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F24B0" w14:textId="2E2BBE10" w:rsidR="00207439" w:rsidRDefault="005E1BD4" w:rsidP="0018221C">
      <w:pPr>
        <w:tabs>
          <w:tab w:val="left" w:pos="2977"/>
        </w:tabs>
      </w:pPr>
      <w:r>
        <w:rPr>
          <w:noProof/>
        </w:rPr>
        <mc:AlternateContent>
          <mc:Choice Requires="wps">
            <w:drawing>
              <wp:anchor distT="45720" distB="45720" distL="114300" distR="114300" simplePos="0" relativeHeight="251659264" behindDoc="0" locked="0" layoutInCell="1" allowOverlap="1" wp14:anchorId="34AA189E" wp14:editId="61979FEF">
                <wp:simplePos x="0" y="0"/>
                <wp:positionH relativeFrom="margin">
                  <wp:align>right</wp:align>
                </wp:positionH>
                <wp:positionV relativeFrom="paragraph">
                  <wp:posOffset>267970</wp:posOffset>
                </wp:positionV>
                <wp:extent cx="6167755" cy="1005840"/>
                <wp:effectExtent l="419100" t="0" r="42545" b="8001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7755" cy="1005840"/>
                        </a:xfrm>
                        <a:prstGeom prst="rect">
                          <a:avLst/>
                        </a:prstGeom>
                        <a:solidFill>
                          <a:schemeClr val="bg2">
                            <a:lumMod val="20000"/>
                            <a:lumOff val="80000"/>
                          </a:schemeClr>
                        </a:solidFill>
                        <a:ln w="19050">
                          <a:noFill/>
                          <a:miter lim="800000"/>
                          <a:headEnd/>
                          <a:tailEnd/>
                        </a:ln>
                        <a:effectLst>
                          <a:outerShdw blurRad="76200" dir="13500000" sy="23000" kx="1200000" algn="br" rotWithShape="0">
                            <a:prstClr val="black">
                              <a:alpha val="20000"/>
                            </a:prstClr>
                          </a:outerShdw>
                        </a:effectLst>
                      </wps:spPr>
                      <wps:txbx>
                        <w:txbxContent>
                          <w:p w14:paraId="211A8C95" w14:textId="4256E48D" w:rsidR="00DC5C82" w:rsidRPr="00DC5C82" w:rsidRDefault="00DC5C82" w:rsidP="00DC5C82">
                            <w:pPr>
                              <w:pStyle w:val="Titre1"/>
                              <w:jc w:val="center"/>
                              <w:rPr>
                                <w:color w:val="1E439D" w:themeColor="background1" w:themeShade="80"/>
                                <w:sz w:val="36"/>
                                <w:szCs w:val="36"/>
                              </w:rPr>
                            </w:pPr>
                            <w:r w:rsidRPr="00DC5C82">
                              <w:rPr>
                                <w:color w:val="1E439D" w:themeColor="background1" w:themeShade="80"/>
                                <w:sz w:val="36"/>
                                <w:szCs w:val="36"/>
                              </w:rPr>
                              <w:t>RAPPORT D’ACTIVITÉS ANNUEL</w:t>
                            </w:r>
                            <w:r w:rsidR="0084359F">
                              <w:rPr>
                                <w:color w:val="1E439D" w:themeColor="background1" w:themeShade="80"/>
                                <w:sz w:val="36"/>
                                <w:szCs w:val="36"/>
                              </w:rPr>
                              <w:t xml:space="preserve"> 2025</w:t>
                            </w:r>
                            <w:r w:rsidRPr="00DC5C82">
                              <w:rPr>
                                <w:color w:val="1E439D" w:themeColor="background1" w:themeShade="80"/>
                                <w:sz w:val="36"/>
                                <w:szCs w:val="36"/>
                              </w:rPr>
                              <w:t xml:space="preserve"> </w:t>
                            </w:r>
                          </w:p>
                          <w:p w14:paraId="51B28D8E" w14:textId="7938E03F" w:rsidR="005E1BD4" w:rsidRPr="00131205" w:rsidRDefault="00DC5C82" w:rsidP="005E1BD4">
                            <w:pPr>
                              <w:pStyle w:val="Titre1"/>
                              <w:spacing w:before="0"/>
                              <w:jc w:val="center"/>
                              <w:rPr>
                                <w:b w:val="0"/>
                                <w:bCs/>
                                <w:color w:val="1E439D" w:themeColor="background1" w:themeShade="80"/>
                                <w:sz w:val="36"/>
                                <w:szCs w:val="36"/>
                              </w:rPr>
                            </w:pPr>
                            <w:r w:rsidRPr="00131205">
                              <w:rPr>
                                <w:b w:val="0"/>
                                <w:bCs/>
                                <w:color w:val="1E439D" w:themeColor="background1" w:themeShade="80"/>
                                <w:sz w:val="36"/>
                                <w:szCs w:val="36"/>
                              </w:rPr>
                              <w:t xml:space="preserve">POUR LES PROJETS </w:t>
                            </w:r>
                            <w:r w:rsidR="00131205" w:rsidRPr="00131205">
                              <w:rPr>
                                <w:b w:val="0"/>
                                <w:bCs/>
                                <w:color w:val="1E439D" w:themeColor="background1" w:themeShade="80"/>
                                <w:sz w:val="36"/>
                                <w:szCs w:val="36"/>
                              </w:rPr>
                              <w:t>D’</w:t>
                            </w:r>
                            <w:r w:rsidRPr="00131205">
                              <w:rPr>
                                <w:b w:val="0"/>
                                <w:bCs/>
                                <w:color w:val="1E439D" w:themeColor="background1" w:themeShade="80"/>
                                <w:sz w:val="36"/>
                                <w:szCs w:val="36"/>
                              </w:rPr>
                              <w:t>INITIATIVE</w:t>
                            </w:r>
                            <w:r w:rsidR="00131205" w:rsidRPr="00131205">
                              <w:rPr>
                                <w:b w:val="0"/>
                                <w:bCs/>
                                <w:color w:val="1E439D" w:themeColor="background1" w:themeShade="80"/>
                                <w:sz w:val="36"/>
                                <w:szCs w:val="36"/>
                              </w:rPr>
                              <w:t>S</w:t>
                            </w:r>
                            <w:r w:rsidRPr="00131205">
                              <w:rPr>
                                <w:b w:val="0"/>
                                <w:bCs/>
                                <w:color w:val="1E439D" w:themeColor="background1" w:themeShade="80"/>
                                <w:sz w:val="36"/>
                                <w:szCs w:val="36"/>
                              </w:rPr>
                              <w:t xml:space="preserve"> </w:t>
                            </w:r>
                            <w:r w:rsidR="0039285B">
                              <w:rPr>
                                <w:b w:val="0"/>
                                <w:bCs/>
                                <w:color w:val="1E439D" w:themeColor="background1" w:themeShade="80"/>
                                <w:sz w:val="36"/>
                                <w:szCs w:val="36"/>
                              </w:rPr>
                              <w:t xml:space="preserve">EN </w:t>
                            </w:r>
                            <w:r w:rsidRPr="00131205">
                              <w:rPr>
                                <w:b w:val="0"/>
                                <w:bCs/>
                                <w:color w:val="1E439D" w:themeColor="background1" w:themeShade="80"/>
                                <w:sz w:val="36"/>
                                <w:szCs w:val="36"/>
                              </w:rPr>
                              <w:t>PROMOTION DE LA SANTÉ</w:t>
                            </w:r>
                          </w:p>
                          <w:p w14:paraId="1C933220" w14:textId="77777777" w:rsidR="00207439" w:rsidRDefault="0020743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AA189E" id="_x0000_t202" coordsize="21600,21600" o:spt="202" path="m,l,21600r21600,l21600,xe">
                <v:stroke joinstyle="miter"/>
                <v:path gradientshapeok="t" o:connecttype="rect"/>
              </v:shapetype>
              <v:shape id="Zone de texte 2" o:spid="_x0000_s1026" type="#_x0000_t202" style="position:absolute;margin-left:434.45pt;margin-top:21.1pt;width:485.65pt;height:79.2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" fillcolor="#f3f3f4 [670]" stroked="f" strokeweight="1.5pt">
                <v:shadow on="t" type="perspective" color="black" opacity="13107f" origin=".5,.5" offset="0,0" matrix=",23853f,,15073f"/>
                <v:textbox>
                  <w:txbxContent>
                    <w:p w14:paraId="211A8C95" w14:textId="4256E48D" w:rsidR="00DC5C82" w:rsidRPr="00DC5C82" w:rsidRDefault="00DC5C82" w:rsidP="00DC5C82">
                      <w:pPr>
                        <w:pStyle w:val="Titre1"/>
                        <w:jc w:val="center"/>
                        <w:rPr>
                          <w:color w:val="1E439D" w:themeColor="background1" w:themeShade="80"/>
                          <w:sz w:val="36"/>
                          <w:szCs w:val="36"/>
                        </w:rPr>
                      </w:pPr>
                      <w:r w:rsidRPr="00DC5C82">
                        <w:rPr>
                          <w:color w:val="1E439D" w:themeColor="background1" w:themeShade="80"/>
                          <w:sz w:val="36"/>
                          <w:szCs w:val="36"/>
                        </w:rPr>
                        <w:t>RAPPORT D’ACTIVITÉS ANNUEL</w:t>
                      </w:r>
                      <w:r w:rsidR="0084359F">
                        <w:rPr>
                          <w:color w:val="1E439D" w:themeColor="background1" w:themeShade="80"/>
                          <w:sz w:val="36"/>
                          <w:szCs w:val="36"/>
                        </w:rPr>
                        <w:t xml:space="preserve"> 2025</w:t>
                      </w:r>
                      <w:r w:rsidRPr="00DC5C82">
                        <w:rPr>
                          <w:color w:val="1E439D" w:themeColor="background1" w:themeShade="80"/>
                          <w:sz w:val="36"/>
                          <w:szCs w:val="36"/>
                        </w:rPr>
                        <w:t xml:space="preserve"> </w:t>
                      </w:r>
                    </w:p>
                    <w:p w14:paraId="51B28D8E" w14:textId="7938E03F" w:rsidR="005E1BD4" w:rsidRPr="00131205" w:rsidRDefault="00DC5C82" w:rsidP="005E1BD4">
                      <w:pPr>
                        <w:pStyle w:val="Titre1"/>
                        <w:spacing w:before="0"/>
                        <w:jc w:val="center"/>
                        <w:rPr>
                          <w:b w:val="0"/>
                          <w:bCs/>
                          <w:color w:val="1E439D" w:themeColor="background1" w:themeShade="80"/>
                          <w:sz w:val="36"/>
                          <w:szCs w:val="36"/>
                        </w:rPr>
                      </w:pPr>
                      <w:r w:rsidRPr="00131205">
                        <w:rPr>
                          <w:b w:val="0"/>
                          <w:bCs/>
                          <w:color w:val="1E439D" w:themeColor="background1" w:themeShade="80"/>
                          <w:sz w:val="36"/>
                          <w:szCs w:val="36"/>
                        </w:rPr>
                        <w:t xml:space="preserve">POUR LES PROJETS </w:t>
                      </w:r>
                      <w:r w:rsidR="00131205" w:rsidRPr="00131205">
                        <w:rPr>
                          <w:b w:val="0"/>
                          <w:bCs/>
                          <w:color w:val="1E439D" w:themeColor="background1" w:themeShade="80"/>
                          <w:sz w:val="36"/>
                          <w:szCs w:val="36"/>
                        </w:rPr>
                        <w:t>D’</w:t>
                      </w:r>
                      <w:r w:rsidRPr="00131205">
                        <w:rPr>
                          <w:b w:val="0"/>
                          <w:bCs/>
                          <w:color w:val="1E439D" w:themeColor="background1" w:themeShade="80"/>
                          <w:sz w:val="36"/>
                          <w:szCs w:val="36"/>
                        </w:rPr>
                        <w:t>INITIATIVE</w:t>
                      </w:r>
                      <w:r w:rsidR="00131205" w:rsidRPr="00131205">
                        <w:rPr>
                          <w:b w:val="0"/>
                          <w:bCs/>
                          <w:color w:val="1E439D" w:themeColor="background1" w:themeShade="80"/>
                          <w:sz w:val="36"/>
                          <w:szCs w:val="36"/>
                        </w:rPr>
                        <w:t>S</w:t>
                      </w:r>
                      <w:r w:rsidRPr="00131205">
                        <w:rPr>
                          <w:b w:val="0"/>
                          <w:bCs/>
                          <w:color w:val="1E439D" w:themeColor="background1" w:themeShade="80"/>
                          <w:sz w:val="36"/>
                          <w:szCs w:val="36"/>
                        </w:rPr>
                        <w:t xml:space="preserve"> </w:t>
                      </w:r>
                      <w:r w:rsidR="0039285B">
                        <w:rPr>
                          <w:b w:val="0"/>
                          <w:bCs/>
                          <w:color w:val="1E439D" w:themeColor="background1" w:themeShade="80"/>
                          <w:sz w:val="36"/>
                          <w:szCs w:val="36"/>
                        </w:rPr>
                        <w:t xml:space="preserve">EN </w:t>
                      </w:r>
                      <w:r w:rsidRPr="00131205">
                        <w:rPr>
                          <w:b w:val="0"/>
                          <w:bCs/>
                          <w:color w:val="1E439D" w:themeColor="background1" w:themeShade="80"/>
                          <w:sz w:val="36"/>
                          <w:szCs w:val="36"/>
                        </w:rPr>
                        <w:t>PROMOTION DE LA SANTÉ</w:t>
                      </w:r>
                    </w:p>
                    <w:p w14:paraId="1C933220" w14:textId="77777777" w:rsidR="00207439" w:rsidRDefault="00207439"/>
                  </w:txbxContent>
                </v:textbox>
                <w10:wrap type="square" anchorx="margin"/>
              </v:shape>
            </w:pict>
          </mc:Fallback>
        </mc:AlternateContent>
      </w:r>
    </w:p>
    <w:tbl>
      <w:tblPr>
        <w:tblStyle w:val="Tableauweb2"/>
        <w:tblW w:w="10207" w:type="dxa"/>
        <w:tblInd w:w="-292" w:type="dxa"/>
        <w:tblLook w:val="04A0" w:firstRow="1" w:lastRow="0" w:firstColumn="1" w:lastColumn="0" w:noHBand="0" w:noVBand="1"/>
      </w:tblPr>
      <w:tblGrid>
        <w:gridCol w:w="10207"/>
      </w:tblGrid>
      <w:tr w:rsidR="00C12C2F" w14:paraId="65E16D46" w14:textId="77777777" w:rsidTr="00131205">
        <w:trPr>
          <w:cnfStyle w:val="100000000000" w:firstRow="1" w:lastRow="0" w:firstColumn="0" w:lastColumn="0" w:oddVBand="0" w:evenVBand="0" w:oddHBand="0" w:evenHBand="0" w:firstRowFirstColumn="0" w:firstRowLastColumn="0" w:lastRowFirstColumn="0" w:lastRowLastColumn="0"/>
        </w:trPr>
        <w:tc>
          <w:tcPr>
            <w:tcW w:w="10127" w:type="dxa"/>
            <w:shd w:val="clear" w:color="auto" w:fill="F3F3F4" w:themeFill="background2" w:themeFillTint="33"/>
          </w:tcPr>
          <w:p w14:paraId="2C377071" w14:textId="4AC2D0BD" w:rsidR="00C12C2F" w:rsidRPr="00050E9E" w:rsidRDefault="006B3492" w:rsidP="0018221C">
            <w:pPr>
              <w:tabs>
                <w:tab w:val="left" w:pos="2977"/>
              </w:tabs>
              <w:rPr>
                <w:b/>
                <w:bCs/>
              </w:rPr>
            </w:pPr>
            <w:r w:rsidRPr="00050E9E">
              <w:rPr>
                <w:b/>
                <w:bCs/>
                <w:color w:val="1E439D" w:themeColor="background1" w:themeShade="80"/>
              </w:rPr>
              <w:t>Objet du rapport d’activité</w:t>
            </w:r>
            <w:r w:rsidR="00F56DE9">
              <w:rPr>
                <w:b/>
                <w:bCs/>
                <w:color w:val="1E439D" w:themeColor="background1" w:themeShade="80"/>
              </w:rPr>
              <w:t>s</w:t>
            </w:r>
            <w:r w:rsidRPr="00050E9E">
              <w:rPr>
                <w:b/>
                <w:bCs/>
                <w:color w:val="1E439D" w:themeColor="background1" w:themeShade="80"/>
              </w:rPr>
              <w:t xml:space="preserve"> annuel</w:t>
            </w:r>
          </w:p>
        </w:tc>
      </w:tr>
      <w:tr w:rsidR="00FC5D64" w14:paraId="52EC5BFD" w14:textId="77777777" w:rsidTr="00131205">
        <w:tc>
          <w:tcPr>
            <w:tcW w:w="10127" w:type="dxa"/>
          </w:tcPr>
          <w:p w14:paraId="1851B222" w14:textId="77777777" w:rsidR="00131205" w:rsidRPr="00131205" w:rsidRDefault="00131205" w:rsidP="00131205">
            <w:pPr>
              <w:widowControl w:val="0"/>
              <w:spacing w:after="0" w:line="240" w:lineRule="auto"/>
              <w:jc w:val="both"/>
              <w:rPr>
                <w:sz w:val="22"/>
              </w:rPr>
            </w:pPr>
            <w:r w:rsidRPr="00131205">
              <w:rPr>
                <w:sz w:val="22"/>
              </w:rPr>
              <w:t>Le rapport annuel est un outil de suivi des activités. Les éléments apportés dans le rapport annuel peuvent être utilisés comme base de dialogue entre les opérateurs désignés en promotion de la santé et les agents de la Cellule « promotion de la santé » de la Commission communautaire française afin d’articuler au mieux les réalités de la mise en œuvre des projets/programme avec les attendus en Promotion de la santé.</w:t>
            </w:r>
          </w:p>
          <w:p w14:paraId="112B753B" w14:textId="77777777" w:rsidR="00131205" w:rsidRPr="00131205" w:rsidRDefault="00131205" w:rsidP="00131205">
            <w:pPr>
              <w:widowControl w:val="0"/>
              <w:spacing w:after="0" w:line="240" w:lineRule="auto"/>
              <w:jc w:val="both"/>
              <w:rPr>
                <w:sz w:val="22"/>
              </w:rPr>
            </w:pPr>
          </w:p>
          <w:p w14:paraId="4B3D18B9" w14:textId="0D2DEE77" w:rsidR="00131205" w:rsidRPr="00131205" w:rsidRDefault="00131205" w:rsidP="00131205">
            <w:pPr>
              <w:widowControl w:val="0"/>
              <w:spacing w:after="0" w:line="240" w:lineRule="auto"/>
              <w:jc w:val="both"/>
              <w:rPr>
                <w:sz w:val="22"/>
              </w:rPr>
            </w:pPr>
            <w:r w:rsidRPr="00131205">
              <w:rPr>
                <w:sz w:val="22"/>
              </w:rPr>
              <w:t>Le rapport d’activité</w:t>
            </w:r>
            <w:r w:rsidR="008B3224">
              <w:rPr>
                <w:sz w:val="22"/>
              </w:rPr>
              <w:t>s</w:t>
            </w:r>
            <w:r w:rsidRPr="00131205">
              <w:rPr>
                <w:sz w:val="22"/>
              </w:rPr>
              <w:t xml:space="preserve"> annuel est un outil visant à favoriser la compréhension du déploiement (ou non) des activités de promotion de la santé et permet de :</w:t>
            </w:r>
          </w:p>
          <w:p w14:paraId="01EA4535" w14:textId="4FC1EC5A" w:rsidR="00131205" w:rsidRPr="00131205" w:rsidRDefault="00131205" w:rsidP="00131205">
            <w:pPr>
              <w:pStyle w:val="Paragraphedeliste"/>
              <w:widowControl w:val="0"/>
              <w:numPr>
                <w:ilvl w:val="0"/>
                <w:numId w:val="25"/>
              </w:numPr>
              <w:spacing w:after="0" w:line="240" w:lineRule="auto"/>
              <w:jc w:val="both"/>
              <w:rPr>
                <w:sz w:val="22"/>
              </w:rPr>
            </w:pPr>
            <w:r>
              <w:rPr>
                <w:sz w:val="22"/>
              </w:rPr>
              <w:t>R</w:t>
            </w:r>
            <w:r w:rsidRPr="00131205">
              <w:rPr>
                <w:sz w:val="22"/>
              </w:rPr>
              <w:t>endre compte du déroulé réel des activités en 202</w:t>
            </w:r>
            <w:r w:rsidR="0084359F">
              <w:rPr>
                <w:sz w:val="22"/>
              </w:rPr>
              <w:t>5</w:t>
            </w:r>
            <w:r w:rsidRPr="00131205">
              <w:rPr>
                <w:sz w:val="22"/>
              </w:rPr>
              <w:t xml:space="preserve"> ;</w:t>
            </w:r>
          </w:p>
          <w:p w14:paraId="70B111D3" w14:textId="3A802316" w:rsidR="00131205" w:rsidRDefault="00131205" w:rsidP="00131205">
            <w:pPr>
              <w:pStyle w:val="Paragraphedeliste"/>
              <w:widowControl w:val="0"/>
              <w:numPr>
                <w:ilvl w:val="0"/>
                <w:numId w:val="25"/>
              </w:numPr>
              <w:spacing w:after="0" w:line="240" w:lineRule="auto"/>
              <w:jc w:val="both"/>
              <w:rPr>
                <w:sz w:val="22"/>
              </w:rPr>
            </w:pPr>
            <w:r>
              <w:rPr>
                <w:sz w:val="22"/>
              </w:rPr>
              <w:t>P</w:t>
            </w:r>
            <w:r w:rsidRPr="00131205">
              <w:rPr>
                <w:sz w:val="22"/>
              </w:rPr>
              <w:t xml:space="preserve">artager avec les agents de la Cellule « </w:t>
            </w:r>
            <w:r w:rsidR="00F56DE9">
              <w:rPr>
                <w:sz w:val="22"/>
              </w:rPr>
              <w:t>P</w:t>
            </w:r>
            <w:r w:rsidRPr="00131205">
              <w:rPr>
                <w:sz w:val="22"/>
              </w:rPr>
              <w:t>romotion de la santé », le vécu des porteurs de projets d’initiative en promotion de la santé, en toute confiance et transparence ;</w:t>
            </w:r>
          </w:p>
          <w:p w14:paraId="267F5B92" w14:textId="080EEC80" w:rsidR="00131205" w:rsidRPr="00131205" w:rsidRDefault="00131205" w:rsidP="00131205">
            <w:pPr>
              <w:pStyle w:val="Paragraphedeliste"/>
              <w:widowControl w:val="0"/>
              <w:numPr>
                <w:ilvl w:val="0"/>
                <w:numId w:val="25"/>
              </w:numPr>
              <w:spacing w:after="0" w:line="240" w:lineRule="auto"/>
              <w:jc w:val="both"/>
              <w:rPr>
                <w:sz w:val="22"/>
              </w:rPr>
            </w:pPr>
            <w:r w:rsidRPr="00131205">
              <w:rPr>
                <w:sz w:val="22"/>
              </w:rPr>
              <w:t>Rendre compte d</w:t>
            </w:r>
            <w:r w:rsidR="00940619">
              <w:rPr>
                <w:sz w:val="22"/>
              </w:rPr>
              <w:t xml:space="preserve">u niveau de </w:t>
            </w:r>
            <w:r w:rsidRPr="00131205">
              <w:rPr>
                <w:sz w:val="22"/>
              </w:rPr>
              <w:t>complémentarité des projets d’initiatives avec le Plan de promotion de la santé 2023-2027.</w:t>
            </w:r>
          </w:p>
          <w:p w14:paraId="49347B58" w14:textId="5DC112C8" w:rsidR="00131205" w:rsidRPr="00131205" w:rsidRDefault="00131205" w:rsidP="00131205">
            <w:pPr>
              <w:pStyle w:val="Paragraphedeliste"/>
              <w:widowControl w:val="0"/>
              <w:numPr>
                <w:ilvl w:val="0"/>
                <w:numId w:val="25"/>
              </w:numPr>
              <w:spacing w:after="0" w:line="240" w:lineRule="auto"/>
              <w:jc w:val="both"/>
              <w:rPr>
                <w:sz w:val="22"/>
              </w:rPr>
            </w:pPr>
            <w:r w:rsidRPr="00131205">
              <w:rPr>
                <w:sz w:val="22"/>
              </w:rPr>
              <w:t>Établir le lien entre activités menées et dépenses liées au projet (cf. analyse des justificatifs).</w:t>
            </w:r>
          </w:p>
          <w:p w14:paraId="0B262F2C" w14:textId="6744943B" w:rsidR="00FC5D64" w:rsidRPr="0073047E" w:rsidRDefault="00FC5D64" w:rsidP="00C12C2F">
            <w:pPr>
              <w:widowControl w:val="0"/>
              <w:spacing w:after="0" w:line="240" w:lineRule="auto"/>
              <w:jc w:val="both"/>
            </w:pPr>
          </w:p>
        </w:tc>
      </w:tr>
      <w:tr w:rsidR="00FC5D64" w14:paraId="041E2F22" w14:textId="77777777" w:rsidTr="00131205">
        <w:tc>
          <w:tcPr>
            <w:tcW w:w="10127" w:type="dxa"/>
            <w:shd w:val="clear" w:color="auto" w:fill="F3F3F4" w:themeFill="background2" w:themeFillTint="33"/>
          </w:tcPr>
          <w:p w14:paraId="5091CACE" w14:textId="5D18D946" w:rsidR="00FC5D64" w:rsidRPr="00050E9E" w:rsidRDefault="00FC5D64" w:rsidP="0018221C">
            <w:pPr>
              <w:tabs>
                <w:tab w:val="left" w:pos="2977"/>
              </w:tabs>
              <w:rPr>
                <w:b/>
                <w:bCs/>
              </w:rPr>
            </w:pPr>
            <w:r w:rsidRPr="00050E9E">
              <w:rPr>
                <w:b/>
                <w:bCs/>
                <w:color w:val="1E439D" w:themeColor="background1" w:themeShade="80"/>
              </w:rPr>
              <w:t>Ressources</w:t>
            </w:r>
          </w:p>
        </w:tc>
      </w:tr>
      <w:tr w:rsidR="00FC5D64" w14:paraId="2C5323DC" w14:textId="77777777" w:rsidTr="00131205">
        <w:tc>
          <w:tcPr>
            <w:tcW w:w="10127" w:type="dxa"/>
          </w:tcPr>
          <w:p w14:paraId="5FE47481" w14:textId="11D54017" w:rsidR="00223BD2" w:rsidRPr="0073047E" w:rsidRDefault="00223BD2" w:rsidP="00A5351C">
            <w:pPr>
              <w:widowControl w:val="0"/>
              <w:numPr>
                <w:ilvl w:val="0"/>
                <w:numId w:val="14"/>
              </w:numPr>
              <w:spacing w:after="0" w:line="240" w:lineRule="auto"/>
              <w:contextualSpacing/>
              <w:jc w:val="both"/>
              <w:rPr>
                <w:sz w:val="22"/>
              </w:rPr>
            </w:pPr>
            <w:r w:rsidRPr="0073047E">
              <w:rPr>
                <w:sz w:val="22"/>
              </w:rPr>
              <w:t>Décret de la Commission communautaire française du 18 février 2016 relatif à la promotion de la santé</w:t>
            </w:r>
          </w:p>
          <w:p w14:paraId="021913A7" w14:textId="3F7E5CB5" w:rsidR="00A65C35" w:rsidRPr="0073047E" w:rsidRDefault="00217116" w:rsidP="00A5351C">
            <w:pPr>
              <w:widowControl w:val="0"/>
              <w:numPr>
                <w:ilvl w:val="0"/>
                <w:numId w:val="14"/>
              </w:numPr>
              <w:spacing w:after="0" w:line="240" w:lineRule="auto"/>
              <w:contextualSpacing/>
              <w:jc w:val="both"/>
              <w:rPr>
                <w:sz w:val="22"/>
              </w:rPr>
            </w:pPr>
            <w:r w:rsidRPr="0073047E">
              <w:rPr>
                <w:sz w:val="22"/>
              </w:rPr>
              <w:t>Arrêté 2016/732 de la Commission communautaire française</w:t>
            </w:r>
            <w:r w:rsidR="005662C7" w:rsidRPr="0073047E">
              <w:rPr>
                <w:sz w:val="22"/>
              </w:rPr>
              <w:t xml:space="preserve"> du 16 février 2017</w:t>
            </w:r>
            <w:r w:rsidRPr="0073047E">
              <w:rPr>
                <w:sz w:val="22"/>
              </w:rPr>
              <w:t xml:space="preserve"> portant exécution du </w:t>
            </w:r>
            <w:r w:rsidR="007E599F" w:rsidRPr="0073047E">
              <w:rPr>
                <w:sz w:val="22"/>
              </w:rPr>
              <w:t>D</w:t>
            </w:r>
            <w:r w:rsidRPr="0073047E">
              <w:rPr>
                <w:sz w:val="22"/>
              </w:rPr>
              <w:t>écret de la Commission communautaire française du 18 février 2016 relatif à la promotion de la santé</w:t>
            </w:r>
            <w:r w:rsidR="00A65C35" w:rsidRPr="0073047E">
              <w:rPr>
                <w:sz w:val="22"/>
              </w:rPr>
              <w:t> ;</w:t>
            </w:r>
          </w:p>
          <w:p w14:paraId="76DB51E7" w14:textId="104F6BF6" w:rsidR="00EA6F69" w:rsidRPr="0073047E" w:rsidRDefault="00EA6F69" w:rsidP="00A5351C">
            <w:pPr>
              <w:widowControl w:val="0"/>
              <w:numPr>
                <w:ilvl w:val="0"/>
                <w:numId w:val="14"/>
              </w:numPr>
              <w:spacing w:after="0" w:line="240" w:lineRule="auto"/>
              <w:contextualSpacing/>
              <w:jc w:val="both"/>
              <w:rPr>
                <w:sz w:val="22"/>
              </w:rPr>
            </w:pPr>
            <w:r w:rsidRPr="0073047E">
              <w:rPr>
                <w:sz w:val="22"/>
              </w:rPr>
              <w:t>Plan de Promotion de la Santé 2023</w:t>
            </w:r>
            <w:r w:rsidR="0033684D">
              <w:rPr>
                <w:sz w:val="22"/>
              </w:rPr>
              <w:t>-2027</w:t>
            </w:r>
            <w:r w:rsidRPr="0073047E">
              <w:rPr>
                <w:sz w:val="22"/>
              </w:rPr>
              <w:t> ;</w:t>
            </w:r>
          </w:p>
          <w:p w14:paraId="71E36D65" w14:textId="01BE5B51" w:rsidR="00A5351C" w:rsidRPr="00A5351C" w:rsidRDefault="00A5351C" w:rsidP="00A5351C">
            <w:pPr>
              <w:widowControl w:val="0"/>
              <w:numPr>
                <w:ilvl w:val="0"/>
                <w:numId w:val="14"/>
              </w:numPr>
              <w:spacing w:after="0" w:line="240" w:lineRule="auto"/>
              <w:contextualSpacing/>
              <w:rPr>
                <w:sz w:val="22"/>
                <w:szCs w:val="20"/>
              </w:rPr>
            </w:pPr>
            <w:r w:rsidRPr="00A5351C">
              <w:rPr>
                <w:sz w:val="22"/>
                <w:szCs w:val="20"/>
              </w:rPr>
              <w:t>Projet déposé ayant fait l’objet d</w:t>
            </w:r>
            <w:r w:rsidR="00B000D5">
              <w:rPr>
                <w:sz w:val="22"/>
                <w:szCs w:val="20"/>
              </w:rPr>
              <w:t xml:space="preserve">u </w:t>
            </w:r>
            <w:r w:rsidRPr="00A5351C">
              <w:rPr>
                <w:sz w:val="22"/>
                <w:szCs w:val="20"/>
              </w:rPr>
              <w:t>soutien en initiative</w:t>
            </w:r>
            <w:r>
              <w:rPr>
                <w:sz w:val="22"/>
                <w:szCs w:val="20"/>
              </w:rPr>
              <w:t xml:space="preserve"> en promotion de la santé</w:t>
            </w:r>
            <w:r w:rsidRPr="00A5351C">
              <w:rPr>
                <w:sz w:val="22"/>
                <w:szCs w:val="20"/>
              </w:rPr>
              <w:t> ;</w:t>
            </w:r>
          </w:p>
          <w:p w14:paraId="334F5292" w14:textId="29E1A700" w:rsidR="0062570E" w:rsidRPr="00150314" w:rsidRDefault="00032AAE" w:rsidP="00A5351C">
            <w:pPr>
              <w:widowControl w:val="0"/>
              <w:numPr>
                <w:ilvl w:val="0"/>
                <w:numId w:val="14"/>
              </w:numPr>
              <w:spacing w:after="0" w:line="240" w:lineRule="auto"/>
              <w:contextualSpacing/>
              <w:jc w:val="both"/>
              <w:rPr>
                <w:color w:val="auto"/>
                <w:sz w:val="22"/>
              </w:rPr>
            </w:pPr>
            <w:r w:rsidRPr="00150314">
              <w:rPr>
                <w:color w:val="auto"/>
                <w:sz w:val="22"/>
              </w:rPr>
              <w:t>L</w:t>
            </w:r>
            <w:r w:rsidR="00223BD2" w:rsidRPr="00150314">
              <w:rPr>
                <w:color w:val="auto"/>
                <w:sz w:val="22"/>
              </w:rPr>
              <w:t xml:space="preserve">e cas échéant, synthèse des éléments échangés avec l’Administration lors d’une </w:t>
            </w:r>
            <w:r w:rsidR="0062570E" w:rsidRPr="00150314">
              <w:rPr>
                <w:color w:val="auto"/>
                <w:sz w:val="22"/>
              </w:rPr>
              <w:t xml:space="preserve">visite ou d’une </w:t>
            </w:r>
            <w:r w:rsidR="00223BD2" w:rsidRPr="00150314">
              <w:rPr>
                <w:color w:val="auto"/>
                <w:sz w:val="22"/>
              </w:rPr>
              <w:t>rencontre de suivi</w:t>
            </w:r>
            <w:r w:rsidR="0062570E" w:rsidRPr="00150314">
              <w:rPr>
                <w:color w:val="auto"/>
                <w:sz w:val="22"/>
              </w:rPr>
              <w:t xml:space="preserve"> </w:t>
            </w:r>
            <w:r w:rsidR="00223BD2" w:rsidRPr="00150314">
              <w:rPr>
                <w:color w:val="auto"/>
                <w:sz w:val="22"/>
              </w:rPr>
              <w:t>;</w:t>
            </w:r>
          </w:p>
          <w:p w14:paraId="1502ED37" w14:textId="3621F7D0" w:rsidR="00FC5D64" w:rsidRPr="0073047E" w:rsidRDefault="00032AAE" w:rsidP="00A5351C">
            <w:pPr>
              <w:widowControl w:val="0"/>
              <w:numPr>
                <w:ilvl w:val="0"/>
                <w:numId w:val="14"/>
              </w:numPr>
              <w:spacing w:after="0" w:line="240" w:lineRule="auto"/>
              <w:contextualSpacing/>
              <w:jc w:val="both"/>
            </w:pPr>
            <w:r w:rsidRPr="0073047E">
              <w:rPr>
                <w:sz w:val="22"/>
              </w:rPr>
              <w:t>P</w:t>
            </w:r>
            <w:r w:rsidR="00223BD2" w:rsidRPr="0073047E">
              <w:rPr>
                <w:sz w:val="22"/>
              </w:rPr>
              <w:t>our les questions portant sur le rapport d’activité</w:t>
            </w:r>
            <w:r w:rsidR="008B3224">
              <w:rPr>
                <w:sz w:val="22"/>
              </w:rPr>
              <w:t>s</w:t>
            </w:r>
            <w:r w:rsidR="00394196" w:rsidRPr="0073047E">
              <w:rPr>
                <w:sz w:val="22"/>
              </w:rPr>
              <w:t xml:space="preserve"> </w:t>
            </w:r>
            <w:r w:rsidR="00223BD2" w:rsidRPr="0073047E">
              <w:rPr>
                <w:sz w:val="22"/>
              </w:rPr>
              <w:t xml:space="preserve">: </w:t>
            </w:r>
            <w:hyperlink r:id="rId8" w:history="1">
              <w:r w:rsidR="00223BD2" w:rsidRPr="0073047E">
                <w:rPr>
                  <w:rStyle w:val="Lienhypertexte"/>
                  <w:sz w:val="22"/>
                </w:rPr>
                <w:t>promotionsante@spfb.brussels</w:t>
              </w:r>
            </w:hyperlink>
          </w:p>
        </w:tc>
      </w:tr>
      <w:tr w:rsidR="00FC5D64" w14:paraId="0F495CAD" w14:textId="77777777" w:rsidTr="00131205">
        <w:tc>
          <w:tcPr>
            <w:tcW w:w="10127" w:type="dxa"/>
            <w:shd w:val="clear" w:color="auto" w:fill="F3F3F4" w:themeFill="background2" w:themeFillTint="33"/>
          </w:tcPr>
          <w:p w14:paraId="0C937056" w14:textId="21EF3DA9" w:rsidR="00FC5D64" w:rsidRPr="00050E9E" w:rsidRDefault="00FC5D64" w:rsidP="0018221C">
            <w:pPr>
              <w:tabs>
                <w:tab w:val="left" w:pos="2977"/>
              </w:tabs>
              <w:rPr>
                <w:b/>
                <w:bCs/>
              </w:rPr>
            </w:pPr>
            <w:r w:rsidRPr="00A17B09">
              <w:rPr>
                <w:b/>
                <w:bCs/>
                <w:color w:val="1E439D" w:themeColor="background1" w:themeShade="80"/>
              </w:rPr>
              <w:t>Modalités d’introduction</w:t>
            </w:r>
          </w:p>
        </w:tc>
      </w:tr>
      <w:tr w:rsidR="00FC5D64" w14:paraId="01721D50" w14:textId="77777777" w:rsidTr="00131205">
        <w:tc>
          <w:tcPr>
            <w:tcW w:w="10127" w:type="dxa"/>
          </w:tcPr>
          <w:p w14:paraId="66AA8663" w14:textId="0FD6E9E1" w:rsidR="00142B65" w:rsidRDefault="0084361C" w:rsidP="00E00161">
            <w:pPr>
              <w:pStyle w:val="Paragraphedeliste"/>
              <w:keepNext/>
              <w:numPr>
                <w:ilvl w:val="0"/>
                <w:numId w:val="17"/>
              </w:numPr>
              <w:ind w:left="360"/>
              <w:jc w:val="both"/>
              <w:rPr>
                <w:sz w:val="22"/>
              </w:rPr>
            </w:pPr>
            <w:r w:rsidRPr="0073047E">
              <w:rPr>
                <w:b/>
                <w:bCs/>
                <w:color w:val="1E439D" w:themeColor="background1" w:themeShade="80"/>
                <w:sz w:val="22"/>
              </w:rPr>
              <w:t xml:space="preserve">Format : </w:t>
            </w:r>
            <w:r w:rsidR="00E00161" w:rsidRPr="0073047E">
              <w:rPr>
                <w:color w:val="auto"/>
                <w:sz w:val="22"/>
              </w:rPr>
              <w:t xml:space="preserve">Envoi du rapport </w:t>
            </w:r>
            <w:r w:rsidRPr="0073047E">
              <w:rPr>
                <w:color w:val="auto"/>
                <w:sz w:val="22"/>
              </w:rPr>
              <w:t xml:space="preserve">en </w:t>
            </w:r>
            <w:r w:rsidRPr="0073047E">
              <w:rPr>
                <w:color w:val="auto"/>
                <w:sz w:val="22"/>
                <w:u w:val="single"/>
              </w:rPr>
              <w:t xml:space="preserve">format </w:t>
            </w:r>
            <w:r w:rsidRPr="0073047E">
              <w:rPr>
                <w:sz w:val="22"/>
                <w:u w:val="single"/>
              </w:rPr>
              <w:t>Word</w:t>
            </w:r>
            <w:r w:rsidRPr="0073047E">
              <w:rPr>
                <w:sz w:val="22"/>
              </w:rPr>
              <w:t xml:space="preserve">. Le nombre de pages du rapport n’est pas </w:t>
            </w:r>
            <w:r w:rsidR="00E03E47">
              <w:rPr>
                <w:sz w:val="22"/>
              </w:rPr>
              <w:t>limité</w:t>
            </w:r>
            <w:r w:rsidRPr="0073047E">
              <w:rPr>
                <w:sz w:val="22"/>
              </w:rPr>
              <w:t xml:space="preserve">. </w:t>
            </w:r>
          </w:p>
          <w:p w14:paraId="6EAF1389" w14:textId="75736304" w:rsidR="0084361C" w:rsidRPr="0073047E" w:rsidRDefault="0084361C" w:rsidP="00216FD4">
            <w:pPr>
              <w:pStyle w:val="Paragraphedeliste"/>
              <w:keepNext/>
              <w:ind w:left="360"/>
              <w:jc w:val="both"/>
              <w:rPr>
                <w:sz w:val="22"/>
              </w:rPr>
            </w:pPr>
            <w:r w:rsidRPr="0073047E">
              <w:rPr>
                <w:sz w:val="22"/>
              </w:rPr>
              <w:t xml:space="preserve">Merci cependant d’être </w:t>
            </w:r>
            <w:r w:rsidRPr="0073047E">
              <w:rPr>
                <w:sz w:val="22"/>
                <w:u w:val="single"/>
              </w:rPr>
              <w:t>synthétique</w:t>
            </w:r>
            <w:r w:rsidRPr="0073047E">
              <w:rPr>
                <w:sz w:val="22"/>
              </w:rPr>
              <w:t xml:space="preserve"> pour en faciliter la lecture. </w:t>
            </w:r>
          </w:p>
          <w:p w14:paraId="0C750CA0" w14:textId="502CC353" w:rsidR="00FC5D64" w:rsidRPr="0073047E" w:rsidRDefault="0084361C" w:rsidP="003E69D8">
            <w:pPr>
              <w:pStyle w:val="Paragraphedeliste"/>
              <w:numPr>
                <w:ilvl w:val="0"/>
                <w:numId w:val="16"/>
              </w:numPr>
              <w:ind w:left="360"/>
              <w:jc w:val="both"/>
              <w:rPr>
                <w:b/>
                <w:sz w:val="22"/>
              </w:rPr>
            </w:pPr>
            <w:r w:rsidRPr="0073047E">
              <w:rPr>
                <w:b/>
                <w:bCs/>
                <w:color w:val="1E439D" w:themeColor="background1" w:themeShade="80"/>
                <w:sz w:val="22"/>
              </w:rPr>
              <w:t>Modalités d’envoi :</w:t>
            </w:r>
            <w:r w:rsidRPr="0073047E">
              <w:rPr>
                <w:color w:val="1E439D" w:themeColor="background1" w:themeShade="80"/>
                <w:sz w:val="22"/>
              </w:rPr>
              <w:t xml:space="preserve"> </w:t>
            </w:r>
            <w:r w:rsidRPr="0073047E">
              <w:rPr>
                <w:sz w:val="22"/>
              </w:rPr>
              <w:t>Le rapport d’activité</w:t>
            </w:r>
            <w:r w:rsidR="008B3224">
              <w:rPr>
                <w:sz w:val="22"/>
              </w:rPr>
              <w:t>s</w:t>
            </w:r>
            <w:r w:rsidRPr="0073047E">
              <w:rPr>
                <w:sz w:val="22"/>
              </w:rPr>
              <w:t xml:space="preserve"> pour l’année en cours (année N) </w:t>
            </w:r>
            <w:r w:rsidRPr="0073047E">
              <w:rPr>
                <w:b/>
                <w:sz w:val="22"/>
              </w:rPr>
              <w:t>accompagné de ses pièces justificatives</w:t>
            </w:r>
            <w:r w:rsidRPr="0073047E">
              <w:rPr>
                <w:sz w:val="22"/>
              </w:rPr>
              <w:t xml:space="preserve"> doit être transmis pour le </w:t>
            </w:r>
            <w:r w:rsidRPr="0073047E">
              <w:rPr>
                <w:b/>
                <w:sz w:val="22"/>
              </w:rPr>
              <w:t xml:space="preserve">31 mars </w:t>
            </w:r>
            <w:r w:rsidRPr="0073047E">
              <w:rPr>
                <w:bCs/>
                <w:sz w:val="22"/>
              </w:rPr>
              <w:t>de l’année d’après</w:t>
            </w:r>
            <w:r w:rsidRPr="0073047E">
              <w:rPr>
                <w:sz w:val="22"/>
              </w:rPr>
              <w:t xml:space="preserve"> au plus tard (année N+1). Il sera transmis </w:t>
            </w:r>
            <w:r w:rsidRPr="0073047E">
              <w:rPr>
                <w:b/>
                <w:bCs/>
                <w:sz w:val="22"/>
              </w:rPr>
              <w:t>uniquement</w:t>
            </w:r>
            <w:r w:rsidRPr="0073047E">
              <w:rPr>
                <w:sz w:val="22"/>
              </w:rPr>
              <w:t xml:space="preserve"> en format numérique</w:t>
            </w:r>
            <w:r w:rsidRPr="0073047E">
              <w:rPr>
                <w:b/>
                <w:sz w:val="22"/>
              </w:rPr>
              <w:t xml:space="preserve"> </w:t>
            </w:r>
            <w:r w:rsidRPr="0073047E">
              <w:rPr>
                <w:sz w:val="22"/>
              </w:rPr>
              <w:t xml:space="preserve">à l’adresse </w:t>
            </w:r>
            <w:proofErr w:type="gramStart"/>
            <w:r w:rsidRPr="0073047E">
              <w:rPr>
                <w:sz w:val="22"/>
              </w:rPr>
              <w:t>mail</w:t>
            </w:r>
            <w:proofErr w:type="gramEnd"/>
            <w:r w:rsidRPr="0073047E">
              <w:rPr>
                <w:sz w:val="22"/>
              </w:rPr>
              <w:t xml:space="preserve"> suivante : </w:t>
            </w:r>
            <w:hyperlink r:id="rId9" w:history="1">
              <w:r w:rsidRPr="0073047E">
                <w:rPr>
                  <w:rStyle w:val="Lienhypertexte"/>
                  <w:sz w:val="22"/>
                </w:rPr>
                <w:t>promotionsante@spfb.brussels</w:t>
              </w:r>
            </w:hyperlink>
          </w:p>
        </w:tc>
      </w:tr>
    </w:tbl>
    <w:p w14:paraId="4F298083" w14:textId="77777777" w:rsidR="00131205" w:rsidRDefault="00131205" w:rsidP="0018221C">
      <w:pPr>
        <w:tabs>
          <w:tab w:val="left" w:pos="2977"/>
        </w:tabs>
      </w:pPr>
    </w:p>
    <w:p w14:paraId="2168C504" w14:textId="77777777" w:rsidR="00131205" w:rsidRDefault="00131205" w:rsidP="0018221C">
      <w:pPr>
        <w:tabs>
          <w:tab w:val="left" w:pos="2977"/>
        </w:tabs>
      </w:pPr>
    </w:p>
    <w:p w14:paraId="73C5EEFB" w14:textId="77777777" w:rsidR="00131205" w:rsidRDefault="00131205" w:rsidP="0018221C">
      <w:pPr>
        <w:tabs>
          <w:tab w:val="left" w:pos="2977"/>
        </w:tabs>
      </w:pPr>
    </w:p>
    <w:p w14:paraId="2005DDE4" w14:textId="75C500E6" w:rsidR="0011278D" w:rsidRDefault="0011278D" w:rsidP="0018221C">
      <w:pPr>
        <w:tabs>
          <w:tab w:val="left" w:pos="2977"/>
        </w:tabs>
      </w:pPr>
    </w:p>
    <w:p w14:paraId="5D3760DE" w14:textId="308C1B30" w:rsidR="005D1814" w:rsidRPr="005D1814" w:rsidRDefault="005D1814" w:rsidP="005D1814"/>
    <w:tbl>
      <w:tblPr>
        <w:tblStyle w:val="Tableauweb2"/>
        <w:tblW w:w="0" w:type="auto"/>
        <w:tblLook w:val="04A0" w:firstRow="1" w:lastRow="0" w:firstColumn="1" w:lastColumn="0" w:noHBand="0" w:noVBand="1"/>
      </w:tblPr>
      <w:tblGrid>
        <w:gridCol w:w="3253"/>
        <w:gridCol w:w="6482"/>
      </w:tblGrid>
      <w:tr w:rsidR="00A25752" w14:paraId="2925DA75" w14:textId="520E5FB4" w:rsidTr="00A25752">
        <w:trPr>
          <w:cnfStyle w:val="100000000000" w:firstRow="1" w:lastRow="0" w:firstColumn="0" w:lastColumn="0" w:oddVBand="0" w:evenVBand="0" w:oddHBand="0" w:evenHBand="0" w:firstRowFirstColumn="0" w:firstRowLastColumn="0" w:lastRowFirstColumn="0" w:lastRowLastColumn="0"/>
        </w:trPr>
        <w:tc>
          <w:tcPr>
            <w:tcW w:w="9655" w:type="dxa"/>
            <w:gridSpan w:val="2"/>
            <w:shd w:val="clear" w:color="auto" w:fill="F3F3F4" w:themeFill="background2" w:themeFillTint="33"/>
          </w:tcPr>
          <w:p w14:paraId="0C7A6239" w14:textId="0D41968A" w:rsidR="00A25752" w:rsidRDefault="00A25752" w:rsidP="00B204CD">
            <w:pPr>
              <w:tabs>
                <w:tab w:val="left" w:pos="2977"/>
              </w:tabs>
              <w:rPr>
                <w:b/>
                <w:bCs/>
                <w:color w:val="1E439D" w:themeColor="background1" w:themeShade="80"/>
              </w:rPr>
            </w:pPr>
            <w:r>
              <w:rPr>
                <w:b/>
                <w:bCs/>
                <w:color w:val="1E439D" w:themeColor="background1" w:themeShade="80"/>
              </w:rPr>
              <w:lastRenderedPageBreak/>
              <w:t xml:space="preserve">Présentation </w:t>
            </w:r>
            <w:r w:rsidR="000D267D">
              <w:rPr>
                <w:b/>
                <w:bCs/>
                <w:color w:val="1E439D" w:themeColor="background1" w:themeShade="80"/>
              </w:rPr>
              <w:t>du cadre du projet</w:t>
            </w:r>
          </w:p>
        </w:tc>
      </w:tr>
      <w:tr w:rsidR="00A25752" w14:paraId="396957A1" w14:textId="4E16D26A" w:rsidTr="006B24F3">
        <w:tc>
          <w:tcPr>
            <w:tcW w:w="3193" w:type="dxa"/>
            <w:shd w:val="clear" w:color="auto" w:fill="E8EDFA" w:themeFill="background1" w:themeFillTint="33"/>
          </w:tcPr>
          <w:p w14:paraId="5B82865C" w14:textId="7F995F2E" w:rsidR="00A25752" w:rsidRPr="00A25752" w:rsidRDefault="00A25752" w:rsidP="00B204CD">
            <w:pPr>
              <w:tabs>
                <w:tab w:val="left" w:pos="2977"/>
              </w:tabs>
              <w:jc w:val="both"/>
            </w:pPr>
            <w:r w:rsidRPr="00A25752">
              <w:t>Nom de l’opérateur</w:t>
            </w:r>
          </w:p>
        </w:tc>
        <w:tc>
          <w:tcPr>
            <w:tcW w:w="6422" w:type="dxa"/>
          </w:tcPr>
          <w:p w14:paraId="5C92FEB4" w14:textId="74CF1432" w:rsidR="00A25752" w:rsidRDefault="00A25752" w:rsidP="00B204CD">
            <w:pPr>
              <w:tabs>
                <w:tab w:val="left" w:pos="2977"/>
              </w:tabs>
              <w:jc w:val="both"/>
            </w:pPr>
          </w:p>
        </w:tc>
      </w:tr>
      <w:tr w:rsidR="00A25752" w14:paraId="52D534EB" w14:textId="18F4EEA9" w:rsidTr="006B24F3">
        <w:tc>
          <w:tcPr>
            <w:tcW w:w="3193" w:type="dxa"/>
            <w:shd w:val="clear" w:color="auto" w:fill="E8EDFA" w:themeFill="background1" w:themeFillTint="33"/>
          </w:tcPr>
          <w:p w14:paraId="24079B15" w14:textId="4EAED172" w:rsidR="00A25752" w:rsidRPr="00A25752" w:rsidRDefault="00A25752" w:rsidP="00B204CD">
            <w:pPr>
              <w:widowControl w:val="0"/>
              <w:spacing w:after="0" w:line="240" w:lineRule="auto"/>
              <w:jc w:val="both"/>
            </w:pPr>
            <w:r w:rsidRPr="00A25752">
              <w:t>Titre du projet</w:t>
            </w:r>
          </w:p>
        </w:tc>
        <w:tc>
          <w:tcPr>
            <w:tcW w:w="6422" w:type="dxa"/>
          </w:tcPr>
          <w:p w14:paraId="07747CB9" w14:textId="6A8AC092" w:rsidR="00A25752" w:rsidRDefault="00A25752" w:rsidP="00B204CD">
            <w:pPr>
              <w:widowControl w:val="0"/>
              <w:spacing w:after="0" w:line="240" w:lineRule="auto"/>
              <w:jc w:val="both"/>
            </w:pPr>
          </w:p>
        </w:tc>
      </w:tr>
      <w:tr w:rsidR="00A25752" w14:paraId="2620F8A7" w14:textId="5636438D" w:rsidTr="006B24F3">
        <w:tc>
          <w:tcPr>
            <w:tcW w:w="3193" w:type="dxa"/>
            <w:shd w:val="clear" w:color="auto" w:fill="E8EDFA" w:themeFill="background1" w:themeFillTint="33"/>
          </w:tcPr>
          <w:p w14:paraId="0D08D005" w14:textId="0D7E6E7D" w:rsidR="00A25752" w:rsidRDefault="00A25752" w:rsidP="00A25752">
            <w:pPr>
              <w:widowControl w:val="0"/>
              <w:spacing w:after="0" w:line="240" w:lineRule="auto"/>
              <w:contextualSpacing/>
            </w:pPr>
            <w:r w:rsidRPr="00A25752">
              <w:t>Personne de contact concernant ce rapport annuel</w:t>
            </w:r>
          </w:p>
        </w:tc>
        <w:tc>
          <w:tcPr>
            <w:tcW w:w="6422" w:type="dxa"/>
          </w:tcPr>
          <w:p w14:paraId="7ACA4B04" w14:textId="0FD0D9AB" w:rsidR="00A25752" w:rsidRDefault="00A25752" w:rsidP="00C95061">
            <w:pPr>
              <w:widowControl w:val="0"/>
              <w:spacing w:after="0" w:line="240" w:lineRule="auto"/>
              <w:contextualSpacing/>
              <w:jc w:val="both"/>
            </w:pPr>
          </w:p>
        </w:tc>
      </w:tr>
      <w:tr w:rsidR="00A25752" w14:paraId="6614C549" w14:textId="3DACCDA4" w:rsidTr="006B24F3">
        <w:tc>
          <w:tcPr>
            <w:tcW w:w="3193" w:type="dxa"/>
            <w:shd w:val="clear" w:color="auto" w:fill="E8EDFA" w:themeFill="background1" w:themeFillTint="33"/>
          </w:tcPr>
          <w:p w14:paraId="59EFF848" w14:textId="237F76F3" w:rsidR="00A25752" w:rsidRPr="00C95061" w:rsidRDefault="00A25752" w:rsidP="00A25752">
            <w:pPr>
              <w:tabs>
                <w:tab w:val="left" w:pos="900"/>
              </w:tabs>
              <w:rPr>
                <w:bCs/>
              </w:rPr>
            </w:pPr>
            <w:r w:rsidRPr="00C95061">
              <w:rPr>
                <w:bCs/>
              </w:rPr>
              <w:t>Téléphone de la personne de contact </w:t>
            </w:r>
          </w:p>
        </w:tc>
        <w:tc>
          <w:tcPr>
            <w:tcW w:w="6422" w:type="dxa"/>
          </w:tcPr>
          <w:p w14:paraId="2959E9B7" w14:textId="0A9BC862" w:rsidR="00A25752" w:rsidRPr="00C95061" w:rsidRDefault="00A25752" w:rsidP="00B204CD">
            <w:pPr>
              <w:tabs>
                <w:tab w:val="left" w:pos="2977"/>
              </w:tabs>
              <w:rPr>
                <w:bCs/>
              </w:rPr>
            </w:pPr>
          </w:p>
        </w:tc>
      </w:tr>
      <w:tr w:rsidR="00A25752" w14:paraId="0797F8BA" w14:textId="7967E2D9" w:rsidTr="006B24F3">
        <w:tc>
          <w:tcPr>
            <w:tcW w:w="3193" w:type="dxa"/>
            <w:shd w:val="clear" w:color="auto" w:fill="E8EDFA" w:themeFill="background1" w:themeFillTint="33"/>
          </w:tcPr>
          <w:p w14:paraId="7343B587" w14:textId="4E375166" w:rsidR="00A25752" w:rsidRPr="00C95061" w:rsidRDefault="00A4222C" w:rsidP="00C95061">
            <w:pPr>
              <w:rPr>
                <w:bCs/>
                <w:sz w:val="22"/>
              </w:rPr>
            </w:pPr>
            <w:r w:rsidRPr="0073047E">
              <w:rPr>
                <w:bCs/>
                <w:szCs w:val="24"/>
              </w:rPr>
              <w:t xml:space="preserve">Adresse </w:t>
            </w:r>
            <w:proofErr w:type="gramStart"/>
            <w:r w:rsidRPr="0073047E">
              <w:rPr>
                <w:bCs/>
                <w:szCs w:val="24"/>
              </w:rPr>
              <w:t>mail</w:t>
            </w:r>
            <w:proofErr w:type="gramEnd"/>
            <w:r w:rsidRPr="0073047E">
              <w:rPr>
                <w:bCs/>
                <w:szCs w:val="24"/>
              </w:rPr>
              <w:t xml:space="preserve"> de la personne de contact</w:t>
            </w:r>
          </w:p>
        </w:tc>
        <w:tc>
          <w:tcPr>
            <w:tcW w:w="6422" w:type="dxa"/>
          </w:tcPr>
          <w:p w14:paraId="2176A914" w14:textId="2C15E66B" w:rsidR="00A25752" w:rsidRPr="00F563DB" w:rsidRDefault="00A25752" w:rsidP="00C95061">
            <w:pPr>
              <w:jc w:val="both"/>
              <w:rPr>
                <w:bCs/>
                <w:szCs w:val="24"/>
              </w:rPr>
            </w:pPr>
          </w:p>
        </w:tc>
      </w:tr>
      <w:tr w:rsidR="00A4222C" w14:paraId="321283EE" w14:textId="77777777" w:rsidTr="006B24F3">
        <w:tc>
          <w:tcPr>
            <w:tcW w:w="3193" w:type="dxa"/>
            <w:shd w:val="clear" w:color="auto" w:fill="E8EDFA" w:themeFill="background1" w:themeFillTint="33"/>
          </w:tcPr>
          <w:p w14:paraId="588F2A5D" w14:textId="77777777" w:rsidR="00A4222C" w:rsidRPr="00FE32DF" w:rsidRDefault="00A4222C" w:rsidP="00A4222C">
            <w:pPr>
              <w:rPr>
                <w:bCs/>
                <w:szCs w:val="24"/>
              </w:rPr>
            </w:pPr>
            <w:r w:rsidRPr="00FE32DF">
              <w:rPr>
                <w:bCs/>
                <w:szCs w:val="24"/>
              </w:rPr>
              <w:t xml:space="preserve">Liste des annexes </w:t>
            </w:r>
          </w:p>
          <w:p w14:paraId="73E90E51" w14:textId="075913B8" w:rsidR="00A4222C" w:rsidRPr="00FE32DF" w:rsidRDefault="00A4222C" w:rsidP="00A4222C">
            <w:pPr>
              <w:rPr>
                <w:bCs/>
                <w:szCs w:val="24"/>
              </w:rPr>
            </w:pPr>
            <w:r w:rsidRPr="00FE32DF">
              <w:rPr>
                <w:bCs/>
                <w:szCs w:val="24"/>
              </w:rPr>
              <w:t>(</w:t>
            </w:r>
            <w:proofErr w:type="gramStart"/>
            <w:r w:rsidRPr="00FE32DF">
              <w:rPr>
                <w:bCs/>
                <w:szCs w:val="24"/>
              </w:rPr>
              <w:t>non</w:t>
            </w:r>
            <w:proofErr w:type="gramEnd"/>
            <w:r w:rsidRPr="00FE32DF">
              <w:rPr>
                <w:bCs/>
                <w:szCs w:val="24"/>
              </w:rPr>
              <w:t xml:space="preserve"> obligatoire)</w:t>
            </w:r>
          </w:p>
        </w:tc>
        <w:tc>
          <w:tcPr>
            <w:tcW w:w="6422" w:type="dxa"/>
          </w:tcPr>
          <w:p w14:paraId="4ED73B80" w14:textId="1BA062DC" w:rsidR="00A4222C" w:rsidRDefault="00A4222C" w:rsidP="00C95061">
            <w:pPr>
              <w:jc w:val="both"/>
              <w:rPr>
                <w:b/>
                <w:sz w:val="22"/>
              </w:rPr>
            </w:pPr>
          </w:p>
        </w:tc>
      </w:tr>
    </w:tbl>
    <w:p w14:paraId="33EDD9B4" w14:textId="385F6A5E" w:rsidR="005D1814" w:rsidRPr="005D1814" w:rsidRDefault="005D1814" w:rsidP="00A91125">
      <w:pPr>
        <w:tabs>
          <w:tab w:val="left" w:pos="2625"/>
        </w:tabs>
      </w:pPr>
      <w:r>
        <w:tab/>
      </w:r>
    </w:p>
    <w:tbl>
      <w:tblPr>
        <w:tblStyle w:val="Tableauweb2"/>
        <w:tblW w:w="0" w:type="auto"/>
        <w:tblLook w:val="04A0" w:firstRow="1" w:lastRow="0" w:firstColumn="1" w:lastColumn="0" w:noHBand="0" w:noVBand="1"/>
      </w:tblPr>
      <w:tblGrid>
        <w:gridCol w:w="9735"/>
      </w:tblGrid>
      <w:tr w:rsidR="002E3D87" w14:paraId="24A72952" w14:textId="77777777" w:rsidTr="00B204CD">
        <w:trPr>
          <w:cnfStyle w:val="100000000000" w:firstRow="1" w:lastRow="0" w:firstColumn="0" w:lastColumn="0" w:oddVBand="0" w:evenVBand="0" w:oddHBand="0" w:evenHBand="0" w:firstRowFirstColumn="0" w:firstRowLastColumn="0" w:lastRowFirstColumn="0" w:lastRowLastColumn="0"/>
        </w:trPr>
        <w:tc>
          <w:tcPr>
            <w:tcW w:w="9655" w:type="dxa"/>
            <w:shd w:val="clear" w:color="auto" w:fill="F3F3F4" w:themeFill="background2" w:themeFillTint="33"/>
          </w:tcPr>
          <w:p w14:paraId="1876E7CC" w14:textId="0EAB9BEA" w:rsidR="002E3D87" w:rsidRDefault="002E3D87" w:rsidP="00B204CD">
            <w:pPr>
              <w:tabs>
                <w:tab w:val="left" w:pos="2977"/>
              </w:tabs>
              <w:rPr>
                <w:b/>
                <w:bCs/>
                <w:color w:val="1E439D" w:themeColor="background1" w:themeShade="80"/>
              </w:rPr>
            </w:pPr>
            <w:r>
              <w:rPr>
                <w:b/>
                <w:bCs/>
                <w:color w:val="1E439D" w:themeColor="background1" w:themeShade="80"/>
              </w:rPr>
              <w:t>Demande particuli</w:t>
            </w:r>
            <w:r w:rsidR="00F14605">
              <w:rPr>
                <w:b/>
                <w:bCs/>
                <w:color w:val="1E439D" w:themeColor="background1" w:themeShade="80"/>
              </w:rPr>
              <w:t xml:space="preserve">ère </w:t>
            </w:r>
            <w:r>
              <w:rPr>
                <w:b/>
                <w:bCs/>
                <w:color w:val="1E439D" w:themeColor="background1" w:themeShade="80"/>
              </w:rPr>
              <w:t>à adresser à l’Administration :</w:t>
            </w:r>
          </w:p>
        </w:tc>
      </w:tr>
      <w:tr w:rsidR="00F14605" w14:paraId="4547A843" w14:textId="77777777" w:rsidTr="00F14605">
        <w:tc>
          <w:tcPr>
            <w:tcW w:w="9655" w:type="dxa"/>
          </w:tcPr>
          <w:p w14:paraId="0E4F9DD6" w14:textId="39C785EF" w:rsidR="00A91125" w:rsidRDefault="00A91125" w:rsidP="00B204CD">
            <w:pPr>
              <w:tabs>
                <w:tab w:val="left" w:pos="2977"/>
              </w:tabs>
              <w:rPr>
                <w:b/>
                <w:bCs/>
              </w:rPr>
            </w:pPr>
            <w:r>
              <w:rPr>
                <w:b/>
                <w:bCs/>
              </w:rPr>
              <w:t>Nous souhaitons informer l’Administration que :</w:t>
            </w:r>
          </w:p>
          <w:p w14:paraId="3B58613B" w14:textId="580D7075" w:rsidR="00EA108C" w:rsidRPr="00A91125" w:rsidRDefault="00EA108C" w:rsidP="00B204CD">
            <w:pPr>
              <w:tabs>
                <w:tab w:val="left" w:pos="2977"/>
              </w:tabs>
            </w:pPr>
          </w:p>
          <w:p w14:paraId="07393C36" w14:textId="307A4A15" w:rsidR="00A91125" w:rsidRDefault="00A91125" w:rsidP="00B204CD">
            <w:pPr>
              <w:tabs>
                <w:tab w:val="left" w:pos="2977"/>
              </w:tabs>
              <w:rPr>
                <w:b/>
                <w:bCs/>
              </w:rPr>
            </w:pPr>
          </w:p>
          <w:p w14:paraId="68E2433C" w14:textId="77777777" w:rsidR="00BE4319" w:rsidRDefault="00BE4319" w:rsidP="00B204CD">
            <w:pPr>
              <w:tabs>
                <w:tab w:val="left" w:pos="2977"/>
              </w:tabs>
              <w:rPr>
                <w:b/>
                <w:bCs/>
              </w:rPr>
            </w:pPr>
          </w:p>
          <w:p w14:paraId="28FB21AD" w14:textId="4A5A59F1" w:rsidR="00A91125" w:rsidRPr="00050E9E" w:rsidRDefault="00A91125" w:rsidP="00B204CD">
            <w:pPr>
              <w:tabs>
                <w:tab w:val="left" w:pos="2977"/>
              </w:tabs>
              <w:rPr>
                <w:b/>
                <w:bCs/>
              </w:rPr>
            </w:pPr>
          </w:p>
        </w:tc>
      </w:tr>
    </w:tbl>
    <w:p w14:paraId="24CE73E5" w14:textId="74EE9CA5" w:rsidR="005D1814" w:rsidRDefault="005D1814" w:rsidP="005D1814"/>
    <w:p w14:paraId="0CE5E948" w14:textId="77777777" w:rsidR="0010024F" w:rsidRDefault="0010024F" w:rsidP="005D1814"/>
    <w:p w14:paraId="0FC589B2" w14:textId="77777777" w:rsidR="0010024F" w:rsidRDefault="0010024F" w:rsidP="005D1814"/>
    <w:p w14:paraId="5560EE0C" w14:textId="685A0251" w:rsidR="00F92310" w:rsidRPr="00F3517B" w:rsidRDefault="00703442" w:rsidP="00F92310">
      <w:pPr>
        <w:pStyle w:val="Paragraphedeliste"/>
        <w:numPr>
          <w:ilvl w:val="0"/>
          <w:numId w:val="18"/>
        </w:numPr>
        <w:rPr>
          <w:b/>
          <w:bCs/>
          <w:color w:val="1E439D" w:themeColor="background1" w:themeShade="80"/>
          <w:sz w:val="36"/>
          <w:szCs w:val="36"/>
        </w:rPr>
      </w:pPr>
      <w:r w:rsidRPr="00F3517B">
        <w:rPr>
          <w:b/>
          <w:bCs/>
          <w:color w:val="1E439D" w:themeColor="background1" w:themeShade="80"/>
          <w:sz w:val="36"/>
          <w:szCs w:val="36"/>
        </w:rPr>
        <w:t>PARTIE GENERALE : SUIVI DU PROJET</w:t>
      </w:r>
    </w:p>
    <w:p w14:paraId="17FF0F70" w14:textId="77777777" w:rsidR="00F92310" w:rsidRDefault="00F92310" w:rsidP="00F3517B"/>
    <w:p w14:paraId="6F4B828A" w14:textId="47AE74BF" w:rsidR="00F92310" w:rsidRPr="00F15C09" w:rsidRDefault="00F92310" w:rsidP="00F92310">
      <w:pPr>
        <w:pStyle w:val="Paragraphedeliste"/>
        <w:numPr>
          <w:ilvl w:val="0"/>
          <w:numId w:val="19"/>
        </w:numPr>
        <w:rPr>
          <w:b/>
          <w:bCs/>
          <w:color w:val="1E439D" w:themeColor="background1" w:themeShade="80"/>
          <w:sz w:val="28"/>
          <w:szCs w:val="28"/>
        </w:rPr>
      </w:pPr>
      <w:r w:rsidRPr="00F15C09">
        <w:rPr>
          <w:b/>
          <w:bCs/>
          <w:color w:val="1E439D" w:themeColor="background1" w:themeShade="80"/>
          <w:sz w:val="28"/>
          <w:szCs w:val="28"/>
        </w:rPr>
        <w:t>Conduite du projet</w:t>
      </w:r>
    </w:p>
    <w:p w14:paraId="0AC1A865" w14:textId="3E9E530F" w:rsidR="00F92310" w:rsidRDefault="00F92310" w:rsidP="00F92310">
      <w:r>
        <w:t xml:space="preserve">Cette partie du rapport </w:t>
      </w:r>
      <w:r w:rsidR="00F3517B">
        <w:t>a pour objet de renseigner sur</w:t>
      </w:r>
      <w:r w:rsidR="00214B3D">
        <w:t xml:space="preserve"> la nature et l’état</w:t>
      </w:r>
      <w:r w:rsidR="00F3517B">
        <w:t xml:space="preserve"> </w:t>
      </w:r>
      <w:r w:rsidR="00214B3D">
        <w:t>d</w:t>
      </w:r>
      <w:r w:rsidR="00F3517B">
        <w:t xml:space="preserve">es différents types de moyens qui </w:t>
      </w:r>
      <w:r w:rsidR="000A4ADA">
        <w:t>concourent</w:t>
      </w:r>
      <w:r w:rsidR="00F3517B">
        <w:t xml:space="preserve"> à la mise en œuvre de votre projet</w:t>
      </w:r>
      <w:r w:rsidR="00D90E50">
        <w:t>.</w:t>
      </w:r>
    </w:p>
    <w:p w14:paraId="12761F22" w14:textId="763FB467" w:rsidR="00F92310" w:rsidRDefault="00F92310" w:rsidP="00205761"/>
    <w:p w14:paraId="04F8BFEB" w14:textId="55E74E72" w:rsidR="00205761" w:rsidRPr="00205761" w:rsidRDefault="00205761" w:rsidP="00205761">
      <w:pPr>
        <w:pStyle w:val="Paragraphedeliste"/>
        <w:numPr>
          <w:ilvl w:val="0"/>
          <w:numId w:val="16"/>
        </w:numPr>
        <w:rPr>
          <w:b/>
          <w:bCs/>
        </w:rPr>
      </w:pPr>
      <w:r w:rsidRPr="00205761">
        <w:rPr>
          <w:b/>
          <w:bCs/>
        </w:rPr>
        <w:t>Les moyens humains</w:t>
      </w:r>
    </w:p>
    <w:tbl>
      <w:tblPr>
        <w:tblStyle w:val="Tableauweb2"/>
        <w:tblW w:w="0" w:type="auto"/>
        <w:tblLook w:val="04A0" w:firstRow="1" w:lastRow="0" w:firstColumn="1" w:lastColumn="0" w:noHBand="0" w:noVBand="1"/>
      </w:tblPr>
      <w:tblGrid>
        <w:gridCol w:w="9735"/>
      </w:tblGrid>
      <w:tr w:rsidR="00C65ADD" w14:paraId="52842A6D" w14:textId="77777777" w:rsidTr="006160E5">
        <w:trPr>
          <w:cnfStyle w:val="100000000000" w:firstRow="1" w:lastRow="0" w:firstColumn="0" w:lastColumn="0" w:oddVBand="0" w:evenVBand="0" w:oddHBand="0" w:evenHBand="0" w:firstRowFirstColumn="0" w:firstRowLastColumn="0" w:lastRowFirstColumn="0" w:lastRowLastColumn="0"/>
        </w:trPr>
        <w:tc>
          <w:tcPr>
            <w:tcW w:w="9655" w:type="dxa"/>
            <w:shd w:val="clear" w:color="auto" w:fill="F3F3F4" w:themeFill="background2" w:themeFillTint="33"/>
          </w:tcPr>
          <w:p w14:paraId="5E934327" w14:textId="1CFFCE68" w:rsidR="00C65ADD" w:rsidRPr="0073047E" w:rsidRDefault="003E7E8B" w:rsidP="00B204CD">
            <w:pPr>
              <w:tabs>
                <w:tab w:val="left" w:pos="2977"/>
              </w:tabs>
            </w:pPr>
            <w:r w:rsidRPr="0073047E">
              <w:t>Pour ce</w:t>
            </w:r>
            <w:r w:rsidR="00C464BF" w:rsidRPr="0073047E">
              <w:t>tte année</w:t>
            </w:r>
            <w:r w:rsidR="006232EC" w:rsidRPr="0073047E">
              <w:t>,</w:t>
            </w:r>
            <w:r w:rsidR="00C464BF" w:rsidRPr="0073047E">
              <w:t xml:space="preserve"> c</w:t>
            </w:r>
            <w:r w:rsidR="00516B2E" w:rsidRPr="0073047E">
              <w:t>ombien d’ETP ont</w:t>
            </w:r>
            <w:r w:rsidRPr="0073047E">
              <w:t xml:space="preserve"> été</w:t>
            </w:r>
            <w:r w:rsidR="00516B2E" w:rsidRPr="0073047E">
              <w:t xml:space="preserve"> financés sur base d</w:t>
            </w:r>
            <w:r w:rsidR="00310AD9" w:rsidRPr="0073047E">
              <w:t xml:space="preserve">u </w:t>
            </w:r>
            <w:r w:rsidR="00516B2E" w:rsidRPr="0073047E">
              <w:t xml:space="preserve">subside </w:t>
            </w:r>
            <w:r w:rsidR="0039285B">
              <w:t>d’</w:t>
            </w:r>
            <w:r w:rsidR="00C56E18">
              <w:t xml:space="preserve">initiative </w:t>
            </w:r>
            <w:r w:rsidR="00516B2E" w:rsidRPr="0073047E">
              <w:t xml:space="preserve">en promotion de la santé ? </w:t>
            </w:r>
          </w:p>
        </w:tc>
      </w:tr>
      <w:tr w:rsidR="00C65ADD" w14:paraId="5D64B312" w14:textId="77777777" w:rsidTr="006160E5">
        <w:tc>
          <w:tcPr>
            <w:tcW w:w="9655" w:type="dxa"/>
          </w:tcPr>
          <w:p w14:paraId="7B5094AD" w14:textId="40122AC2" w:rsidR="00C65ADD" w:rsidRPr="0073047E" w:rsidRDefault="00C65ADD" w:rsidP="00B204CD">
            <w:pPr>
              <w:tabs>
                <w:tab w:val="left" w:pos="2977"/>
              </w:tabs>
              <w:jc w:val="both"/>
            </w:pPr>
          </w:p>
        </w:tc>
      </w:tr>
      <w:tr w:rsidR="00C65ADD" w14:paraId="7BC013DE" w14:textId="77777777" w:rsidTr="006160E5">
        <w:tc>
          <w:tcPr>
            <w:tcW w:w="9655" w:type="dxa"/>
            <w:shd w:val="clear" w:color="auto" w:fill="F3F3F4" w:themeFill="background2" w:themeFillTint="33"/>
          </w:tcPr>
          <w:p w14:paraId="7B36AE0D" w14:textId="56CC294B" w:rsidR="00C65ADD" w:rsidRPr="0073047E" w:rsidRDefault="00FA3265" w:rsidP="00B204CD">
            <w:pPr>
              <w:tabs>
                <w:tab w:val="left" w:pos="2977"/>
              </w:tabs>
            </w:pPr>
            <w:r w:rsidRPr="0073047E">
              <w:t xml:space="preserve">Les </w:t>
            </w:r>
            <w:proofErr w:type="spellStart"/>
            <w:r w:rsidRPr="0073047E">
              <w:t>collaborateur·trice·s</w:t>
            </w:r>
            <w:proofErr w:type="spellEnd"/>
            <w:r w:rsidRPr="0073047E">
              <w:t xml:space="preserve"> de </w:t>
            </w:r>
            <w:r w:rsidR="00310AD9" w:rsidRPr="0073047E">
              <w:t>l’</w:t>
            </w:r>
            <w:r w:rsidRPr="0073047E">
              <w:t xml:space="preserve">institution </w:t>
            </w:r>
            <w:proofErr w:type="spellStart"/>
            <w:r w:rsidRPr="0073047E">
              <w:t>ont-iels</w:t>
            </w:r>
            <w:proofErr w:type="spellEnd"/>
            <w:r w:rsidRPr="0073047E">
              <w:t xml:space="preserve"> bénéficié d</w:t>
            </w:r>
            <w:r w:rsidR="00C56E18">
              <w:t>’un accompagnement</w:t>
            </w:r>
            <w:r w:rsidRPr="0073047E">
              <w:t xml:space="preserve"> </w:t>
            </w:r>
            <w:r w:rsidR="00C56E18">
              <w:t>pour la</w:t>
            </w:r>
            <w:r w:rsidRPr="0073047E">
              <w:t xml:space="preserve"> conduite </w:t>
            </w:r>
            <w:r w:rsidR="00310AD9" w:rsidRPr="0073047E">
              <w:t>du</w:t>
            </w:r>
            <w:r w:rsidRPr="0073047E">
              <w:t xml:space="preserve"> projet ?</w:t>
            </w:r>
          </w:p>
        </w:tc>
      </w:tr>
      <w:tr w:rsidR="00C65ADD" w14:paraId="731FB6F1" w14:textId="77777777" w:rsidTr="006160E5">
        <w:tc>
          <w:tcPr>
            <w:tcW w:w="9655" w:type="dxa"/>
          </w:tcPr>
          <w:p w14:paraId="7467A306" w14:textId="77777777" w:rsidR="00B62CB9" w:rsidRDefault="00000000" w:rsidP="00E03E47">
            <w:pPr>
              <w:widowControl w:val="0"/>
              <w:spacing w:after="0" w:line="240" w:lineRule="auto"/>
              <w:jc w:val="both"/>
            </w:pPr>
            <w:sdt>
              <w:sdtPr>
                <w:id w:val="594609995"/>
                <w14:checkbox>
                  <w14:checked w14:val="0"/>
                  <w14:checkedState w14:val="2612" w14:font="MS Gothic"/>
                  <w14:uncheckedState w14:val="2610" w14:font="MS Gothic"/>
                </w14:checkbox>
              </w:sdtPr>
              <w:sdtContent>
                <w:r w:rsidR="00B62CB9" w:rsidRPr="0073047E">
                  <w:rPr>
                    <w:rFonts w:ascii="MS Gothic" w:eastAsia="MS Gothic" w:hAnsi="MS Gothic" w:hint="eastAsia"/>
                  </w:rPr>
                  <w:t>☐</w:t>
                </w:r>
              </w:sdtContent>
            </w:sdt>
            <w:r w:rsidR="00B62CB9" w:rsidRPr="0073047E">
              <w:t xml:space="preserve"> OUI   </w:t>
            </w:r>
            <w:sdt>
              <w:sdtPr>
                <w:id w:val="-907145082"/>
                <w14:checkbox>
                  <w14:checked w14:val="0"/>
                  <w14:checkedState w14:val="2612" w14:font="MS Gothic"/>
                  <w14:uncheckedState w14:val="2610" w14:font="MS Gothic"/>
                </w14:checkbox>
              </w:sdtPr>
              <w:sdtContent>
                <w:r w:rsidR="00B62CB9" w:rsidRPr="0073047E">
                  <w:rPr>
                    <w:rFonts w:ascii="MS Gothic" w:eastAsia="MS Gothic" w:hAnsi="MS Gothic" w:hint="eastAsia"/>
                  </w:rPr>
                  <w:t>☐</w:t>
                </w:r>
              </w:sdtContent>
            </w:sdt>
            <w:r w:rsidR="00B62CB9" w:rsidRPr="0073047E">
              <w:t xml:space="preserve"> NON</w:t>
            </w:r>
          </w:p>
          <w:sdt>
            <w:sdtPr>
              <w:id w:val="573475328"/>
              <w:placeholder>
                <w:docPart w:val="B1FBE769F45B4BFDA4172D71173D119C"/>
              </w:placeholder>
              <w:text/>
            </w:sdtPr>
            <w:sdtContent>
              <w:p w14:paraId="3F828690" w14:textId="57D2801A" w:rsidR="00E03E47" w:rsidRDefault="001628F0" w:rsidP="00E03E47">
                <w:pPr>
                  <w:tabs>
                    <w:tab w:val="left" w:pos="2977"/>
                  </w:tabs>
                  <w:jc w:val="both"/>
                  <w:rPr>
                    <w:rStyle w:val="Style2"/>
                  </w:rPr>
                </w:pPr>
                <w:proofErr w:type="gramStart"/>
                <w:r w:rsidRPr="001628F0">
                  <w:t>si</w:t>
                </w:r>
                <w:proofErr w:type="gramEnd"/>
                <w:r w:rsidRPr="001628F0">
                  <w:t xml:space="preserve"> oui, expliquez</w:t>
                </w:r>
              </w:p>
            </w:sdtContent>
          </w:sdt>
          <w:p w14:paraId="7609DAE7" w14:textId="484C8597" w:rsidR="00E03E47" w:rsidRPr="0073047E" w:rsidRDefault="00E03E47" w:rsidP="00E03E47">
            <w:pPr>
              <w:widowControl w:val="0"/>
              <w:spacing w:after="0" w:line="240" w:lineRule="auto"/>
              <w:jc w:val="both"/>
              <w:rPr>
                <w:rFonts w:ascii="Calibri" w:hAnsi="Calibri"/>
                <w:color w:val="1E439D" w:themeColor="background1" w:themeShade="80"/>
              </w:rPr>
            </w:pPr>
          </w:p>
        </w:tc>
      </w:tr>
    </w:tbl>
    <w:p w14:paraId="54623A11" w14:textId="249B37DD" w:rsidR="00630764" w:rsidRPr="00205761" w:rsidRDefault="00630764" w:rsidP="00630764">
      <w:pPr>
        <w:pStyle w:val="Paragraphedeliste"/>
        <w:numPr>
          <w:ilvl w:val="0"/>
          <w:numId w:val="16"/>
        </w:numPr>
        <w:rPr>
          <w:b/>
          <w:bCs/>
        </w:rPr>
      </w:pPr>
      <w:r w:rsidRPr="00205761">
        <w:rPr>
          <w:b/>
          <w:bCs/>
        </w:rPr>
        <w:lastRenderedPageBreak/>
        <w:t xml:space="preserve">Les moyens </w:t>
      </w:r>
      <w:r>
        <w:rPr>
          <w:b/>
          <w:bCs/>
        </w:rPr>
        <w:t>financiers</w:t>
      </w:r>
    </w:p>
    <w:tbl>
      <w:tblPr>
        <w:tblStyle w:val="Tableauweb2"/>
        <w:tblW w:w="0" w:type="auto"/>
        <w:tblLook w:val="04A0" w:firstRow="1" w:lastRow="0" w:firstColumn="1" w:lastColumn="0" w:noHBand="0" w:noVBand="1"/>
        <w:tblCaption w:val="gg"/>
      </w:tblPr>
      <w:tblGrid>
        <w:gridCol w:w="9735"/>
      </w:tblGrid>
      <w:tr w:rsidR="00107940" w14:paraId="4852D9BE" w14:textId="77777777" w:rsidTr="00F23EA9">
        <w:trPr>
          <w:cnfStyle w:val="100000000000" w:firstRow="1" w:lastRow="0" w:firstColumn="0" w:lastColumn="0" w:oddVBand="0" w:evenVBand="0" w:oddHBand="0" w:evenHBand="0" w:firstRowFirstColumn="0" w:firstRowLastColumn="0" w:lastRowFirstColumn="0" w:lastRowLastColumn="0"/>
        </w:trPr>
        <w:tc>
          <w:tcPr>
            <w:tcW w:w="9655" w:type="dxa"/>
            <w:shd w:val="clear" w:color="auto" w:fill="F3F3F4" w:themeFill="background2" w:themeFillTint="33"/>
          </w:tcPr>
          <w:p w14:paraId="575A8FFE" w14:textId="50097BE6" w:rsidR="00107940" w:rsidRPr="0073047E" w:rsidRDefault="00107940" w:rsidP="00107940">
            <w:pPr>
              <w:tabs>
                <w:tab w:val="left" w:pos="2977"/>
              </w:tabs>
            </w:pPr>
            <w:r w:rsidRPr="0073047E">
              <w:t>Quel est le pourcentage</w:t>
            </w:r>
            <w:r w:rsidR="00D87D06" w:rsidRPr="0073047E">
              <w:t xml:space="preserve"> </w:t>
            </w:r>
            <w:r w:rsidRPr="0073047E">
              <w:t xml:space="preserve">du montant total du projet couvert par </w:t>
            </w:r>
            <w:r w:rsidR="00961C42" w:rsidRPr="0073047E">
              <w:t>le</w:t>
            </w:r>
            <w:r w:rsidRPr="0073047E">
              <w:t xml:space="preserve"> subside </w:t>
            </w:r>
            <w:r w:rsidR="00C56E18">
              <w:rPr>
                <w:color w:val="auto"/>
              </w:rPr>
              <w:t>en initiative</w:t>
            </w:r>
            <w:r w:rsidRPr="0073047E">
              <w:rPr>
                <w:color w:val="auto"/>
              </w:rPr>
              <w:t xml:space="preserve"> </w:t>
            </w:r>
            <w:r w:rsidRPr="0073047E">
              <w:t xml:space="preserve">en promotion de la santé ? </w:t>
            </w:r>
          </w:p>
        </w:tc>
      </w:tr>
      <w:tr w:rsidR="00107940" w14:paraId="7364F490" w14:textId="77777777" w:rsidTr="00F23EA9">
        <w:tc>
          <w:tcPr>
            <w:tcW w:w="9655" w:type="dxa"/>
          </w:tcPr>
          <w:p w14:paraId="2D781907" w14:textId="7EE041FB" w:rsidR="00107940" w:rsidRPr="00C65ADD" w:rsidRDefault="00107940" w:rsidP="00107940">
            <w:pPr>
              <w:tabs>
                <w:tab w:val="left" w:pos="2977"/>
              </w:tabs>
              <w:jc w:val="both"/>
            </w:pPr>
          </w:p>
        </w:tc>
      </w:tr>
      <w:tr w:rsidR="00107940" w14:paraId="6D2AB672" w14:textId="77777777" w:rsidTr="00F212C2">
        <w:tc>
          <w:tcPr>
            <w:tcW w:w="9655" w:type="dxa"/>
            <w:shd w:val="clear" w:color="auto" w:fill="F3F3F4" w:themeFill="background2" w:themeFillTint="33"/>
          </w:tcPr>
          <w:p w14:paraId="5B628239" w14:textId="59C99B13" w:rsidR="00107940" w:rsidRPr="0073047E" w:rsidRDefault="00107940" w:rsidP="00107940">
            <w:pPr>
              <w:tabs>
                <w:tab w:val="left" w:pos="2977"/>
              </w:tabs>
              <w:jc w:val="both"/>
            </w:pPr>
            <w:r w:rsidRPr="0073047E">
              <w:t>Listez les autres sources de financement et le pourcentage du montant total pris en charge par chacune</w:t>
            </w:r>
            <w:r w:rsidR="00202864" w:rsidRPr="0073047E">
              <w:t xml:space="preserve"> d’elle</w:t>
            </w:r>
            <w:r w:rsidR="0073047E" w:rsidRPr="0073047E">
              <w:t>s</w:t>
            </w:r>
            <w:r w:rsidR="00202864" w:rsidRPr="0073047E">
              <w:t>.</w:t>
            </w:r>
          </w:p>
        </w:tc>
      </w:tr>
      <w:tr w:rsidR="00107940" w14:paraId="1D5E84E4" w14:textId="77777777" w:rsidTr="00201727">
        <w:trPr>
          <w:trHeight w:val="906"/>
        </w:trPr>
        <w:tc>
          <w:tcPr>
            <w:tcW w:w="9655" w:type="dxa"/>
          </w:tcPr>
          <w:tbl>
            <w:tblPr>
              <w:tblStyle w:val="Grilledutableau"/>
              <w:tblW w:w="0" w:type="auto"/>
              <w:tblLook w:val="04A0" w:firstRow="1" w:lastRow="0" w:firstColumn="1" w:lastColumn="0" w:noHBand="0" w:noVBand="1"/>
            </w:tblPr>
            <w:tblGrid>
              <w:gridCol w:w="4699"/>
              <w:gridCol w:w="4700"/>
            </w:tblGrid>
            <w:tr w:rsidR="002829B9" w14:paraId="5A2A35FA" w14:textId="77777777" w:rsidTr="006A3D02">
              <w:tc>
                <w:tcPr>
                  <w:tcW w:w="4699" w:type="dxa"/>
                  <w:shd w:val="clear" w:color="auto" w:fill="E7E8E9" w:themeFill="accent3" w:themeFillTint="66"/>
                </w:tcPr>
                <w:p w14:paraId="529FD89A" w14:textId="77777777" w:rsidR="002829B9" w:rsidRDefault="002829B9" w:rsidP="002829B9">
                  <w:pPr>
                    <w:tabs>
                      <w:tab w:val="left" w:pos="2977"/>
                    </w:tabs>
                    <w:jc w:val="center"/>
                  </w:pPr>
                  <w:r>
                    <w:t>Origine des cofinancements liés au projet</w:t>
                  </w:r>
                </w:p>
              </w:tc>
              <w:tc>
                <w:tcPr>
                  <w:tcW w:w="4700" w:type="dxa"/>
                  <w:shd w:val="clear" w:color="auto" w:fill="E7E8E9" w:themeFill="accent3" w:themeFillTint="66"/>
                </w:tcPr>
                <w:p w14:paraId="59457F1C" w14:textId="77777777" w:rsidR="002829B9" w:rsidRDefault="002829B9" w:rsidP="002829B9">
                  <w:pPr>
                    <w:tabs>
                      <w:tab w:val="left" w:pos="2977"/>
                    </w:tabs>
                    <w:jc w:val="center"/>
                  </w:pPr>
                  <w:r>
                    <w:t>Pourcentage (%)</w:t>
                  </w:r>
                </w:p>
              </w:tc>
            </w:tr>
            <w:sdt>
              <w:sdtPr>
                <w:rPr>
                  <w:rStyle w:val="Style2"/>
                </w:rPr>
                <w:id w:val="86668304"/>
                <w15:repeatingSection/>
              </w:sdtPr>
              <w:sdtContent>
                <w:sdt>
                  <w:sdtPr>
                    <w:rPr>
                      <w:rStyle w:val="Style2"/>
                    </w:rPr>
                    <w:id w:val="-360978700"/>
                    <w:placeholder>
                      <w:docPart w:val="EB759D7ED7234D5684A776A3C2365DDE"/>
                    </w:placeholder>
                    <w15:repeatingSectionItem/>
                  </w:sdtPr>
                  <w:sdtContent>
                    <w:tr w:rsidR="002829B9" w14:paraId="23ECA185" w14:textId="77777777" w:rsidTr="006A3D02">
                      <w:tc>
                        <w:tcPr>
                          <w:tcW w:w="4699" w:type="dxa"/>
                        </w:tcPr>
                        <w:p w14:paraId="2065ABBD" w14:textId="66285EA0" w:rsidR="002829B9" w:rsidRDefault="002829B9" w:rsidP="002829B9">
                          <w:pPr>
                            <w:tabs>
                              <w:tab w:val="left" w:pos="2977"/>
                            </w:tabs>
                            <w:jc w:val="both"/>
                          </w:pPr>
                        </w:p>
                      </w:tc>
                      <w:tc>
                        <w:tcPr>
                          <w:tcW w:w="4700" w:type="dxa"/>
                        </w:tcPr>
                        <w:p w14:paraId="777A250F" w14:textId="5E2E845C" w:rsidR="002829B9" w:rsidRDefault="002829B9" w:rsidP="002829B9">
                          <w:pPr>
                            <w:tabs>
                              <w:tab w:val="left" w:pos="2977"/>
                            </w:tabs>
                            <w:jc w:val="both"/>
                          </w:pPr>
                        </w:p>
                      </w:tc>
                    </w:tr>
                  </w:sdtContent>
                </w:sdt>
              </w:sdtContent>
            </w:sdt>
          </w:tbl>
          <w:p w14:paraId="738A57FD" w14:textId="77777777" w:rsidR="00107940" w:rsidRPr="00C65ADD" w:rsidRDefault="00107940" w:rsidP="00107940">
            <w:pPr>
              <w:tabs>
                <w:tab w:val="left" w:pos="2977"/>
              </w:tabs>
              <w:jc w:val="both"/>
            </w:pPr>
          </w:p>
        </w:tc>
      </w:tr>
    </w:tbl>
    <w:p w14:paraId="0A9D58CE" w14:textId="77777777" w:rsidR="00630764" w:rsidRDefault="00630764" w:rsidP="00630764"/>
    <w:p w14:paraId="5CF66040" w14:textId="77777777" w:rsidR="00445A14" w:rsidRPr="00B45F1B" w:rsidRDefault="00445A14" w:rsidP="00445A14">
      <w:pPr>
        <w:numPr>
          <w:ilvl w:val="0"/>
          <w:numId w:val="16"/>
        </w:numPr>
        <w:rPr>
          <w:b/>
          <w:bCs/>
        </w:rPr>
      </w:pPr>
      <w:r w:rsidRPr="00B45F1B">
        <w:rPr>
          <w:b/>
          <w:bCs/>
        </w:rPr>
        <w:t>Participation des publics</w:t>
      </w:r>
    </w:p>
    <w:tbl>
      <w:tblPr>
        <w:tblStyle w:val="Tableauweb2"/>
        <w:tblW w:w="0" w:type="auto"/>
        <w:tblLook w:val="04A0" w:firstRow="1" w:lastRow="0" w:firstColumn="1" w:lastColumn="0" w:noHBand="0" w:noVBand="1"/>
      </w:tblPr>
      <w:tblGrid>
        <w:gridCol w:w="9735"/>
      </w:tblGrid>
      <w:tr w:rsidR="00445A14" w:rsidRPr="00B45F1B" w14:paraId="4BA49621" w14:textId="77777777" w:rsidTr="00F4174C">
        <w:trPr>
          <w:cnfStyle w:val="100000000000" w:firstRow="1" w:lastRow="0" w:firstColumn="0" w:lastColumn="0" w:oddVBand="0" w:evenVBand="0" w:oddHBand="0" w:evenHBand="0" w:firstRowFirstColumn="0" w:firstRowLastColumn="0" w:lastRowFirstColumn="0" w:lastRowLastColumn="0"/>
        </w:trPr>
        <w:tc>
          <w:tcPr>
            <w:tcW w:w="9655" w:type="dxa"/>
            <w:shd w:val="clear" w:color="auto" w:fill="F3F3F4" w:themeFill="background2" w:themeFillTint="33"/>
          </w:tcPr>
          <w:p w14:paraId="72D760AC" w14:textId="77777777" w:rsidR="00445A14" w:rsidRPr="00BB5A7C" w:rsidRDefault="00445A14" w:rsidP="00F4174C">
            <w:pPr>
              <w:rPr>
                <w:u w:val="single"/>
              </w:rPr>
            </w:pPr>
            <w:r w:rsidRPr="00B45F1B">
              <w:t xml:space="preserve">De quelle manière avez-vous intégré la participation des publics dans la réalisation </w:t>
            </w:r>
            <w:r>
              <w:t>de votre projet</w:t>
            </w:r>
            <w:r w:rsidRPr="00B45F1B">
              <w:t> ?</w:t>
            </w:r>
            <w:r>
              <w:t xml:space="preserve"> </w:t>
            </w:r>
          </w:p>
        </w:tc>
      </w:tr>
      <w:tr w:rsidR="00445A14" w:rsidRPr="00B45F1B" w14:paraId="57CD725B" w14:textId="77777777" w:rsidTr="00F4174C">
        <w:tc>
          <w:tcPr>
            <w:tcW w:w="9655" w:type="dxa"/>
          </w:tcPr>
          <w:p w14:paraId="04203C58" w14:textId="77777777" w:rsidR="00445A14" w:rsidRPr="00436904" w:rsidRDefault="00445A14" w:rsidP="00F4174C">
            <w:pPr>
              <w:rPr>
                <w:color w:val="1C3F94" w:themeColor="text1"/>
                <w:sz w:val="22"/>
              </w:rPr>
            </w:pPr>
            <w:r w:rsidRPr="00436904">
              <w:rPr>
                <w:color w:val="1C3F94" w:themeColor="text1"/>
                <w:sz w:val="22"/>
              </w:rPr>
              <w:t>-</w:t>
            </w:r>
            <w:r w:rsidRPr="00436904">
              <w:rPr>
                <w:color w:val="1C3F94" w:themeColor="text1"/>
                <w:sz w:val="22"/>
              </w:rPr>
              <w:tab/>
              <w:t xml:space="preserve">Décrivez comment vous avez pris en considération la participation des publics dans </w:t>
            </w:r>
            <w:r>
              <w:rPr>
                <w:color w:val="1C3F94" w:themeColor="text1"/>
                <w:sz w:val="22"/>
              </w:rPr>
              <w:t>votre projet</w:t>
            </w:r>
            <w:r w:rsidRPr="00436904">
              <w:rPr>
                <w:color w:val="1C3F94" w:themeColor="text1"/>
                <w:sz w:val="22"/>
              </w:rPr>
              <w:t>.</w:t>
            </w:r>
          </w:p>
          <w:p w14:paraId="63B7B2F7" w14:textId="77777777" w:rsidR="00445A14" w:rsidRPr="00436904" w:rsidRDefault="00445A14" w:rsidP="00F4174C">
            <w:pPr>
              <w:rPr>
                <w:color w:val="1C3F94" w:themeColor="text1"/>
                <w:sz w:val="22"/>
              </w:rPr>
            </w:pPr>
            <w:r w:rsidRPr="00436904">
              <w:rPr>
                <w:color w:val="1C3F94" w:themeColor="text1"/>
                <w:sz w:val="22"/>
              </w:rPr>
              <w:t>-</w:t>
            </w:r>
            <w:r w:rsidRPr="00436904">
              <w:rPr>
                <w:color w:val="1C3F94" w:themeColor="text1"/>
                <w:sz w:val="22"/>
              </w:rPr>
              <w:tab/>
              <w:t>Décrivez le degré de participation des publics</w:t>
            </w:r>
          </w:p>
          <w:p w14:paraId="19599403" w14:textId="77777777" w:rsidR="00445A14" w:rsidRPr="00436904" w:rsidRDefault="00445A14" w:rsidP="00F4174C">
            <w:pPr>
              <w:rPr>
                <w:color w:val="1C3F94" w:themeColor="text1"/>
                <w:sz w:val="22"/>
              </w:rPr>
            </w:pPr>
          </w:p>
          <w:p w14:paraId="1C8FE83F" w14:textId="77777777" w:rsidR="00445A14" w:rsidRPr="00B45F1B" w:rsidRDefault="00445A14" w:rsidP="00F4174C">
            <w:r w:rsidRPr="00436904">
              <w:rPr>
                <w:color w:val="1C3F94" w:themeColor="text1"/>
                <w:sz w:val="22"/>
              </w:rPr>
              <w:t xml:space="preserve">L’objectif est de comprendre comment la participation est intégrée de manière globale </w:t>
            </w:r>
            <w:r>
              <w:rPr>
                <w:color w:val="1C3F94" w:themeColor="text1"/>
                <w:sz w:val="22"/>
              </w:rPr>
              <w:t>dans votre projet.</w:t>
            </w:r>
          </w:p>
        </w:tc>
      </w:tr>
      <w:tr w:rsidR="00445A14" w:rsidRPr="00B45F1B" w14:paraId="0F836226" w14:textId="77777777" w:rsidTr="00F4174C">
        <w:tc>
          <w:tcPr>
            <w:tcW w:w="9655" w:type="dxa"/>
            <w:shd w:val="clear" w:color="auto" w:fill="F3F3F4" w:themeFill="background2" w:themeFillTint="33"/>
          </w:tcPr>
          <w:p w14:paraId="7FA8F31B" w14:textId="77777777" w:rsidR="00445A14" w:rsidRPr="00B45F1B" w:rsidRDefault="00445A14" w:rsidP="00F4174C">
            <w:r w:rsidRPr="00B45F1B">
              <w:t>Quelle(s) méthode(s) avez-vous utilisée(s) ?</w:t>
            </w:r>
          </w:p>
        </w:tc>
      </w:tr>
      <w:tr w:rsidR="00445A14" w:rsidRPr="00B45F1B" w14:paraId="7A095F03" w14:textId="77777777" w:rsidTr="00F4174C">
        <w:tc>
          <w:tcPr>
            <w:tcW w:w="9655" w:type="dxa"/>
          </w:tcPr>
          <w:p w14:paraId="3E5911B7" w14:textId="77777777" w:rsidR="00445A14" w:rsidRPr="00B45F1B" w:rsidRDefault="00445A14" w:rsidP="00F4174C">
            <w:r w:rsidRPr="0032300B">
              <w:rPr>
                <w:color w:val="1C3F94" w:themeColor="text1"/>
                <w:sz w:val="22"/>
                <w:szCs w:val="20"/>
              </w:rPr>
              <w:t xml:space="preserve">Décrivez les éléments méthodologiques vous permettant d’intégrer la participation des publics dans </w:t>
            </w:r>
            <w:r>
              <w:rPr>
                <w:color w:val="1C3F94" w:themeColor="text1"/>
                <w:sz w:val="22"/>
                <w:szCs w:val="20"/>
              </w:rPr>
              <w:t>votre projet</w:t>
            </w:r>
            <w:r w:rsidRPr="0032300B">
              <w:rPr>
                <w:color w:val="1C3F94" w:themeColor="text1"/>
                <w:sz w:val="22"/>
                <w:szCs w:val="20"/>
              </w:rPr>
              <w:t>.</w:t>
            </w:r>
          </w:p>
        </w:tc>
      </w:tr>
      <w:tr w:rsidR="00445A14" w:rsidRPr="00B45F1B" w14:paraId="090789F7" w14:textId="77777777" w:rsidTr="00F4174C">
        <w:tc>
          <w:tcPr>
            <w:tcW w:w="9655" w:type="dxa"/>
            <w:shd w:val="clear" w:color="auto" w:fill="F3F3F4" w:themeFill="background2" w:themeFillTint="33"/>
          </w:tcPr>
          <w:p w14:paraId="548EE582" w14:textId="77777777" w:rsidR="00445A14" w:rsidRPr="00B45F1B" w:rsidRDefault="00445A14" w:rsidP="00F4174C">
            <w:r w:rsidRPr="00B45F1B">
              <w:t>Quelle(s) difficulté(s) avez-vous rencontrée(s) ?</w:t>
            </w:r>
          </w:p>
        </w:tc>
      </w:tr>
      <w:tr w:rsidR="00445A14" w:rsidRPr="00B45F1B" w14:paraId="5B936C7A" w14:textId="77777777" w:rsidTr="00F4174C">
        <w:tc>
          <w:tcPr>
            <w:tcW w:w="9655" w:type="dxa"/>
          </w:tcPr>
          <w:p w14:paraId="01448520" w14:textId="77777777" w:rsidR="00445A14" w:rsidRPr="00436904" w:rsidRDefault="00445A14" w:rsidP="00F4174C">
            <w:pPr>
              <w:pStyle w:val="Paragraphedeliste"/>
              <w:numPr>
                <w:ilvl w:val="0"/>
                <w:numId w:val="27"/>
              </w:numPr>
              <w:rPr>
                <w:color w:val="1C3F94" w:themeColor="text1"/>
                <w:sz w:val="22"/>
                <w:szCs w:val="20"/>
              </w:rPr>
            </w:pPr>
            <w:r w:rsidRPr="00436904">
              <w:rPr>
                <w:color w:val="1C3F94" w:themeColor="text1"/>
                <w:sz w:val="22"/>
                <w:szCs w:val="20"/>
              </w:rPr>
              <w:t>Décrivez les difficultés que vous avez rencontrées concernant la participation des publics.</w:t>
            </w:r>
          </w:p>
          <w:p w14:paraId="3CB3DF89" w14:textId="77777777" w:rsidR="00445A14" w:rsidRPr="00B45F1B" w:rsidRDefault="00445A14" w:rsidP="00F4174C">
            <w:pPr>
              <w:pStyle w:val="Paragraphedeliste"/>
              <w:numPr>
                <w:ilvl w:val="0"/>
                <w:numId w:val="27"/>
              </w:numPr>
            </w:pPr>
            <w:r w:rsidRPr="00EA1917">
              <w:rPr>
                <w:color w:val="1C3F94" w:themeColor="text1"/>
                <w:sz w:val="22"/>
                <w:szCs w:val="20"/>
              </w:rPr>
              <w:t>Expliquez comment ces difficultés ont entravé la réalisation de votre projet.</w:t>
            </w:r>
          </w:p>
        </w:tc>
      </w:tr>
    </w:tbl>
    <w:p w14:paraId="41B5643B" w14:textId="77777777" w:rsidR="00445A14" w:rsidRPr="00B45F1B" w:rsidRDefault="00445A14" w:rsidP="00445A14"/>
    <w:p w14:paraId="66D2F217" w14:textId="77777777" w:rsidR="00445A14" w:rsidRPr="00B45F1B" w:rsidRDefault="00445A14" w:rsidP="00445A14">
      <w:pPr>
        <w:numPr>
          <w:ilvl w:val="0"/>
          <w:numId w:val="16"/>
        </w:numPr>
        <w:rPr>
          <w:b/>
          <w:bCs/>
        </w:rPr>
      </w:pPr>
      <w:r w:rsidRPr="00B45F1B">
        <w:rPr>
          <w:b/>
          <w:bCs/>
        </w:rPr>
        <w:t>Littératie en santé</w:t>
      </w:r>
    </w:p>
    <w:tbl>
      <w:tblPr>
        <w:tblStyle w:val="Tableauweb2"/>
        <w:tblW w:w="0" w:type="auto"/>
        <w:tblLook w:val="04A0" w:firstRow="1" w:lastRow="0" w:firstColumn="1" w:lastColumn="0" w:noHBand="0" w:noVBand="1"/>
      </w:tblPr>
      <w:tblGrid>
        <w:gridCol w:w="9735"/>
      </w:tblGrid>
      <w:tr w:rsidR="00445A14" w:rsidRPr="00B45F1B" w14:paraId="63387AD3" w14:textId="77777777" w:rsidTr="00F4174C">
        <w:trPr>
          <w:cnfStyle w:val="100000000000" w:firstRow="1" w:lastRow="0" w:firstColumn="0" w:lastColumn="0" w:oddVBand="0" w:evenVBand="0" w:oddHBand="0" w:evenHBand="0" w:firstRowFirstColumn="0" w:firstRowLastColumn="0" w:lastRowFirstColumn="0" w:lastRowLastColumn="0"/>
        </w:trPr>
        <w:tc>
          <w:tcPr>
            <w:tcW w:w="9655" w:type="dxa"/>
            <w:shd w:val="clear" w:color="auto" w:fill="F3F3F4" w:themeFill="background2" w:themeFillTint="33"/>
          </w:tcPr>
          <w:p w14:paraId="459E4135" w14:textId="77777777" w:rsidR="00445A14" w:rsidRPr="00B45F1B" w:rsidRDefault="00445A14" w:rsidP="00F4174C">
            <w:r w:rsidRPr="00B45F1B">
              <w:t xml:space="preserve">De quelle manière </w:t>
            </w:r>
            <w:r>
              <w:t>le projet</w:t>
            </w:r>
            <w:r w:rsidRPr="00B45F1B">
              <w:t xml:space="preserve"> a-t-</w:t>
            </w:r>
            <w:r>
              <w:t>il</w:t>
            </w:r>
            <w:r w:rsidRPr="00B45F1B">
              <w:t xml:space="preserve"> pris en compte la littératie en santé dans sa réalisation ?</w:t>
            </w:r>
          </w:p>
        </w:tc>
      </w:tr>
      <w:tr w:rsidR="00445A14" w:rsidRPr="00B45F1B" w14:paraId="313349E9" w14:textId="77777777" w:rsidTr="00F4174C">
        <w:tc>
          <w:tcPr>
            <w:tcW w:w="9655" w:type="dxa"/>
          </w:tcPr>
          <w:p w14:paraId="08CCD210" w14:textId="77777777" w:rsidR="00445A14" w:rsidRPr="0032300B" w:rsidRDefault="00445A14" w:rsidP="00F4174C">
            <w:pPr>
              <w:pStyle w:val="Paragraphedeliste"/>
              <w:numPr>
                <w:ilvl w:val="0"/>
                <w:numId w:val="27"/>
              </w:numPr>
              <w:rPr>
                <w:color w:val="1C3F94" w:themeColor="text1"/>
                <w:sz w:val="22"/>
                <w:szCs w:val="20"/>
              </w:rPr>
            </w:pPr>
            <w:r w:rsidRPr="0032300B">
              <w:rPr>
                <w:color w:val="1C3F94" w:themeColor="text1"/>
                <w:sz w:val="22"/>
                <w:szCs w:val="20"/>
              </w:rPr>
              <w:t xml:space="preserve">Décrivez comment vous avez </w:t>
            </w:r>
            <w:r>
              <w:rPr>
                <w:color w:val="1C3F94" w:themeColor="text1"/>
                <w:sz w:val="22"/>
                <w:szCs w:val="20"/>
              </w:rPr>
              <w:t>pris en considération</w:t>
            </w:r>
            <w:r w:rsidRPr="0032300B">
              <w:rPr>
                <w:color w:val="1C3F94" w:themeColor="text1"/>
                <w:sz w:val="22"/>
                <w:szCs w:val="20"/>
              </w:rPr>
              <w:t xml:space="preserve"> la littératie en santé dans </w:t>
            </w:r>
            <w:r>
              <w:rPr>
                <w:color w:val="1C3F94" w:themeColor="text1"/>
                <w:sz w:val="22"/>
                <w:szCs w:val="20"/>
              </w:rPr>
              <w:t>votre projet.</w:t>
            </w:r>
          </w:p>
          <w:p w14:paraId="34A36862" w14:textId="77777777" w:rsidR="00445A14" w:rsidRPr="0032300B" w:rsidRDefault="00445A14" w:rsidP="00F4174C">
            <w:pPr>
              <w:pStyle w:val="Paragraphedeliste"/>
              <w:numPr>
                <w:ilvl w:val="0"/>
                <w:numId w:val="27"/>
              </w:numPr>
              <w:rPr>
                <w:color w:val="1C3F94" w:themeColor="text1"/>
                <w:sz w:val="22"/>
                <w:szCs w:val="20"/>
              </w:rPr>
            </w:pPr>
            <w:r w:rsidRPr="0032300B">
              <w:rPr>
                <w:color w:val="1C3F94" w:themeColor="text1"/>
                <w:sz w:val="22"/>
                <w:szCs w:val="20"/>
              </w:rPr>
              <w:t xml:space="preserve">Décrivez les éléments méthodologiques vous permettant d’intégrer la littératie en santé dans </w:t>
            </w:r>
            <w:r>
              <w:rPr>
                <w:color w:val="1C3F94" w:themeColor="text1"/>
                <w:sz w:val="22"/>
                <w:szCs w:val="20"/>
              </w:rPr>
              <w:t>votre projet</w:t>
            </w:r>
            <w:r w:rsidRPr="0032300B">
              <w:rPr>
                <w:color w:val="1C3F94" w:themeColor="text1"/>
                <w:sz w:val="22"/>
                <w:szCs w:val="20"/>
              </w:rPr>
              <w:t>.</w:t>
            </w:r>
          </w:p>
          <w:p w14:paraId="7BE856C2" w14:textId="77777777" w:rsidR="00445A14" w:rsidRPr="0032300B" w:rsidRDefault="00445A14" w:rsidP="00F4174C">
            <w:pPr>
              <w:rPr>
                <w:color w:val="1C3F94" w:themeColor="text1"/>
                <w:sz w:val="14"/>
                <w:szCs w:val="12"/>
              </w:rPr>
            </w:pPr>
          </w:p>
          <w:p w14:paraId="1B55448B" w14:textId="77777777" w:rsidR="00445A14" w:rsidRPr="00B45F1B" w:rsidRDefault="00445A14" w:rsidP="00F4174C">
            <w:r w:rsidRPr="0032300B">
              <w:rPr>
                <w:color w:val="1C3F94" w:themeColor="text1"/>
                <w:sz w:val="22"/>
                <w:szCs w:val="20"/>
              </w:rPr>
              <w:t xml:space="preserve">L’objectif est de comprendre comment la littératie en santé est intégrée </w:t>
            </w:r>
            <w:r>
              <w:rPr>
                <w:color w:val="1C3F94" w:themeColor="text1"/>
                <w:sz w:val="22"/>
                <w:szCs w:val="20"/>
              </w:rPr>
              <w:t xml:space="preserve">de manière globale </w:t>
            </w:r>
            <w:r w:rsidRPr="0032300B">
              <w:rPr>
                <w:color w:val="1C3F94" w:themeColor="text1"/>
                <w:sz w:val="22"/>
                <w:szCs w:val="20"/>
              </w:rPr>
              <w:t xml:space="preserve">dans </w:t>
            </w:r>
            <w:r>
              <w:rPr>
                <w:color w:val="1C3F94" w:themeColor="text1"/>
                <w:sz w:val="22"/>
                <w:szCs w:val="20"/>
              </w:rPr>
              <w:t>votre projet.</w:t>
            </w:r>
          </w:p>
        </w:tc>
      </w:tr>
      <w:tr w:rsidR="00445A14" w:rsidRPr="00B45F1B" w14:paraId="0545680C" w14:textId="77777777" w:rsidTr="00F4174C">
        <w:tc>
          <w:tcPr>
            <w:tcW w:w="9655" w:type="dxa"/>
            <w:shd w:val="clear" w:color="auto" w:fill="F3F3F4" w:themeFill="background2" w:themeFillTint="33"/>
          </w:tcPr>
          <w:p w14:paraId="17A73914" w14:textId="77777777" w:rsidR="00445A14" w:rsidRPr="00B45F1B" w:rsidRDefault="00445A14" w:rsidP="00F4174C">
            <w:r w:rsidRPr="00B45F1B">
              <w:t>Quelle(s) difficulté(s) avez-vous rencontrée(s) ?</w:t>
            </w:r>
          </w:p>
        </w:tc>
      </w:tr>
      <w:tr w:rsidR="00445A14" w:rsidRPr="00B45F1B" w14:paraId="205FF320" w14:textId="77777777" w:rsidTr="00F4174C">
        <w:tc>
          <w:tcPr>
            <w:tcW w:w="9655" w:type="dxa"/>
          </w:tcPr>
          <w:p w14:paraId="52B5352D" w14:textId="77777777" w:rsidR="00445A14" w:rsidRDefault="00445A14" w:rsidP="00F4174C">
            <w:pPr>
              <w:pStyle w:val="Paragraphedeliste"/>
              <w:numPr>
                <w:ilvl w:val="0"/>
                <w:numId w:val="28"/>
              </w:numPr>
              <w:rPr>
                <w:color w:val="1C3F94" w:themeColor="text1"/>
                <w:sz w:val="22"/>
                <w:szCs w:val="20"/>
              </w:rPr>
            </w:pPr>
            <w:r w:rsidRPr="0032300B">
              <w:rPr>
                <w:color w:val="1C3F94" w:themeColor="text1"/>
                <w:sz w:val="22"/>
                <w:szCs w:val="20"/>
              </w:rPr>
              <w:t>Décrivez les difficultés que vous avez rencontré</w:t>
            </w:r>
            <w:r>
              <w:rPr>
                <w:color w:val="1C3F94" w:themeColor="text1"/>
                <w:sz w:val="22"/>
                <w:szCs w:val="20"/>
              </w:rPr>
              <w:t>e</w:t>
            </w:r>
            <w:r w:rsidRPr="0032300B">
              <w:rPr>
                <w:color w:val="1C3F94" w:themeColor="text1"/>
                <w:sz w:val="22"/>
                <w:szCs w:val="20"/>
              </w:rPr>
              <w:t xml:space="preserve">s concernant la </w:t>
            </w:r>
            <w:r>
              <w:rPr>
                <w:color w:val="1C3F94" w:themeColor="text1"/>
                <w:sz w:val="22"/>
                <w:szCs w:val="20"/>
              </w:rPr>
              <w:t>littératie en santé.</w:t>
            </w:r>
          </w:p>
          <w:p w14:paraId="0CC5EE9F" w14:textId="77777777" w:rsidR="00445A14" w:rsidRPr="00B45F1B" w:rsidRDefault="00445A14" w:rsidP="00F4174C">
            <w:pPr>
              <w:pStyle w:val="Paragraphedeliste"/>
              <w:numPr>
                <w:ilvl w:val="0"/>
                <w:numId w:val="28"/>
              </w:numPr>
            </w:pPr>
            <w:r w:rsidRPr="00CB2DDB">
              <w:rPr>
                <w:color w:val="1C3F94" w:themeColor="text1"/>
                <w:sz w:val="22"/>
                <w:szCs w:val="20"/>
              </w:rPr>
              <w:t>Expliquez comment ces difficultés ont entravé la réalisation de votre projet.</w:t>
            </w:r>
          </w:p>
        </w:tc>
      </w:tr>
    </w:tbl>
    <w:p w14:paraId="1BFED04B" w14:textId="77777777" w:rsidR="00445A14" w:rsidRDefault="00445A14" w:rsidP="00445A14">
      <w:pPr>
        <w:rPr>
          <w:b/>
          <w:bCs/>
        </w:rPr>
      </w:pPr>
    </w:p>
    <w:p w14:paraId="19F80104" w14:textId="77777777" w:rsidR="00445A14" w:rsidRDefault="00445A14" w:rsidP="00445A14">
      <w:pPr>
        <w:rPr>
          <w:b/>
          <w:bCs/>
        </w:rPr>
      </w:pPr>
    </w:p>
    <w:p w14:paraId="19899388" w14:textId="77777777" w:rsidR="00445A14" w:rsidRPr="00B45F1B" w:rsidRDefault="00445A14" w:rsidP="00445A14">
      <w:pPr>
        <w:numPr>
          <w:ilvl w:val="0"/>
          <w:numId w:val="16"/>
        </w:numPr>
        <w:rPr>
          <w:b/>
          <w:bCs/>
        </w:rPr>
      </w:pPr>
      <w:r w:rsidRPr="00B45F1B">
        <w:rPr>
          <w:b/>
          <w:bCs/>
        </w:rPr>
        <w:lastRenderedPageBreak/>
        <w:t>Réflexion sur le genre</w:t>
      </w:r>
    </w:p>
    <w:tbl>
      <w:tblPr>
        <w:tblStyle w:val="Tableauweb2"/>
        <w:tblW w:w="0" w:type="auto"/>
        <w:tblLook w:val="04A0" w:firstRow="1" w:lastRow="0" w:firstColumn="1" w:lastColumn="0" w:noHBand="0" w:noVBand="1"/>
      </w:tblPr>
      <w:tblGrid>
        <w:gridCol w:w="9735"/>
      </w:tblGrid>
      <w:tr w:rsidR="00445A14" w:rsidRPr="00B45F1B" w14:paraId="17B3FE5B" w14:textId="77777777" w:rsidTr="00F4174C">
        <w:trPr>
          <w:cnfStyle w:val="100000000000" w:firstRow="1" w:lastRow="0" w:firstColumn="0" w:lastColumn="0" w:oddVBand="0" w:evenVBand="0" w:oddHBand="0" w:evenHBand="0" w:firstRowFirstColumn="0" w:firstRowLastColumn="0" w:lastRowFirstColumn="0" w:lastRowLastColumn="0"/>
        </w:trPr>
        <w:tc>
          <w:tcPr>
            <w:tcW w:w="9655" w:type="dxa"/>
            <w:shd w:val="clear" w:color="auto" w:fill="F3F3F4" w:themeFill="background2" w:themeFillTint="33"/>
          </w:tcPr>
          <w:p w14:paraId="4DED8A6B" w14:textId="355D7EE7" w:rsidR="00445A14" w:rsidRPr="00B45F1B" w:rsidRDefault="00445A14" w:rsidP="00F4174C">
            <w:r w:rsidRPr="00B45F1B">
              <w:t xml:space="preserve">Hormis le critère de la (non-)mixité, de quelle manière </w:t>
            </w:r>
            <w:r w:rsidR="004C4C60">
              <w:t>le projet a-t-il</w:t>
            </w:r>
            <w:r w:rsidRPr="00B45F1B">
              <w:t xml:space="preserve"> pris en compte le genre :</w:t>
            </w:r>
          </w:p>
          <w:p w14:paraId="2CE405B0" w14:textId="77777777" w:rsidR="00445A14" w:rsidRPr="00B45F1B" w:rsidRDefault="00445A14" w:rsidP="00F4174C">
            <w:pPr>
              <w:numPr>
                <w:ilvl w:val="1"/>
                <w:numId w:val="24"/>
              </w:numPr>
            </w:pPr>
            <w:r w:rsidRPr="00B45F1B">
              <w:t>Pour ce qui concerne les publics cibles</w:t>
            </w:r>
          </w:p>
          <w:p w14:paraId="42BAEA1C" w14:textId="77777777" w:rsidR="00445A14" w:rsidRPr="00B45F1B" w:rsidRDefault="00445A14" w:rsidP="00F4174C">
            <w:pPr>
              <w:numPr>
                <w:ilvl w:val="1"/>
                <w:numId w:val="24"/>
              </w:numPr>
            </w:pPr>
            <w:r w:rsidRPr="00B45F1B">
              <w:t xml:space="preserve">Pour ce qui concerne les publics relais et/ou </w:t>
            </w:r>
            <w:proofErr w:type="spellStart"/>
            <w:r w:rsidRPr="00B45F1B">
              <w:t>intervenant</w:t>
            </w:r>
            <w:r>
              <w:t>.</w:t>
            </w:r>
            <w:proofErr w:type="gramStart"/>
            <w:r>
              <w:t>e.s</w:t>
            </w:r>
            <w:proofErr w:type="spellEnd"/>
            <w:proofErr w:type="gramEnd"/>
          </w:p>
        </w:tc>
      </w:tr>
      <w:tr w:rsidR="00445A14" w:rsidRPr="00B45F1B" w14:paraId="36E4827D" w14:textId="77777777" w:rsidTr="00F4174C">
        <w:tc>
          <w:tcPr>
            <w:tcW w:w="9655" w:type="dxa"/>
          </w:tcPr>
          <w:p w14:paraId="6F3195CA" w14:textId="77777777" w:rsidR="00445A14" w:rsidRPr="005F2A2F" w:rsidRDefault="00445A14" w:rsidP="00F4174C">
            <w:pPr>
              <w:rPr>
                <w:color w:val="1C3F94" w:themeColor="text1"/>
                <w:sz w:val="22"/>
                <w:szCs w:val="20"/>
              </w:rPr>
            </w:pPr>
            <w:r>
              <w:rPr>
                <w:color w:val="1C3F94" w:themeColor="text1"/>
                <w:sz w:val="22"/>
                <w:szCs w:val="20"/>
              </w:rPr>
              <w:t xml:space="preserve">- </w:t>
            </w:r>
            <w:r w:rsidRPr="005F2A2F">
              <w:rPr>
                <w:color w:val="1C3F94" w:themeColor="text1"/>
                <w:sz w:val="22"/>
                <w:szCs w:val="20"/>
              </w:rPr>
              <w:t>Décrivez comment vous avez considéré le genre dans vo</w:t>
            </w:r>
            <w:r>
              <w:rPr>
                <w:color w:val="1C3F94" w:themeColor="text1"/>
                <w:sz w:val="22"/>
                <w:szCs w:val="20"/>
              </w:rPr>
              <w:t>tre projet</w:t>
            </w:r>
            <w:r w:rsidRPr="005F2A2F">
              <w:rPr>
                <w:color w:val="1C3F94" w:themeColor="text1"/>
                <w:sz w:val="22"/>
                <w:szCs w:val="20"/>
              </w:rPr>
              <w:t>.</w:t>
            </w:r>
          </w:p>
          <w:p w14:paraId="5C4C5114" w14:textId="4D6CF3B0" w:rsidR="00445A14" w:rsidRPr="005F2A2F" w:rsidRDefault="00445A14" w:rsidP="00F4174C">
            <w:pPr>
              <w:rPr>
                <w:color w:val="1C3F94" w:themeColor="text1"/>
                <w:sz w:val="22"/>
                <w:szCs w:val="20"/>
              </w:rPr>
            </w:pPr>
            <w:r>
              <w:rPr>
                <w:color w:val="1C3F94" w:themeColor="text1"/>
                <w:sz w:val="22"/>
                <w:szCs w:val="20"/>
              </w:rPr>
              <w:t xml:space="preserve">- </w:t>
            </w:r>
            <w:r w:rsidRPr="005F2A2F">
              <w:rPr>
                <w:color w:val="1C3F94" w:themeColor="text1"/>
                <w:sz w:val="22"/>
                <w:szCs w:val="20"/>
              </w:rPr>
              <w:t xml:space="preserve">Décrivez les éléments méthodologiques vous permettant d’intégrer le genre dans </w:t>
            </w:r>
            <w:r>
              <w:rPr>
                <w:color w:val="1C3F94" w:themeColor="text1"/>
                <w:sz w:val="22"/>
                <w:szCs w:val="20"/>
              </w:rPr>
              <w:t xml:space="preserve">votre </w:t>
            </w:r>
            <w:r w:rsidR="004C4C60">
              <w:rPr>
                <w:color w:val="1C3F94" w:themeColor="text1"/>
                <w:sz w:val="22"/>
                <w:szCs w:val="20"/>
              </w:rPr>
              <w:t>projet</w:t>
            </w:r>
            <w:r>
              <w:rPr>
                <w:color w:val="1C3F94" w:themeColor="text1"/>
                <w:sz w:val="22"/>
                <w:szCs w:val="20"/>
              </w:rPr>
              <w:t>.</w:t>
            </w:r>
          </w:p>
          <w:p w14:paraId="76CF5F47" w14:textId="77777777" w:rsidR="00445A14" w:rsidRPr="005F2A2F" w:rsidRDefault="00445A14" w:rsidP="00F4174C">
            <w:pPr>
              <w:rPr>
                <w:color w:val="1C3F94" w:themeColor="text1"/>
                <w:sz w:val="8"/>
                <w:szCs w:val="6"/>
              </w:rPr>
            </w:pPr>
          </w:p>
          <w:p w14:paraId="0C872008" w14:textId="77777777" w:rsidR="00445A14" w:rsidRPr="00B45F1B" w:rsidRDefault="00445A14" w:rsidP="00F4174C">
            <w:r w:rsidRPr="005F2A2F">
              <w:rPr>
                <w:color w:val="1C3F94" w:themeColor="text1"/>
                <w:sz w:val="22"/>
                <w:szCs w:val="20"/>
              </w:rPr>
              <w:t>L’objectif est de comprendre comment l</w:t>
            </w:r>
            <w:r>
              <w:rPr>
                <w:color w:val="1C3F94" w:themeColor="text1"/>
                <w:sz w:val="22"/>
                <w:szCs w:val="20"/>
              </w:rPr>
              <w:t>e genre est</w:t>
            </w:r>
            <w:r w:rsidRPr="005F2A2F">
              <w:rPr>
                <w:color w:val="1C3F94" w:themeColor="text1"/>
                <w:sz w:val="22"/>
                <w:szCs w:val="20"/>
              </w:rPr>
              <w:t xml:space="preserve"> intégré</w:t>
            </w:r>
            <w:r>
              <w:rPr>
                <w:color w:val="1C3F94" w:themeColor="text1"/>
                <w:sz w:val="22"/>
                <w:szCs w:val="20"/>
              </w:rPr>
              <w:t xml:space="preserve"> de manière globale</w:t>
            </w:r>
            <w:r w:rsidRPr="005F2A2F">
              <w:rPr>
                <w:color w:val="1C3F94" w:themeColor="text1"/>
                <w:sz w:val="22"/>
                <w:szCs w:val="20"/>
              </w:rPr>
              <w:t xml:space="preserve"> dans </w:t>
            </w:r>
            <w:r>
              <w:rPr>
                <w:color w:val="1C3F94" w:themeColor="text1"/>
                <w:sz w:val="22"/>
                <w:szCs w:val="20"/>
              </w:rPr>
              <w:t>votre projet</w:t>
            </w:r>
            <w:r w:rsidRPr="005F2A2F">
              <w:rPr>
                <w:color w:val="1C3F94" w:themeColor="text1"/>
                <w:sz w:val="22"/>
                <w:szCs w:val="20"/>
              </w:rPr>
              <w:t>.</w:t>
            </w:r>
          </w:p>
        </w:tc>
      </w:tr>
      <w:tr w:rsidR="00445A14" w:rsidRPr="00B45F1B" w14:paraId="6D48E781" w14:textId="77777777" w:rsidTr="00F4174C">
        <w:tc>
          <w:tcPr>
            <w:tcW w:w="9655" w:type="dxa"/>
            <w:shd w:val="clear" w:color="auto" w:fill="F3F3F4" w:themeFill="background2" w:themeFillTint="33"/>
          </w:tcPr>
          <w:p w14:paraId="776EB5FF" w14:textId="42BA5D56" w:rsidR="00445A14" w:rsidRPr="00B45F1B" w:rsidRDefault="00445A14" w:rsidP="00F4174C">
            <w:r w:rsidRPr="00B45F1B">
              <w:t xml:space="preserve">De quelle manière l’attention portée aux questions de genre a-t-elle influencé </w:t>
            </w:r>
            <w:r w:rsidR="004C4C60">
              <w:t>le projet</w:t>
            </w:r>
            <w:r w:rsidRPr="00B45F1B">
              <w:t xml:space="preserve"> ? </w:t>
            </w:r>
          </w:p>
        </w:tc>
      </w:tr>
      <w:tr w:rsidR="00445A14" w:rsidRPr="00B45F1B" w14:paraId="378E9377" w14:textId="77777777" w:rsidTr="00F4174C">
        <w:tc>
          <w:tcPr>
            <w:tcW w:w="9655" w:type="dxa"/>
          </w:tcPr>
          <w:p w14:paraId="20E6210C" w14:textId="77777777" w:rsidR="00445A14" w:rsidRPr="00B45F1B" w:rsidRDefault="00445A14" w:rsidP="00F4174C">
            <w:r>
              <w:rPr>
                <w:color w:val="1C3F94" w:themeColor="text1"/>
                <w:sz w:val="22"/>
                <w:szCs w:val="20"/>
              </w:rPr>
              <w:t xml:space="preserve">- </w:t>
            </w:r>
            <w:r w:rsidRPr="000E1BE4">
              <w:rPr>
                <w:color w:val="1C3F94" w:themeColor="text1"/>
                <w:sz w:val="22"/>
                <w:szCs w:val="20"/>
              </w:rPr>
              <w:t>Décrivez comment l’attention portée au genre a influencé votre projet.</w:t>
            </w:r>
          </w:p>
        </w:tc>
      </w:tr>
      <w:tr w:rsidR="00445A14" w:rsidRPr="00B45F1B" w14:paraId="0F9979E1" w14:textId="77777777" w:rsidTr="00F4174C">
        <w:tc>
          <w:tcPr>
            <w:tcW w:w="9655" w:type="dxa"/>
            <w:shd w:val="clear" w:color="auto" w:fill="F3F3F4" w:themeFill="background2" w:themeFillTint="33"/>
          </w:tcPr>
          <w:p w14:paraId="73BC085B" w14:textId="77777777" w:rsidR="00445A14" w:rsidRPr="00B45F1B" w:rsidRDefault="00445A14" w:rsidP="00F4174C">
            <w:r w:rsidRPr="00B45F1B">
              <w:t>Quelle(s) difficulté(s) avez-vous rencontrée(s) ?</w:t>
            </w:r>
          </w:p>
        </w:tc>
      </w:tr>
      <w:tr w:rsidR="00445A14" w:rsidRPr="00B45F1B" w14:paraId="765006C1" w14:textId="77777777" w:rsidTr="00F4174C">
        <w:tc>
          <w:tcPr>
            <w:tcW w:w="9655" w:type="dxa"/>
          </w:tcPr>
          <w:p w14:paraId="0DE57918" w14:textId="77777777" w:rsidR="00445A14" w:rsidRPr="0032300B" w:rsidRDefault="00445A14" w:rsidP="00F4174C">
            <w:pPr>
              <w:rPr>
                <w:color w:val="1C3F94" w:themeColor="text1"/>
                <w:sz w:val="22"/>
                <w:szCs w:val="20"/>
              </w:rPr>
            </w:pPr>
            <w:r>
              <w:rPr>
                <w:color w:val="1C3F94" w:themeColor="text1"/>
                <w:sz w:val="22"/>
                <w:szCs w:val="20"/>
              </w:rPr>
              <w:t xml:space="preserve">- </w:t>
            </w:r>
            <w:r w:rsidRPr="0032300B">
              <w:rPr>
                <w:color w:val="1C3F94" w:themeColor="text1"/>
                <w:sz w:val="22"/>
                <w:szCs w:val="20"/>
              </w:rPr>
              <w:t>Décrivez les difficultés que vous avez rencontré</w:t>
            </w:r>
            <w:r>
              <w:rPr>
                <w:color w:val="1C3F94" w:themeColor="text1"/>
                <w:sz w:val="22"/>
                <w:szCs w:val="20"/>
              </w:rPr>
              <w:t>e</w:t>
            </w:r>
            <w:r w:rsidRPr="0032300B">
              <w:rPr>
                <w:color w:val="1C3F94" w:themeColor="text1"/>
                <w:sz w:val="22"/>
                <w:szCs w:val="20"/>
              </w:rPr>
              <w:t>s concernant la réflexion sur le genre</w:t>
            </w:r>
            <w:r>
              <w:rPr>
                <w:color w:val="1C3F94" w:themeColor="text1"/>
                <w:sz w:val="22"/>
                <w:szCs w:val="20"/>
              </w:rPr>
              <w:t>.</w:t>
            </w:r>
          </w:p>
          <w:p w14:paraId="376344B8" w14:textId="77777777" w:rsidR="00445A14" w:rsidRPr="00B45F1B" w:rsidRDefault="00445A14" w:rsidP="00F4174C">
            <w:r>
              <w:rPr>
                <w:color w:val="1C3F94" w:themeColor="text1"/>
                <w:sz w:val="22"/>
                <w:szCs w:val="20"/>
              </w:rPr>
              <w:t xml:space="preserve">- </w:t>
            </w:r>
            <w:r w:rsidRPr="0032300B">
              <w:rPr>
                <w:color w:val="1C3F94" w:themeColor="text1"/>
                <w:sz w:val="22"/>
                <w:szCs w:val="20"/>
              </w:rPr>
              <w:t>Expliquez comment ces difficultés ont entravé la réalisation de vo</w:t>
            </w:r>
            <w:r>
              <w:rPr>
                <w:color w:val="1C3F94" w:themeColor="text1"/>
                <w:sz w:val="22"/>
                <w:szCs w:val="20"/>
              </w:rPr>
              <w:t>tre projet.</w:t>
            </w:r>
          </w:p>
        </w:tc>
      </w:tr>
    </w:tbl>
    <w:p w14:paraId="4C99B5BC" w14:textId="77777777" w:rsidR="001628F0" w:rsidRDefault="001628F0" w:rsidP="00630764"/>
    <w:p w14:paraId="6000A589" w14:textId="4ECA7652" w:rsidR="00784DAA" w:rsidRPr="00F15C09" w:rsidRDefault="00784DAA" w:rsidP="00477EF4">
      <w:pPr>
        <w:pStyle w:val="Paragraphedeliste"/>
        <w:numPr>
          <w:ilvl w:val="0"/>
          <w:numId w:val="19"/>
        </w:numPr>
        <w:rPr>
          <w:b/>
          <w:bCs/>
          <w:color w:val="1E439D" w:themeColor="background1" w:themeShade="80"/>
          <w:sz w:val="28"/>
          <w:szCs w:val="28"/>
        </w:rPr>
      </w:pPr>
      <w:r w:rsidRPr="00F15C09">
        <w:rPr>
          <w:b/>
          <w:bCs/>
          <w:color w:val="1E439D" w:themeColor="background1" w:themeShade="80"/>
          <w:sz w:val="28"/>
          <w:szCs w:val="28"/>
        </w:rPr>
        <w:t>Auto</w:t>
      </w:r>
      <w:r w:rsidR="009864A4" w:rsidRPr="00F15C09">
        <w:rPr>
          <w:b/>
          <w:bCs/>
          <w:color w:val="1E439D" w:themeColor="background1" w:themeShade="80"/>
          <w:sz w:val="28"/>
          <w:szCs w:val="28"/>
        </w:rPr>
        <w:t>-</w:t>
      </w:r>
      <w:r w:rsidRPr="00F15C09">
        <w:rPr>
          <w:b/>
          <w:bCs/>
          <w:color w:val="1E439D" w:themeColor="background1" w:themeShade="80"/>
          <w:sz w:val="28"/>
          <w:szCs w:val="28"/>
        </w:rPr>
        <w:t>évaluation</w:t>
      </w:r>
      <w:r w:rsidR="009864A4" w:rsidRPr="00F15C09">
        <w:rPr>
          <w:b/>
          <w:bCs/>
          <w:color w:val="1E439D" w:themeColor="background1" w:themeShade="80"/>
          <w:sz w:val="28"/>
          <w:szCs w:val="28"/>
        </w:rPr>
        <w:t xml:space="preserve"> du projet</w:t>
      </w:r>
    </w:p>
    <w:p w14:paraId="629732EA" w14:textId="462C0618" w:rsidR="00F92310" w:rsidRDefault="00372AA8" w:rsidP="00784DAA">
      <w:r>
        <w:t xml:space="preserve">Cette partie du rapport a pour objet de recueillir </w:t>
      </w:r>
      <w:r w:rsidR="0075221C">
        <w:t>l’</w:t>
      </w:r>
      <w:r w:rsidR="00A14A13">
        <w:t xml:space="preserve">analyse sur la façon dont le projet a </w:t>
      </w:r>
      <w:r w:rsidR="00271726">
        <w:t>évolué au cour</w:t>
      </w:r>
      <w:r w:rsidR="006B0AA5">
        <w:t>s</w:t>
      </w:r>
      <w:r w:rsidR="00271726">
        <w:t xml:space="preserve"> de cette année</w:t>
      </w:r>
      <w:r w:rsidR="00A14A13">
        <w:t>.</w:t>
      </w:r>
    </w:p>
    <w:p w14:paraId="6C5E90E5" w14:textId="40D2E2C9" w:rsidR="00784DAA" w:rsidRPr="002C4A4C" w:rsidRDefault="00784DAA" w:rsidP="002C4A4C">
      <w:pPr>
        <w:rPr>
          <w:b/>
          <w:bCs/>
        </w:rPr>
      </w:pPr>
    </w:p>
    <w:tbl>
      <w:tblPr>
        <w:tblStyle w:val="Tableauweb2"/>
        <w:tblW w:w="0" w:type="auto"/>
        <w:tblLook w:val="04A0" w:firstRow="1" w:lastRow="0" w:firstColumn="1" w:lastColumn="0" w:noHBand="0" w:noVBand="1"/>
      </w:tblPr>
      <w:tblGrid>
        <w:gridCol w:w="9735"/>
      </w:tblGrid>
      <w:tr w:rsidR="0041521B" w14:paraId="643FD5A1" w14:textId="77777777" w:rsidTr="00B204CD">
        <w:trPr>
          <w:cnfStyle w:val="100000000000" w:firstRow="1" w:lastRow="0" w:firstColumn="0" w:lastColumn="0" w:oddVBand="0" w:evenVBand="0" w:oddHBand="0" w:evenHBand="0" w:firstRowFirstColumn="0" w:firstRowLastColumn="0" w:lastRowFirstColumn="0" w:lastRowLastColumn="0"/>
        </w:trPr>
        <w:tc>
          <w:tcPr>
            <w:tcW w:w="9655" w:type="dxa"/>
            <w:shd w:val="clear" w:color="auto" w:fill="F3F3F4" w:themeFill="background2" w:themeFillTint="33"/>
          </w:tcPr>
          <w:p w14:paraId="7A107405" w14:textId="27731BE3" w:rsidR="0041521B" w:rsidRPr="0073047E" w:rsidRDefault="0041521B" w:rsidP="0041521B">
            <w:pPr>
              <w:tabs>
                <w:tab w:val="left" w:pos="2977"/>
              </w:tabs>
            </w:pPr>
            <w:r w:rsidRPr="0073047E">
              <w:t xml:space="preserve">Quels facteurs externes (événements majeurs, environnement socio-économiques, …) ont impacté </w:t>
            </w:r>
            <w:r w:rsidRPr="0073047E">
              <w:rPr>
                <w:b/>
                <w:bCs/>
              </w:rPr>
              <w:t>positivement</w:t>
            </w:r>
            <w:r w:rsidRPr="0073047E">
              <w:t xml:space="preserve"> la conduite d</w:t>
            </w:r>
            <w:r w:rsidR="0048324F" w:rsidRPr="0073047E">
              <w:t xml:space="preserve">u </w:t>
            </w:r>
            <w:r w:rsidRPr="0073047E">
              <w:t>projet ?</w:t>
            </w:r>
          </w:p>
        </w:tc>
      </w:tr>
      <w:tr w:rsidR="0041521B" w14:paraId="3B44BAAA" w14:textId="77777777" w:rsidTr="0041521B">
        <w:tc>
          <w:tcPr>
            <w:tcW w:w="9655" w:type="dxa"/>
          </w:tcPr>
          <w:p w14:paraId="7FF37E64" w14:textId="49616E01" w:rsidR="0041521B" w:rsidRPr="0073047E" w:rsidRDefault="0041521B" w:rsidP="0041521B">
            <w:pPr>
              <w:tabs>
                <w:tab w:val="left" w:pos="2977"/>
              </w:tabs>
            </w:pPr>
          </w:p>
        </w:tc>
      </w:tr>
      <w:tr w:rsidR="00784DAA" w14:paraId="562F64E4" w14:textId="77777777" w:rsidTr="00B204CD">
        <w:tc>
          <w:tcPr>
            <w:tcW w:w="9655" w:type="dxa"/>
            <w:shd w:val="clear" w:color="auto" w:fill="F3F3F4" w:themeFill="background2" w:themeFillTint="33"/>
          </w:tcPr>
          <w:p w14:paraId="02E99615" w14:textId="2DB4F78C" w:rsidR="00784DAA" w:rsidRPr="0073047E" w:rsidRDefault="009D381A" w:rsidP="00B204CD">
            <w:pPr>
              <w:tabs>
                <w:tab w:val="left" w:pos="2977"/>
              </w:tabs>
            </w:pPr>
            <w:r w:rsidRPr="0073047E">
              <w:t>Quels</w:t>
            </w:r>
            <w:r w:rsidR="00B22951" w:rsidRPr="0073047E">
              <w:t xml:space="preserve"> facteurs externes</w:t>
            </w:r>
            <w:r w:rsidR="00DA35C4" w:rsidRPr="0073047E">
              <w:t xml:space="preserve"> (événements majeurs, environnement socio-économiques, </w:t>
            </w:r>
            <w:r w:rsidR="00027F67" w:rsidRPr="0073047E">
              <w:t>…)</w:t>
            </w:r>
            <w:r w:rsidR="00DA35C4" w:rsidRPr="0073047E">
              <w:t xml:space="preserve"> </w:t>
            </w:r>
            <w:r w:rsidR="00B22951" w:rsidRPr="0073047E">
              <w:t xml:space="preserve">ont impacté </w:t>
            </w:r>
            <w:r w:rsidR="00B22951" w:rsidRPr="0073047E">
              <w:rPr>
                <w:b/>
                <w:bCs/>
              </w:rPr>
              <w:t>négativement</w:t>
            </w:r>
            <w:r w:rsidR="00B22951" w:rsidRPr="0073047E">
              <w:t xml:space="preserve"> la conduite d</w:t>
            </w:r>
            <w:r w:rsidR="0048324F" w:rsidRPr="0073047E">
              <w:t xml:space="preserve">u </w:t>
            </w:r>
            <w:r w:rsidR="00B22951" w:rsidRPr="0073047E">
              <w:t>projet ?</w:t>
            </w:r>
          </w:p>
        </w:tc>
      </w:tr>
      <w:tr w:rsidR="00784DAA" w14:paraId="3B1012F5" w14:textId="77777777" w:rsidTr="00B204CD">
        <w:tc>
          <w:tcPr>
            <w:tcW w:w="9655" w:type="dxa"/>
          </w:tcPr>
          <w:p w14:paraId="733E60AF" w14:textId="40FA00DC" w:rsidR="00784DAA" w:rsidRPr="0073047E" w:rsidRDefault="00784DAA" w:rsidP="00B22951">
            <w:pPr>
              <w:jc w:val="both"/>
            </w:pPr>
          </w:p>
        </w:tc>
      </w:tr>
      <w:tr w:rsidR="009D381A" w14:paraId="07B65121" w14:textId="77777777" w:rsidTr="00B204CD">
        <w:tc>
          <w:tcPr>
            <w:tcW w:w="9655" w:type="dxa"/>
            <w:shd w:val="clear" w:color="auto" w:fill="F3F3F4" w:themeFill="background2" w:themeFillTint="33"/>
          </w:tcPr>
          <w:p w14:paraId="072A9582" w14:textId="4A5A0E40" w:rsidR="009D381A" w:rsidRPr="0073047E" w:rsidRDefault="00A04F3C" w:rsidP="00B204CD">
            <w:pPr>
              <w:tabs>
                <w:tab w:val="left" w:pos="2977"/>
              </w:tabs>
            </w:pPr>
            <w:r w:rsidRPr="0073047E">
              <w:t>Quels enseignements</w:t>
            </w:r>
            <w:r w:rsidR="007E2933" w:rsidRPr="0073047E">
              <w:t xml:space="preserve"> tirez-vous</w:t>
            </w:r>
            <w:r w:rsidR="00477EF4" w:rsidRPr="0073047E">
              <w:t xml:space="preserve"> de</w:t>
            </w:r>
            <w:r w:rsidR="007E2933" w:rsidRPr="0073047E">
              <w:t xml:space="preserve"> l’</w:t>
            </w:r>
            <w:r w:rsidR="00477EF4" w:rsidRPr="0073047E">
              <w:t>analyse de</w:t>
            </w:r>
            <w:r w:rsidR="0048324F" w:rsidRPr="0073047E">
              <w:t xml:space="preserve">s </w:t>
            </w:r>
            <w:r w:rsidR="00477EF4" w:rsidRPr="0073047E">
              <w:t>moyens humains et financier</w:t>
            </w:r>
            <w:r w:rsidR="00874C78" w:rsidRPr="0073047E">
              <w:t>s</w:t>
            </w:r>
            <w:r w:rsidR="007E2933" w:rsidRPr="0073047E">
              <w:t xml:space="preserve"> (partie A) ?</w:t>
            </w:r>
          </w:p>
        </w:tc>
      </w:tr>
      <w:tr w:rsidR="009D381A" w14:paraId="2756E120" w14:textId="77777777" w:rsidTr="009D381A">
        <w:tc>
          <w:tcPr>
            <w:tcW w:w="9655" w:type="dxa"/>
          </w:tcPr>
          <w:p w14:paraId="78531B9A" w14:textId="0E70489B" w:rsidR="009D381A" w:rsidRPr="0073047E" w:rsidRDefault="009D381A" w:rsidP="00B204CD">
            <w:pPr>
              <w:tabs>
                <w:tab w:val="left" w:pos="2977"/>
              </w:tabs>
            </w:pPr>
          </w:p>
        </w:tc>
      </w:tr>
      <w:tr w:rsidR="00784DAA" w14:paraId="43F84EC5" w14:textId="77777777" w:rsidTr="00B204CD">
        <w:tc>
          <w:tcPr>
            <w:tcW w:w="9655" w:type="dxa"/>
            <w:shd w:val="clear" w:color="auto" w:fill="F3F3F4" w:themeFill="background2" w:themeFillTint="33"/>
          </w:tcPr>
          <w:p w14:paraId="0AA701AF" w14:textId="44566984" w:rsidR="00784DAA" w:rsidRPr="0073047E" w:rsidRDefault="00190A16" w:rsidP="00B204CD">
            <w:pPr>
              <w:tabs>
                <w:tab w:val="left" w:pos="2977"/>
              </w:tabs>
            </w:pPr>
            <w:r w:rsidRPr="0073047E">
              <w:t>Qu’est</w:t>
            </w:r>
            <w:r w:rsidR="00653EFA" w:rsidRPr="0073047E">
              <w:t>-</w:t>
            </w:r>
            <w:r w:rsidR="00CC58D6" w:rsidRPr="0073047E">
              <w:t>ce qui n’a pas pu être réalisé</w:t>
            </w:r>
            <w:r w:rsidR="00874C78" w:rsidRPr="0073047E">
              <w:t>,</w:t>
            </w:r>
            <w:r w:rsidR="00CC58D6" w:rsidRPr="0073047E">
              <w:t xml:space="preserve"> complétement ou partiellement dans </w:t>
            </w:r>
            <w:r w:rsidR="0048324F" w:rsidRPr="0073047E">
              <w:t>le</w:t>
            </w:r>
            <w:r w:rsidR="00CC58D6" w:rsidRPr="0073047E">
              <w:t xml:space="preserve"> projet</w:t>
            </w:r>
            <w:r w:rsidR="00874C78" w:rsidRPr="0073047E">
              <w:t> ?</w:t>
            </w:r>
            <w:r w:rsidR="00CC58D6" w:rsidRPr="0073047E">
              <w:t xml:space="preserve"> </w:t>
            </w:r>
            <w:r w:rsidR="00874C78" w:rsidRPr="0073047E">
              <w:t>A</w:t>
            </w:r>
            <w:r w:rsidR="00653EFA" w:rsidRPr="0073047E">
              <w:t xml:space="preserve"> quoi avez-vous</w:t>
            </w:r>
            <w:r w:rsidR="00CC58D6" w:rsidRPr="0073047E">
              <w:t xml:space="preserve"> d</w:t>
            </w:r>
            <w:r w:rsidR="00653EFA" w:rsidRPr="0073047E">
              <w:t>û</w:t>
            </w:r>
            <w:r w:rsidR="00CC58D6" w:rsidRPr="0073047E">
              <w:t xml:space="preserve"> </w:t>
            </w:r>
            <w:r w:rsidRPr="0073047E">
              <w:t>renoncer</w:t>
            </w:r>
            <w:r w:rsidR="00653EFA" w:rsidRPr="0073047E">
              <w:t xml:space="preserve"> </w:t>
            </w:r>
            <w:r w:rsidR="00CC58D6" w:rsidRPr="0073047E">
              <w:t xml:space="preserve">? </w:t>
            </w:r>
            <w:r w:rsidR="0041521B" w:rsidRPr="0073047E">
              <w:t>P</w:t>
            </w:r>
            <w:r w:rsidR="00CC58D6" w:rsidRPr="0073047E">
              <w:t>ourquoi ?</w:t>
            </w:r>
          </w:p>
        </w:tc>
      </w:tr>
      <w:tr w:rsidR="00CE04F4" w14:paraId="26795932" w14:textId="77777777" w:rsidTr="00B204CD">
        <w:tc>
          <w:tcPr>
            <w:tcW w:w="9655" w:type="dxa"/>
          </w:tcPr>
          <w:p w14:paraId="27F2BE40" w14:textId="713014C6" w:rsidR="00CE04F4" w:rsidRPr="0073047E" w:rsidRDefault="00CE04F4" w:rsidP="00CE04F4">
            <w:pPr>
              <w:widowControl w:val="0"/>
              <w:spacing w:after="0" w:line="240" w:lineRule="auto"/>
              <w:contextualSpacing/>
              <w:jc w:val="both"/>
            </w:pPr>
          </w:p>
        </w:tc>
      </w:tr>
      <w:tr w:rsidR="0010684D" w14:paraId="684672C9" w14:textId="77777777" w:rsidTr="0010684D">
        <w:tc>
          <w:tcPr>
            <w:tcW w:w="9655" w:type="dxa"/>
            <w:shd w:val="clear" w:color="auto" w:fill="F3F3F4" w:themeFill="background2" w:themeFillTint="33"/>
          </w:tcPr>
          <w:p w14:paraId="19E7AF8D" w14:textId="697E1B2E" w:rsidR="0010684D" w:rsidRPr="002A357B" w:rsidRDefault="0010684D" w:rsidP="00CE04F4">
            <w:pPr>
              <w:widowControl w:val="0"/>
              <w:spacing w:after="0" w:line="240" w:lineRule="auto"/>
              <w:contextualSpacing/>
              <w:jc w:val="both"/>
              <w:rPr>
                <w:rStyle w:val="Style2"/>
                <w:color w:val="auto"/>
              </w:rPr>
            </w:pPr>
            <w:r w:rsidRPr="002A357B">
              <w:rPr>
                <w:rStyle w:val="Style2"/>
                <w:color w:val="auto"/>
              </w:rPr>
              <w:t xml:space="preserve">Quel bilan global </w:t>
            </w:r>
            <w:r w:rsidR="0048324F" w:rsidRPr="002A357B">
              <w:rPr>
                <w:rStyle w:val="Style2"/>
                <w:color w:val="auto"/>
              </w:rPr>
              <w:t>l’</w:t>
            </w:r>
            <w:r w:rsidRPr="002A357B">
              <w:rPr>
                <w:rStyle w:val="Style2"/>
                <w:color w:val="auto"/>
              </w:rPr>
              <w:t>équipe</w:t>
            </w:r>
            <w:r w:rsidR="00F61074" w:rsidRPr="002A357B">
              <w:rPr>
                <w:rStyle w:val="Style2"/>
                <w:color w:val="auto"/>
              </w:rPr>
              <w:t xml:space="preserve"> et vous</w:t>
            </w:r>
            <w:r w:rsidRPr="002A357B">
              <w:rPr>
                <w:rStyle w:val="Style2"/>
                <w:color w:val="auto"/>
              </w:rPr>
              <w:t xml:space="preserve"> </w:t>
            </w:r>
            <w:r w:rsidR="00874C78" w:rsidRPr="002A357B">
              <w:rPr>
                <w:rStyle w:val="Style2"/>
                <w:color w:val="auto"/>
              </w:rPr>
              <w:t xml:space="preserve">tirez-vous </w:t>
            </w:r>
            <w:r w:rsidRPr="002A357B">
              <w:rPr>
                <w:rStyle w:val="Style2"/>
                <w:color w:val="auto"/>
              </w:rPr>
              <w:t>de</w:t>
            </w:r>
            <w:r w:rsidR="00C56E18" w:rsidRPr="002A357B">
              <w:rPr>
                <w:rStyle w:val="Style2"/>
                <w:color w:val="auto"/>
              </w:rPr>
              <w:t xml:space="preserve"> la réalisation</w:t>
            </w:r>
            <w:r w:rsidRPr="002A357B">
              <w:rPr>
                <w:rStyle w:val="Style2"/>
                <w:color w:val="auto"/>
              </w:rPr>
              <w:t xml:space="preserve"> d</w:t>
            </w:r>
            <w:r w:rsidR="0048324F" w:rsidRPr="002A357B">
              <w:rPr>
                <w:rStyle w:val="Style2"/>
                <w:color w:val="auto"/>
              </w:rPr>
              <w:t xml:space="preserve">u </w:t>
            </w:r>
            <w:r w:rsidRPr="002A357B">
              <w:rPr>
                <w:rStyle w:val="Style2"/>
                <w:color w:val="auto"/>
              </w:rPr>
              <w:t>projet</w:t>
            </w:r>
            <w:r w:rsidR="00C56E18" w:rsidRPr="002A357B">
              <w:rPr>
                <w:rStyle w:val="Style2"/>
                <w:color w:val="auto"/>
              </w:rPr>
              <w:t xml:space="preserve"> </w:t>
            </w:r>
            <w:r w:rsidRPr="002A357B">
              <w:rPr>
                <w:rStyle w:val="Style2"/>
                <w:color w:val="auto"/>
              </w:rPr>
              <w:t>?</w:t>
            </w:r>
          </w:p>
        </w:tc>
      </w:tr>
      <w:tr w:rsidR="0010684D" w14:paraId="4DED573C" w14:textId="77777777" w:rsidTr="00B204CD">
        <w:tc>
          <w:tcPr>
            <w:tcW w:w="9655" w:type="dxa"/>
          </w:tcPr>
          <w:p w14:paraId="71AE7C8E" w14:textId="1A028CC9" w:rsidR="0010684D" w:rsidRPr="0073047E" w:rsidRDefault="0010684D" w:rsidP="00CE04F4">
            <w:pPr>
              <w:widowControl w:val="0"/>
              <w:spacing w:after="0" w:line="240" w:lineRule="auto"/>
              <w:contextualSpacing/>
              <w:jc w:val="both"/>
              <w:rPr>
                <w:rStyle w:val="Style2"/>
              </w:rPr>
            </w:pPr>
          </w:p>
        </w:tc>
      </w:tr>
    </w:tbl>
    <w:p w14:paraId="01604AAF" w14:textId="77777777" w:rsidR="00BE0668" w:rsidRDefault="00BE0668" w:rsidP="00F92310">
      <w:pPr>
        <w:pStyle w:val="Paragraphedeliste"/>
      </w:pPr>
    </w:p>
    <w:p w14:paraId="079A7565" w14:textId="77777777" w:rsidR="00BE0668" w:rsidRDefault="00BE0668" w:rsidP="00F92310">
      <w:pPr>
        <w:pStyle w:val="Paragraphedeliste"/>
      </w:pPr>
    </w:p>
    <w:p w14:paraId="10345D46" w14:textId="77777777" w:rsidR="00DB3CA8" w:rsidRDefault="00DB3CA8" w:rsidP="00F92310">
      <w:pPr>
        <w:pStyle w:val="Paragraphedeliste"/>
      </w:pPr>
    </w:p>
    <w:p w14:paraId="2A22D834" w14:textId="77777777" w:rsidR="00DB3CA8" w:rsidRDefault="00DB3CA8" w:rsidP="00F92310">
      <w:pPr>
        <w:pStyle w:val="Paragraphedeliste"/>
      </w:pPr>
    </w:p>
    <w:p w14:paraId="7572CA88" w14:textId="77777777" w:rsidR="00DB3CA8" w:rsidRDefault="00DB3CA8" w:rsidP="00F92310">
      <w:pPr>
        <w:pStyle w:val="Paragraphedeliste"/>
      </w:pPr>
    </w:p>
    <w:p w14:paraId="5BD08575" w14:textId="3AAC61EB" w:rsidR="002A357B" w:rsidRPr="002A357B" w:rsidRDefault="00703442" w:rsidP="002A357B">
      <w:pPr>
        <w:pStyle w:val="Paragraphedeliste"/>
        <w:numPr>
          <w:ilvl w:val="0"/>
          <w:numId w:val="18"/>
        </w:numPr>
        <w:rPr>
          <w:b/>
          <w:bCs/>
          <w:color w:val="1E439D" w:themeColor="background1" w:themeShade="80"/>
          <w:sz w:val="36"/>
          <w:szCs w:val="36"/>
        </w:rPr>
      </w:pPr>
      <w:r w:rsidRPr="00630764">
        <w:rPr>
          <w:b/>
          <w:bCs/>
          <w:color w:val="1E439D" w:themeColor="background1" w:themeShade="80"/>
          <w:sz w:val="36"/>
          <w:szCs w:val="36"/>
        </w:rPr>
        <w:t xml:space="preserve">PARTIE SPECIFIQUE : </w:t>
      </w:r>
      <w:r w:rsidR="00C56E18">
        <w:rPr>
          <w:b/>
          <w:bCs/>
          <w:color w:val="1E439D" w:themeColor="background1" w:themeShade="80"/>
          <w:sz w:val="36"/>
          <w:szCs w:val="36"/>
        </w:rPr>
        <w:t>LE PROJET</w:t>
      </w:r>
    </w:p>
    <w:p w14:paraId="75043F49" w14:textId="77777777" w:rsidR="002A357B" w:rsidRDefault="002A357B" w:rsidP="002A357B">
      <w:pPr>
        <w:rPr>
          <w:sz w:val="20"/>
          <w:szCs w:val="18"/>
        </w:rPr>
      </w:pPr>
    </w:p>
    <w:p w14:paraId="1007538C" w14:textId="4CE1F741" w:rsidR="002A357B" w:rsidRPr="002A357B" w:rsidRDefault="002A357B" w:rsidP="002A357B">
      <w:pPr>
        <w:numPr>
          <w:ilvl w:val="0"/>
          <w:numId w:val="16"/>
        </w:numPr>
        <w:rPr>
          <w:b/>
          <w:bCs/>
        </w:rPr>
      </w:pPr>
      <w:r>
        <w:rPr>
          <w:b/>
          <w:bCs/>
        </w:rPr>
        <w:t>Problématique</w:t>
      </w:r>
    </w:p>
    <w:tbl>
      <w:tblPr>
        <w:tblStyle w:val="Tableauweb2"/>
        <w:tblW w:w="0" w:type="auto"/>
        <w:tblLook w:val="04A0" w:firstRow="1" w:lastRow="0" w:firstColumn="1" w:lastColumn="0" w:noHBand="0" w:noVBand="1"/>
      </w:tblPr>
      <w:tblGrid>
        <w:gridCol w:w="9735"/>
      </w:tblGrid>
      <w:tr w:rsidR="002A357B" w:rsidRPr="00B45F1B" w14:paraId="4013F50A" w14:textId="77777777" w:rsidTr="001B1F12">
        <w:trPr>
          <w:cnfStyle w:val="100000000000" w:firstRow="1" w:lastRow="0" w:firstColumn="0" w:lastColumn="0" w:oddVBand="0" w:evenVBand="0" w:oddHBand="0" w:evenHBand="0" w:firstRowFirstColumn="0" w:firstRowLastColumn="0" w:lastRowFirstColumn="0" w:lastRowLastColumn="0"/>
        </w:trPr>
        <w:tc>
          <w:tcPr>
            <w:tcW w:w="9655" w:type="dxa"/>
            <w:shd w:val="clear" w:color="auto" w:fill="F3F3F4" w:themeFill="background2" w:themeFillTint="33"/>
          </w:tcPr>
          <w:p w14:paraId="699CD13D" w14:textId="0B15FA42" w:rsidR="002A357B" w:rsidRPr="00B45F1B" w:rsidRDefault="002A357B" w:rsidP="001B1F12">
            <w:pPr>
              <w:rPr>
                <w:u w:val="single"/>
              </w:rPr>
            </w:pPr>
            <w:r w:rsidRPr="00B45F1B">
              <w:t xml:space="preserve">Rappelez l’énoncé du problème et les déterminants de la santé en lien avec </w:t>
            </w:r>
            <w:r w:rsidR="0039285B">
              <w:t>la</w:t>
            </w:r>
            <w:r w:rsidRPr="00B45F1B">
              <w:t xml:space="preserve"> problématique</w:t>
            </w:r>
            <w:r w:rsidR="0039285B">
              <w:t>.</w:t>
            </w:r>
          </w:p>
        </w:tc>
      </w:tr>
      <w:tr w:rsidR="002A357B" w:rsidRPr="00B45F1B" w14:paraId="67D27D38" w14:textId="77777777" w:rsidTr="001B1F12">
        <w:tc>
          <w:tcPr>
            <w:tcW w:w="9655" w:type="dxa"/>
          </w:tcPr>
          <w:p w14:paraId="388FE189" w14:textId="36AD59F9" w:rsidR="00DB3CA8" w:rsidRPr="0032300B" w:rsidRDefault="00DB3CA8" w:rsidP="00DB3CA8">
            <w:pPr>
              <w:pStyle w:val="Paragraphedeliste"/>
              <w:numPr>
                <w:ilvl w:val="0"/>
                <w:numId w:val="29"/>
              </w:numPr>
              <w:spacing w:after="0" w:line="240" w:lineRule="auto"/>
              <w:rPr>
                <w:color w:val="1C3F94" w:themeColor="text1"/>
                <w:sz w:val="22"/>
                <w:lang w:val="fr-FR"/>
              </w:rPr>
            </w:pPr>
            <w:r w:rsidRPr="0032300B">
              <w:rPr>
                <w:color w:val="1C3F94" w:themeColor="text1"/>
                <w:sz w:val="22"/>
                <w:lang w:val="fr-FR"/>
              </w:rPr>
              <w:t xml:space="preserve">Décrivez la situation problématique à laquelle votre </w:t>
            </w:r>
            <w:r>
              <w:rPr>
                <w:color w:val="1C3F94" w:themeColor="text1"/>
                <w:sz w:val="22"/>
                <w:lang w:val="fr-FR"/>
              </w:rPr>
              <w:t xml:space="preserve">projet </w:t>
            </w:r>
            <w:r w:rsidRPr="0032300B">
              <w:rPr>
                <w:color w:val="1C3F94" w:themeColor="text1"/>
                <w:sz w:val="22"/>
                <w:lang w:val="fr-FR"/>
              </w:rPr>
              <w:t>est attaché</w:t>
            </w:r>
            <w:r>
              <w:rPr>
                <w:color w:val="1C3F94" w:themeColor="text1"/>
                <w:sz w:val="22"/>
                <w:lang w:val="fr-FR"/>
              </w:rPr>
              <w:t>e</w:t>
            </w:r>
            <w:r w:rsidRPr="0032300B">
              <w:rPr>
                <w:color w:val="1C3F94" w:themeColor="text1"/>
                <w:sz w:val="22"/>
                <w:lang w:val="fr-FR"/>
              </w:rPr>
              <w:t xml:space="preserve">. Vous appuierez au maximum vos constats avec des données </w:t>
            </w:r>
            <w:r>
              <w:rPr>
                <w:color w:val="1C3F94" w:themeColor="text1"/>
                <w:sz w:val="22"/>
                <w:lang w:val="fr-FR"/>
              </w:rPr>
              <w:t>contextualisées</w:t>
            </w:r>
            <w:r w:rsidRPr="0032300B">
              <w:rPr>
                <w:color w:val="1C3F94" w:themeColor="text1"/>
                <w:sz w:val="22"/>
                <w:lang w:val="fr-FR"/>
              </w:rPr>
              <w:t xml:space="preserve"> et actualisées. </w:t>
            </w:r>
          </w:p>
          <w:p w14:paraId="02CC1685" w14:textId="77777777" w:rsidR="00DB3CA8" w:rsidRPr="0032300B" w:rsidRDefault="00DB3CA8" w:rsidP="00DB3CA8">
            <w:pPr>
              <w:pStyle w:val="Paragraphedeliste"/>
              <w:numPr>
                <w:ilvl w:val="0"/>
                <w:numId w:val="29"/>
              </w:numPr>
              <w:spacing w:after="0" w:line="240" w:lineRule="auto"/>
              <w:rPr>
                <w:color w:val="1C3F94" w:themeColor="text1"/>
                <w:sz w:val="22"/>
                <w:lang w:val="fr-FR"/>
              </w:rPr>
            </w:pPr>
            <w:r w:rsidRPr="0032300B">
              <w:rPr>
                <w:color w:val="1C3F94" w:themeColor="text1"/>
                <w:sz w:val="22"/>
                <w:lang w:val="fr-FR"/>
              </w:rPr>
              <w:t>Donnez votre analyse sur cette situation et étayez-la avec vos travaux (analyse des besoins, diagnostics, focus group, feed-back de terrain, évaluation, ...)</w:t>
            </w:r>
          </w:p>
          <w:p w14:paraId="6A88A64F" w14:textId="77777777" w:rsidR="00DB3CA8" w:rsidRPr="0032300B" w:rsidRDefault="00DB3CA8" w:rsidP="00DB3CA8">
            <w:pPr>
              <w:spacing w:after="0" w:line="240" w:lineRule="auto"/>
              <w:rPr>
                <w:color w:val="1C3F94" w:themeColor="text1"/>
                <w:sz w:val="22"/>
                <w:lang w:val="fr-FR"/>
              </w:rPr>
            </w:pPr>
          </w:p>
          <w:p w14:paraId="1761152C" w14:textId="77777777" w:rsidR="00DB3CA8" w:rsidRPr="0032300B" w:rsidRDefault="00DB3CA8" w:rsidP="00DB3CA8">
            <w:pPr>
              <w:spacing w:after="0" w:line="240" w:lineRule="auto"/>
              <w:rPr>
                <w:color w:val="1C3F94" w:themeColor="text1"/>
                <w:sz w:val="22"/>
                <w:lang w:val="fr-FR"/>
              </w:rPr>
            </w:pPr>
            <w:r w:rsidRPr="0032300B">
              <w:rPr>
                <w:color w:val="1C3F94" w:themeColor="text1"/>
                <w:sz w:val="22"/>
                <w:lang w:val="fr-FR"/>
              </w:rPr>
              <w:t>L’objectif ici est de :</w:t>
            </w:r>
          </w:p>
          <w:p w14:paraId="0275F5C1" w14:textId="77777777" w:rsidR="00DB3CA8" w:rsidRPr="0032300B" w:rsidRDefault="00DB3CA8" w:rsidP="00DB3CA8">
            <w:pPr>
              <w:pStyle w:val="Paragraphedeliste"/>
              <w:numPr>
                <w:ilvl w:val="0"/>
                <w:numId w:val="29"/>
              </w:numPr>
              <w:spacing w:after="0" w:line="240" w:lineRule="auto"/>
              <w:rPr>
                <w:color w:val="1C3F94" w:themeColor="text1"/>
                <w:sz w:val="22"/>
                <w:lang w:val="fr-FR"/>
              </w:rPr>
            </w:pPr>
            <w:r>
              <w:rPr>
                <w:color w:val="1C3F94" w:themeColor="text1"/>
                <w:sz w:val="22"/>
                <w:lang w:val="fr-FR"/>
              </w:rPr>
              <w:t>Comprendre</w:t>
            </w:r>
            <w:r w:rsidRPr="0032300B">
              <w:rPr>
                <w:color w:val="1C3F94" w:themeColor="text1"/>
                <w:sz w:val="22"/>
                <w:lang w:val="fr-FR"/>
              </w:rPr>
              <w:t xml:space="preserve"> le problème et identifier ses composantes.</w:t>
            </w:r>
          </w:p>
          <w:p w14:paraId="0261AC82" w14:textId="77777777" w:rsidR="00DB3CA8" w:rsidRDefault="00DB3CA8" w:rsidP="00DB3CA8">
            <w:pPr>
              <w:pStyle w:val="Paragraphedeliste"/>
              <w:numPr>
                <w:ilvl w:val="0"/>
                <w:numId w:val="29"/>
              </w:numPr>
              <w:spacing w:after="0" w:line="240" w:lineRule="auto"/>
              <w:rPr>
                <w:color w:val="1C3F94" w:themeColor="text1"/>
                <w:sz w:val="22"/>
                <w:lang w:val="fr-FR"/>
              </w:rPr>
            </w:pPr>
            <w:r>
              <w:rPr>
                <w:color w:val="1C3F94" w:themeColor="text1"/>
                <w:sz w:val="22"/>
                <w:lang w:val="fr-FR"/>
              </w:rPr>
              <w:t xml:space="preserve">Apprécier </w:t>
            </w:r>
            <w:r w:rsidRPr="0032300B">
              <w:rPr>
                <w:color w:val="1C3F94" w:themeColor="text1"/>
                <w:sz w:val="22"/>
                <w:lang w:val="fr-FR"/>
              </w:rPr>
              <w:t>votre expertise sur la problématique concernée</w:t>
            </w:r>
            <w:r>
              <w:rPr>
                <w:color w:val="1C3F94" w:themeColor="text1"/>
                <w:sz w:val="22"/>
                <w:lang w:val="fr-FR"/>
              </w:rPr>
              <w:t>.</w:t>
            </w:r>
          </w:p>
          <w:p w14:paraId="58AC5F57" w14:textId="78239DF7" w:rsidR="002A357B" w:rsidRPr="00B45F1B" w:rsidRDefault="00DB3CA8" w:rsidP="00DB3CA8">
            <w:r>
              <w:rPr>
                <w:color w:val="1C3F94" w:themeColor="text1"/>
                <w:sz w:val="22"/>
                <w:lang w:val="fr-FR"/>
              </w:rPr>
              <w:t>Mettre en évidence</w:t>
            </w:r>
            <w:r w:rsidRPr="006660D0">
              <w:rPr>
                <w:color w:val="1C3F94" w:themeColor="text1"/>
                <w:sz w:val="22"/>
                <w:lang w:val="fr-FR"/>
              </w:rPr>
              <w:t xml:space="preserve"> les déterminants de la santé en lien avec cette problématique</w:t>
            </w:r>
            <w:r>
              <w:rPr>
                <w:color w:val="1C3F94" w:themeColor="text1"/>
                <w:sz w:val="22"/>
                <w:lang w:val="fr-FR"/>
              </w:rPr>
              <w:t>.</w:t>
            </w:r>
          </w:p>
        </w:tc>
      </w:tr>
      <w:tr w:rsidR="002A357B" w:rsidRPr="00B45F1B" w14:paraId="4C54E525" w14:textId="77777777" w:rsidTr="001B1F12">
        <w:tc>
          <w:tcPr>
            <w:tcW w:w="9655" w:type="dxa"/>
            <w:shd w:val="clear" w:color="auto" w:fill="F3F3F4" w:themeFill="background2" w:themeFillTint="33"/>
          </w:tcPr>
          <w:p w14:paraId="111ACDC6" w14:textId="77777777" w:rsidR="002A357B" w:rsidRPr="00B45F1B" w:rsidRDefault="002A357B" w:rsidP="001B1F12">
            <w:r w:rsidRPr="00B45F1B">
              <w:t xml:space="preserve">Cette problématique a-t-elle évolué ? </w:t>
            </w:r>
          </w:p>
        </w:tc>
      </w:tr>
      <w:tr w:rsidR="002A357B" w:rsidRPr="00B45F1B" w14:paraId="0B4BF82E" w14:textId="77777777" w:rsidTr="001B1F12">
        <w:tc>
          <w:tcPr>
            <w:tcW w:w="9655" w:type="dxa"/>
          </w:tcPr>
          <w:p w14:paraId="6FE78977" w14:textId="77777777" w:rsidR="002A357B" w:rsidRPr="00B45F1B" w:rsidRDefault="00000000" w:rsidP="001B1F12">
            <w:sdt>
              <w:sdtPr>
                <w:id w:val="-85453029"/>
                <w14:checkbox>
                  <w14:checked w14:val="0"/>
                  <w14:checkedState w14:val="2612" w14:font="MS Gothic"/>
                  <w14:uncheckedState w14:val="2610" w14:font="MS Gothic"/>
                </w14:checkbox>
              </w:sdtPr>
              <w:sdtContent>
                <w:r w:rsidR="002A357B" w:rsidRPr="00B45F1B">
                  <w:rPr>
                    <w:rFonts w:ascii="Segoe UI Symbol" w:hAnsi="Segoe UI Symbol" w:cs="Segoe UI Symbol"/>
                  </w:rPr>
                  <w:t>☐</w:t>
                </w:r>
              </w:sdtContent>
            </w:sdt>
            <w:r w:rsidR="002A357B" w:rsidRPr="00B45F1B">
              <w:t xml:space="preserve"> OUI   </w:t>
            </w:r>
            <w:sdt>
              <w:sdtPr>
                <w:id w:val="-1195072682"/>
                <w14:checkbox>
                  <w14:checked w14:val="0"/>
                  <w14:checkedState w14:val="2612" w14:font="MS Gothic"/>
                  <w14:uncheckedState w14:val="2610" w14:font="MS Gothic"/>
                </w14:checkbox>
              </w:sdtPr>
              <w:sdtContent>
                <w:r w:rsidR="002A357B" w:rsidRPr="00B45F1B">
                  <w:rPr>
                    <w:rFonts w:ascii="Segoe UI Symbol" w:hAnsi="Segoe UI Symbol" w:cs="Segoe UI Symbol"/>
                  </w:rPr>
                  <w:t>☐</w:t>
                </w:r>
              </w:sdtContent>
            </w:sdt>
            <w:r w:rsidR="002A357B" w:rsidRPr="00B45F1B">
              <w:t xml:space="preserve"> NON</w:t>
            </w:r>
          </w:p>
          <w:sdt>
            <w:sdtPr>
              <w:id w:val="1812678788"/>
              <w:placeholder>
                <w:docPart w:val="F8D41C5D4C1E4C90BD15F780E8F46AD2"/>
              </w:placeholder>
              <w:showingPlcHdr/>
              <w:text/>
            </w:sdtPr>
            <w:sdtContent>
              <w:p w14:paraId="20918FF2" w14:textId="77777777" w:rsidR="002A357B" w:rsidRPr="00B45F1B" w:rsidRDefault="002A357B" w:rsidP="001B1F12">
                <w:r w:rsidRPr="00B45F1B">
                  <w:t>si oui, expliquez</w:t>
                </w:r>
              </w:p>
            </w:sdtContent>
          </w:sdt>
        </w:tc>
      </w:tr>
      <w:tr w:rsidR="002A357B" w:rsidRPr="00B45F1B" w14:paraId="57B38545" w14:textId="77777777" w:rsidTr="001B1F12">
        <w:tc>
          <w:tcPr>
            <w:tcW w:w="9655" w:type="dxa"/>
            <w:shd w:val="clear" w:color="auto" w:fill="F3F3F4" w:themeFill="background2" w:themeFillTint="33"/>
          </w:tcPr>
          <w:p w14:paraId="7C7CB833" w14:textId="77777777" w:rsidR="002A357B" w:rsidRPr="00B45F1B" w:rsidRDefault="002A357B" w:rsidP="001B1F12">
            <w:r w:rsidRPr="00B45F1B">
              <w:t>Est-il nécessaire d’actualiser la problématique ?</w:t>
            </w:r>
          </w:p>
        </w:tc>
      </w:tr>
      <w:tr w:rsidR="002A357B" w:rsidRPr="00B45F1B" w14:paraId="3E83E442" w14:textId="77777777" w:rsidTr="001B1F12">
        <w:tc>
          <w:tcPr>
            <w:tcW w:w="9655" w:type="dxa"/>
          </w:tcPr>
          <w:p w14:paraId="1D0C94F1" w14:textId="77777777" w:rsidR="002A357B" w:rsidRPr="00B45F1B" w:rsidRDefault="00000000" w:rsidP="001B1F12">
            <w:sdt>
              <w:sdtPr>
                <w:id w:val="969631042"/>
                <w14:checkbox>
                  <w14:checked w14:val="0"/>
                  <w14:checkedState w14:val="2612" w14:font="MS Gothic"/>
                  <w14:uncheckedState w14:val="2610" w14:font="MS Gothic"/>
                </w14:checkbox>
              </w:sdtPr>
              <w:sdtContent>
                <w:r w:rsidR="002A357B" w:rsidRPr="00B45F1B">
                  <w:rPr>
                    <w:rFonts w:ascii="Segoe UI Symbol" w:hAnsi="Segoe UI Symbol" w:cs="Segoe UI Symbol"/>
                  </w:rPr>
                  <w:t>☐</w:t>
                </w:r>
              </w:sdtContent>
            </w:sdt>
            <w:r w:rsidR="002A357B" w:rsidRPr="00B45F1B">
              <w:t xml:space="preserve"> OUI   </w:t>
            </w:r>
            <w:sdt>
              <w:sdtPr>
                <w:id w:val="-165175371"/>
                <w14:checkbox>
                  <w14:checked w14:val="0"/>
                  <w14:checkedState w14:val="2612" w14:font="MS Gothic"/>
                  <w14:uncheckedState w14:val="2610" w14:font="MS Gothic"/>
                </w14:checkbox>
              </w:sdtPr>
              <w:sdtContent>
                <w:r w:rsidR="002A357B" w:rsidRPr="00B45F1B">
                  <w:rPr>
                    <w:rFonts w:ascii="Segoe UI Symbol" w:hAnsi="Segoe UI Symbol" w:cs="Segoe UI Symbol"/>
                  </w:rPr>
                  <w:t>☐</w:t>
                </w:r>
              </w:sdtContent>
            </w:sdt>
            <w:r w:rsidR="002A357B" w:rsidRPr="00B45F1B">
              <w:t xml:space="preserve"> NON</w:t>
            </w:r>
          </w:p>
          <w:sdt>
            <w:sdtPr>
              <w:id w:val="971179505"/>
              <w:placeholder>
                <w:docPart w:val="28C0AB89E5C547FF8A8FB6CC0DB7F5A2"/>
              </w:placeholder>
              <w:showingPlcHdr/>
              <w:text/>
            </w:sdtPr>
            <w:sdtContent>
              <w:p w14:paraId="06BA921C" w14:textId="77777777" w:rsidR="002A357B" w:rsidRPr="00B45F1B" w:rsidRDefault="002A357B" w:rsidP="001B1F12">
                <w:r w:rsidRPr="00B45F1B">
                  <w:t>si oui, expliquez</w:t>
                </w:r>
              </w:p>
            </w:sdtContent>
          </w:sdt>
        </w:tc>
      </w:tr>
    </w:tbl>
    <w:p w14:paraId="64D898A2" w14:textId="77777777" w:rsidR="002A357B" w:rsidRPr="00370AAF" w:rsidRDefault="002A357B" w:rsidP="002A357B">
      <w:pPr>
        <w:rPr>
          <w:sz w:val="20"/>
          <w:szCs w:val="18"/>
        </w:rPr>
      </w:pPr>
    </w:p>
    <w:p w14:paraId="646464D4" w14:textId="77777777" w:rsidR="002A357B" w:rsidRPr="00B45F1B" w:rsidRDefault="002A357B" w:rsidP="002A357B">
      <w:pPr>
        <w:numPr>
          <w:ilvl w:val="0"/>
          <w:numId w:val="16"/>
        </w:numPr>
        <w:rPr>
          <w:b/>
          <w:bCs/>
        </w:rPr>
      </w:pPr>
      <w:r w:rsidRPr="00B45F1B">
        <w:rPr>
          <w:b/>
          <w:bCs/>
        </w:rPr>
        <w:t>Partie descriptive</w:t>
      </w:r>
    </w:p>
    <w:tbl>
      <w:tblPr>
        <w:tblStyle w:val="Tableauweb2"/>
        <w:tblW w:w="0" w:type="auto"/>
        <w:tblLook w:val="04A0" w:firstRow="1" w:lastRow="0" w:firstColumn="1" w:lastColumn="0" w:noHBand="0" w:noVBand="1"/>
      </w:tblPr>
      <w:tblGrid>
        <w:gridCol w:w="9735"/>
      </w:tblGrid>
      <w:tr w:rsidR="002A357B" w:rsidRPr="00B45F1B" w14:paraId="27B6DF23" w14:textId="77777777" w:rsidTr="001B1F12">
        <w:trPr>
          <w:cnfStyle w:val="100000000000" w:firstRow="1" w:lastRow="0" w:firstColumn="0" w:lastColumn="0" w:oddVBand="0" w:evenVBand="0" w:oddHBand="0" w:evenHBand="0" w:firstRowFirstColumn="0" w:firstRowLastColumn="0" w:lastRowFirstColumn="0" w:lastRowLastColumn="0"/>
        </w:trPr>
        <w:tc>
          <w:tcPr>
            <w:tcW w:w="9655" w:type="dxa"/>
            <w:shd w:val="clear" w:color="auto" w:fill="F3F3F4" w:themeFill="background2" w:themeFillTint="33"/>
          </w:tcPr>
          <w:p w14:paraId="7A7CFB05" w14:textId="64D09CF1" w:rsidR="002A357B" w:rsidRPr="00B45F1B" w:rsidRDefault="002A357B" w:rsidP="001B1F12">
            <w:pPr>
              <w:rPr>
                <w:u w:val="single"/>
              </w:rPr>
            </w:pPr>
            <w:r w:rsidRPr="00B45F1B">
              <w:t xml:space="preserve">Décrivez </w:t>
            </w:r>
            <w:r w:rsidR="00DB3CA8">
              <w:t>votre projet</w:t>
            </w:r>
            <w:r w:rsidRPr="00B45F1B">
              <w:t xml:space="preserve"> et la manière dont </w:t>
            </w:r>
            <w:r w:rsidR="00DB3CA8">
              <w:t>il a été mis</w:t>
            </w:r>
            <w:r w:rsidRPr="00B45F1B">
              <w:t xml:space="preserve"> en œuvre. Expliquez les stratégies, les moyens et les ressources mis en œuvre</w:t>
            </w:r>
            <w:r>
              <w:t>.</w:t>
            </w:r>
            <w:r w:rsidRPr="000A7CB5">
              <w:t xml:space="preserve"> </w:t>
            </w:r>
          </w:p>
        </w:tc>
      </w:tr>
      <w:tr w:rsidR="002A357B" w:rsidRPr="00B45F1B" w14:paraId="2E5B17DA" w14:textId="77777777" w:rsidTr="001B1F12">
        <w:tc>
          <w:tcPr>
            <w:tcW w:w="9655" w:type="dxa"/>
          </w:tcPr>
          <w:p w14:paraId="1BC44823" w14:textId="3221C02A" w:rsidR="00DB3CA8" w:rsidRPr="00E00697" w:rsidRDefault="00DB3CA8" w:rsidP="00DB3CA8">
            <w:pPr>
              <w:rPr>
                <w:color w:val="1C3F94" w:themeColor="text1"/>
                <w:sz w:val="22"/>
                <w:szCs w:val="20"/>
              </w:rPr>
            </w:pPr>
            <w:bookmarkStart w:id="0" w:name="_Hlk181087354"/>
            <w:r>
              <w:rPr>
                <w:color w:val="1C3F94" w:themeColor="text1"/>
                <w:sz w:val="22"/>
                <w:szCs w:val="20"/>
              </w:rPr>
              <w:t xml:space="preserve">- </w:t>
            </w:r>
            <w:r w:rsidRPr="00E00697">
              <w:rPr>
                <w:color w:val="1C3F94" w:themeColor="text1"/>
                <w:sz w:val="22"/>
                <w:szCs w:val="20"/>
              </w:rPr>
              <w:t xml:space="preserve">Décrivez les principales étapes qui ont jalonné la mise en œuvre </w:t>
            </w:r>
            <w:r>
              <w:rPr>
                <w:color w:val="1C3F94" w:themeColor="text1"/>
                <w:sz w:val="22"/>
                <w:szCs w:val="20"/>
              </w:rPr>
              <w:t>de votre projet</w:t>
            </w:r>
            <w:r w:rsidRPr="00E00697">
              <w:rPr>
                <w:color w:val="1C3F94" w:themeColor="text1"/>
                <w:sz w:val="22"/>
                <w:szCs w:val="20"/>
              </w:rPr>
              <w:t>.</w:t>
            </w:r>
          </w:p>
          <w:p w14:paraId="5410335E" w14:textId="53D5D357" w:rsidR="00DB3CA8" w:rsidRDefault="00DB3CA8" w:rsidP="00DB3CA8">
            <w:pPr>
              <w:rPr>
                <w:color w:val="1C3F94" w:themeColor="text1"/>
                <w:sz w:val="22"/>
                <w:szCs w:val="20"/>
              </w:rPr>
            </w:pPr>
            <w:r>
              <w:rPr>
                <w:color w:val="1C3F94" w:themeColor="text1"/>
                <w:sz w:val="22"/>
                <w:szCs w:val="20"/>
              </w:rPr>
              <w:t xml:space="preserve">- </w:t>
            </w:r>
            <w:r w:rsidRPr="00E00697">
              <w:rPr>
                <w:color w:val="1C3F94" w:themeColor="text1"/>
                <w:sz w:val="22"/>
                <w:szCs w:val="20"/>
              </w:rPr>
              <w:t xml:space="preserve">Comment votre </w:t>
            </w:r>
            <w:r>
              <w:rPr>
                <w:color w:val="1C3F94" w:themeColor="text1"/>
                <w:sz w:val="22"/>
                <w:szCs w:val="20"/>
              </w:rPr>
              <w:t>projet</w:t>
            </w:r>
            <w:r w:rsidRPr="00E00697">
              <w:rPr>
                <w:color w:val="1C3F94" w:themeColor="text1"/>
                <w:sz w:val="22"/>
                <w:szCs w:val="20"/>
              </w:rPr>
              <w:t xml:space="preserve"> a-t-elle pu améliorer la situation de base décrite ?</w:t>
            </w:r>
          </w:p>
          <w:p w14:paraId="0C8F7006" w14:textId="4D198067" w:rsidR="00DB3CA8" w:rsidRPr="00E00697" w:rsidRDefault="00DB3CA8" w:rsidP="00DB3CA8">
            <w:pPr>
              <w:rPr>
                <w:color w:val="1C3F94" w:themeColor="text1"/>
                <w:sz w:val="22"/>
                <w:szCs w:val="20"/>
              </w:rPr>
            </w:pPr>
            <w:r>
              <w:rPr>
                <w:color w:val="1C3F94" w:themeColor="text1"/>
                <w:sz w:val="22"/>
                <w:szCs w:val="20"/>
              </w:rPr>
              <w:t xml:space="preserve">- </w:t>
            </w:r>
            <w:r w:rsidRPr="00E00697">
              <w:rPr>
                <w:color w:val="1C3F94" w:themeColor="text1"/>
                <w:sz w:val="22"/>
                <w:szCs w:val="20"/>
              </w:rPr>
              <w:t>Décrivez les stratégies</w:t>
            </w:r>
            <w:r>
              <w:rPr>
                <w:color w:val="1C3F94" w:themeColor="text1"/>
                <w:sz w:val="22"/>
                <w:szCs w:val="20"/>
              </w:rPr>
              <w:t xml:space="preserve"> de promotion de la santé</w:t>
            </w:r>
            <w:r w:rsidRPr="00E00697">
              <w:rPr>
                <w:color w:val="1C3F94" w:themeColor="text1"/>
                <w:sz w:val="22"/>
                <w:szCs w:val="20"/>
              </w:rPr>
              <w:t xml:space="preserve">, les moyens et les ressources qui ont été nécessaires à la réalisation </w:t>
            </w:r>
            <w:r>
              <w:rPr>
                <w:color w:val="1C3F94" w:themeColor="text1"/>
                <w:sz w:val="22"/>
                <w:szCs w:val="20"/>
              </w:rPr>
              <w:t>de votre projet</w:t>
            </w:r>
            <w:r w:rsidRPr="00E00697">
              <w:rPr>
                <w:color w:val="1C3F94" w:themeColor="text1"/>
                <w:sz w:val="22"/>
                <w:szCs w:val="20"/>
              </w:rPr>
              <w:t>.</w:t>
            </w:r>
          </w:p>
          <w:p w14:paraId="75C9459B" w14:textId="77777777" w:rsidR="00DB3CA8" w:rsidRPr="005F2A2F" w:rsidRDefault="00DB3CA8" w:rsidP="00DB3CA8">
            <w:pPr>
              <w:rPr>
                <w:color w:val="1C3F94" w:themeColor="text1"/>
                <w:sz w:val="12"/>
                <w:szCs w:val="10"/>
              </w:rPr>
            </w:pPr>
          </w:p>
          <w:p w14:paraId="45804AB0" w14:textId="77777777" w:rsidR="00DB3CA8" w:rsidRPr="0032300B" w:rsidRDefault="00DB3CA8" w:rsidP="00DB3CA8">
            <w:pPr>
              <w:rPr>
                <w:color w:val="1C3F94" w:themeColor="text1"/>
                <w:sz w:val="22"/>
                <w:szCs w:val="20"/>
              </w:rPr>
            </w:pPr>
            <w:r w:rsidRPr="0032300B">
              <w:rPr>
                <w:color w:val="1C3F94" w:themeColor="text1"/>
                <w:sz w:val="22"/>
                <w:szCs w:val="20"/>
              </w:rPr>
              <w:t>L’objectif ici est de :</w:t>
            </w:r>
          </w:p>
          <w:p w14:paraId="65BE13AF" w14:textId="1B1E933D" w:rsidR="00DB3CA8" w:rsidRPr="0032300B" w:rsidRDefault="00DB3CA8" w:rsidP="00DB3CA8">
            <w:pPr>
              <w:pStyle w:val="Paragraphedeliste"/>
              <w:numPr>
                <w:ilvl w:val="0"/>
                <w:numId w:val="30"/>
              </w:numPr>
              <w:rPr>
                <w:color w:val="1C3F94" w:themeColor="text1"/>
                <w:sz w:val="22"/>
                <w:szCs w:val="20"/>
              </w:rPr>
            </w:pPr>
            <w:r>
              <w:rPr>
                <w:color w:val="1C3F94" w:themeColor="text1"/>
                <w:sz w:val="22"/>
                <w:szCs w:val="20"/>
              </w:rPr>
              <w:t>Comprendre</w:t>
            </w:r>
            <w:r w:rsidRPr="0032300B">
              <w:rPr>
                <w:color w:val="1C3F94" w:themeColor="text1"/>
                <w:sz w:val="22"/>
                <w:szCs w:val="20"/>
              </w:rPr>
              <w:t xml:space="preserve"> comment et sur quoi </w:t>
            </w:r>
            <w:r>
              <w:rPr>
                <w:color w:val="1C3F94" w:themeColor="text1"/>
                <w:sz w:val="22"/>
                <w:szCs w:val="20"/>
              </w:rPr>
              <w:t xml:space="preserve">le projet </w:t>
            </w:r>
            <w:r w:rsidR="008232FA">
              <w:rPr>
                <w:color w:val="1C3F94" w:themeColor="text1"/>
                <w:sz w:val="22"/>
                <w:szCs w:val="20"/>
              </w:rPr>
              <w:t>a</w:t>
            </w:r>
            <w:r>
              <w:rPr>
                <w:color w:val="1C3F94" w:themeColor="text1"/>
                <w:sz w:val="22"/>
                <w:szCs w:val="20"/>
              </w:rPr>
              <w:t xml:space="preserve"> </w:t>
            </w:r>
            <w:r w:rsidRPr="0032300B">
              <w:rPr>
                <w:color w:val="1C3F94" w:themeColor="text1"/>
                <w:sz w:val="22"/>
                <w:szCs w:val="20"/>
              </w:rPr>
              <w:t>vocation à agir.</w:t>
            </w:r>
          </w:p>
          <w:p w14:paraId="480600EF" w14:textId="064AFD09" w:rsidR="00DB3CA8" w:rsidRPr="0032300B" w:rsidRDefault="00DB3CA8" w:rsidP="00DB3CA8">
            <w:pPr>
              <w:pStyle w:val="Paragraphedeliste"/>
              <w:numPr>
                <w:ilvl w:val="0"/>
                <w:numId w:val="30"/>
              </w:numPr>
              <w:rPr>
                <w:color w:val="1C3F94" w:themeColor="text1"/>
                <w:sz w:val="22"/>
                <w:szCs w:val="20"/>
              </w:rPr>
            </w:pPr>
            <w:r>
              <w:rPr>
                <w:color w:val="1C3F94" w:themeColor="text1"/>
                <w:sz w:val="22"/>
                <w:szCs w:val="20"/>
              </w:rPr>
              <w:t>Co</w:t>
            </w:r>
            <w:r w:rsidRPr="0032300B">
              <w:rPr>
                <w:color w:val="1C3F94" w:themeColor="text1"/>
                <w:sz w:val="22"/>
                <w:szCs w:val="20"/>
              </w:rPr>
              <w:t xml:space="preserve">mprendre comment vous avez mis en œuvre </w:t>
            </w:r>
            <w:r>
              <w:rPr>
                <w:color w:val="1C3F94" w:themeColor="text1"/>
                <w:sz w:val="22"/>
                <w:szCs w:val="20"/>
              </w:rPr>
              <w:t>votre projet</w:t>
            </w:r>
            <w:r w:rsidRPr="0032300B">
              <w:rPr>
                <w:color w:val="1C3F94" w:themeColor="text1"/>
                <w:sz w:val="22"/>
                <w:szCs w:val="20"/>
              </w:rPr>
              <w:t>.</w:t>
            </w:r>
          </w:p>
          <w:p w14:paraId="295E9AEE" w14:textId="77777777" w:rsidR="00DB3CA8" w:rsidRPr="00E00697" w:rsidRDefault="00DB3CA8" w:rsidP="00DB3CA8">
            <w:pPr>
              <w:pStyle w:val="Paragraphedeliste"/>
              <w:numPr>
                <w:ilvl w:val="0"/>
                <w:numId w:val="30"/>
              </w:numPr>
            </w:pPr>
            <w:r w:rsidRPr="0032300B">
              <w:rPr>
                <w:color w:val="1C3F94" w:themeColor="text1"/>
                <w:sz w:val="22"/>
                <w:szCs w:val="20"/>
              </w:rPr>
              <w:t>Identifier les stratégies de promotion de la santé dans votre approche.</w:t>
            </w:r>
          </w:p>
          <w:p w14:paraId="2D9AFFFB" w14:textId="17F17853" w:rsidR="002A357B" w:rsidRPr="00B45F1B" w:rsidRDefault="00DB3CA8" w:rsidP="00DB3CA8">
            <w:r w:rsidRPr="006660D0">
              <w:rPr>
                <w:color w:val="1C3F94" w:themeColor="text1"/>
                <w:sz w:val="22"/>
                <w:szCs w:val="20"/>
              </w:rPr>
              <w:t>Evaluer les moyens qui ont été nécessaires à la bonne conduite d</w:t>
            </w:r>
            <w:r>
              <w:rPr>
                <w:color w:val="1C3F94" w:themeColor="text1"/>
                <w:sz w:val="22"/>
                <w:szCs w:val="20"/>
              </w:rPr>
              <w:t>u projet</w:t>
            </w:r>
            <w:r w:rsidRPr="006660D0">
              <w:rPr>
                <w:color w:val="1C3F94" w:themeColor="text1"/>
                <w:sz w:val="22"/>
                <w:szCs w:val="20"/>
              </w:rPr>
              <w:t>.</w:t>
            </w:r>
            <w:bookmarkEnd w:id="0"/>
          </w:p>
        </w:tc>
      </w:tr>
      <w:tr w:rsidR="002A357B" w:rsidRPr="00B45F1B" w14:paraId="08126AC2" w14:textId="77777777" w:rsidTr="001B1F12">
        <w:tc>
          <w:tcPr>
            <w:tcW w:w="9655" w:type="dxa"/>
            <w:shd w:val="clear" w:color="auto" w:fill="F3F3F4" w:themeFill="background2" w:themeFillTint="33"/>
          </w:tcPr>
          <w:p w14:paraId="77AECD99" w14:textId="26ECBD36" w:rsidR="002A357B" w:rsidRPr="00B45F1B" w:rsidRDefault="002A357B" w:rsidP="001B1F12">
            <w:r w:rsidRPr="00B45F1B">
              <w:t xml:space="preserve">Donnez une description des publics cibles et/ou relais que vous avez touchés avec </w:t>
            </w:r>
            <w:r w:rsidR="00F6675D">
              <w:t>votre projet</w:t>
            </w:r>
            <w:r w:rsidRPr="00B45F1B">
              <w:t>.</w:t>
            </w:r>
            <w:r>
              <w:t xml:space="preserve"> </w:t>
            </w:r>
          </w:p>
        </w:tc>
      </w:tr>
      <w:tr w:rsidR="002A357B" w:rsidRPr="00B45F1B" w14:paraId="33B491E5" w14:textId="77777777" w:rsidTr="001B1F12">
        <w:tc>
          <w:tcPr>
            <w:tcW w:w="9655" w:type="dxa"/>
          </w:tcPr>
          <w:p w14:paraId="091650DC" w14:textId="12EC79F4" w:rsidR="00F6675D" w:rsidRPr="00721B0A" w:rsidRDefault="00F6675D" w:rsidP="00F6675D">
            <w:pPr>
              <w:pStyle w:val="Paragraphedeliste"/>
              <w:numPr>
                <w:ilvl w:val="1"/>
                <w:numId w:val="16"/>
              </w:numPr>
              <w:ind w:left="710"/>
              <w:rPr>
                <w:color w:val="1C3F94" w:themeColor="text1"/>
                <w:sz w:val="22"/>
                <w:szCs w:val="20"/>
              </w:rPr>
            </w:pPr>
            <w:bookmarkStart w:id="1" w:name="_Hlk181087437"/>
            <w:r w:rsidRPr="00721B0A">
              <w:rPr>
                <w:color w:val="1C3F94" w:themeColor="text1"/>
                <w:sz w:val="22"/>
                <w:szCs w:val="20"/>
              </w:rPr>
              <w:t>Citez et donnez une description détaillée des publics rencontrés par l</w:t>
            </w:r>
            <w:r w:rsidR="00C673B6" w:rsidRPr="00721B0A">
              <w:rPr>
                <w:color w:val="1C3F94" w:themeColor="text1"/>
                <w:sz w:val="22"/>
                <w:szCs w:val="20"/>
              </w:rPr>
              <w:t>e projet</w:t>
            </w:r>
            <w:r w:rsidRPr="00721B0A">
              <w:rPr>
                <w:color w:val="1C3F94" w:themeColor="text1"/>
                <w:sz w:val="22"/>
                <w:szCs w:val="20"/>
              </w:rPr>
              <w:t>. Cette description peut porter sur les caractéristiques sociales et économiques, des facteurs biologiques, le lieu de résidence ou le milieu de vie, …</w:t>
            </w:r>
          </w:p>
          <w:p w14:paraId="3828B42B" w14:textId="77777777" w:rsidR="00F6675D" w:rsidRDefault="00F6675D" w:rsidP="00F6675D">
            <w:pPr>
              <w:pStyle w:val="Paragraphedeliste"/>
              <w:numPr>
                <w:ilvl w:val="1"/>
                <w:numId w:val="16"/>
              </w:numPr>
              <w:ind w:left="710"/>
              <w:rPr>
                <w:color w:val="1C3F94" w:themeColor="text1"/>
                <w:sz w:val="22"/>
                <w:szCs w:val="20"/>
              </w:rPr>
            </w:pPr>
            <w:r w:rsidRPr="003F1896">
              <w:rPr>
                <w:color w:val="1C3F94" w:themeColor="text1"/>
                <w:sz w:val="22"/>
                <w:szCs w:val="20"/>
              </w:rPr>
              <w:t>Citez et donnez une description des publics relais si pertinent.</w:t>
            </w:r>
          </w:p>
          <w:p w14:paraId="06EC0499" w14:textId="77777777" w:rsidR="00721B0A" w:rsidRPr="003F1896" w:rsidRDefault="00721B0A" w:rsidP="00721B0A">
            <w:pPr>
              <w:pStyle w:val="Paragraphedeliste"/>
              <w:ind w:left="710"/>
              <w:rPr>
                <w:color w:val="1C3F94" w:themeColor="text1"/>
                <w:sz w:val="22"/>
                <w:szCs w:val="20"/>
              </w:rPr>
            </w:pPr>
          </w:p>
          <w:p w14:paraId="459657D6" w14:textId="20B465C4" w:rsidR="002A357B" w:rsidRPr="00B45F1B" w:rsidRDefault="00F6675D" w:rsidP="00F6675D">
            <w:r w:rsidRPr="006311DF">
              <w:rPr>
                <w:color w:val="1C3F94" w:themeColor="text1"/>
                <w:sz w:val="22"/>
                <w:szCs w:val="20"/>
              </w:rPr>
              <w:t>L’objectif ici est d</w:t>
            </w:r>
            <w:r>
              <w:rPr>
                <w:color w:val="1C3F94" w:themeColor="text1"/>
                <w:sz w:val="22"/>
                <w:szCs w:val="20"/>
              </w:rPr>
              <w:t>’i</w:t>
            </w:r>
            <w:r w:rsidRPr="0032300B">
              <w:rPr>
                <w:color w:val="1C3F94" w:themeColor="text1"/>
                <w:sz w:val="22"/>
                <w:szCs w:val="20"/>
              </w:rPr>
              <w:t xml:space="preserve">dentifier </w:t>
            </w:r>
            <w:r>
              <w:rPr>
                <w:color w:val="1C3F94" w:themeColor="text1"/>
                <w:sz w:val="22"/>
                <w:szCs w:val="20"/>
              </w:rPr>
              <w:t>l</w:t>
            </w:r>
            <w:r w:rsidRPr="0032300B">
              <w:rPr>
                <w:color w:val="1C3F94" w:themeColor="text1"/>
                <w:sz w:val="22"/>
                <w:szCs w:val="20"/>
              </w:rPr>
              <w:t xml:space="preserve">es caractéristiques </w:t>
            </w:r>
            <w:r>
              <w:rPr>
                <w:color w:val="1C3F94" w:themeColor="text1"/>
                <w:sz w:val="22"/>
                <w:szCs w:val="20"/>
              </w:rPr>
              <w:t>des</w:t>
            </w:r>
            <w:r w:rsidRPr="0032300B">
              <w:rPr>
                <w:color w:val="1C3F94" w:themeColor="text1"/>
                <w:sz w:val="22"/>
                <w:szCs w:val="20"/>
              </w:rPr>
              <w:t xml:space="preserve"> publics concernés par </w:t>
            </w:r>
            <w:bookmarkEnd w:id="1"/>
            <w:r w:rsidR="008232FA">
              <w:rPr>
                <w:color w:val="1C3F94" w:themeColor="text1"/>
                <w:sz w:val="22"/>
                <w:szCs w:val="20"/>
              </w:rPr>
              <w:t>le projet.</w:t>
            </w:r>
          </w:p>
        </w:tc>
      </w:tr>
      <w:tr w:rsidR="002A357B" w:rsidRPr="00B45F1B" w14:paraId="13A1AE5B" w14:textId="77777777" w:rsidTr="001B1F12">
        <w:tc>
          <w:tcPr>
            <w:tcW w:w="9655" w:type="dxa"/>
            <w:shd w:val="clear" w:color="auto" w:fill="F3F3F4" w:themeFill="background2" w:themeFillTint="33"/>
          </w:tcPr>
          <w:p w14:paraId="314DE046" w14:textId="129F9367" w:rsidR="002A357B" w:rsidRPr="00B45F1B" w:rsidRDefault="00F6675D" w:rsidP="001B1F12">
            <w:r w:rsidRPr="00F6675D">
              <w:t>De quel(s) quartier(s) sont issus vos publics ?</w:t>
            </w:r>
          </w:p>
        </w:tc>
      </w:tr>
      <w:tr w:rsidR="002A357B" w:rsidRPr="00B45F1B" w14:paraId="76DB2A0F" w14:textId="77777777" w:rsidTr="001B1F12">
        <w:tc>
          <w:tcPr>
            <w:tcW w:w="9655" w:type="dxa"/>
          </w:tcPr>
          <w:p w14:paraId="3CAA9321" w14:textId="24C6CB19" w:rsidR="002A357B" w:rsidRPr="00B45F1B" w:rsidRDefault="00F6675D" w:rsidP="001B1F12">
            <w:r w:rsidRPr="00E473CD">
              <w:rPr>
                <w:color w:val="1C3F94" w:themeColor="text1"/>
                <w:sz w:val="22"/>
              </w:rPr>
              <w:lastRenderedPageBreak/>
              <w:t>Veuillez préciser, dans la mesure du possible, les quartiers (ou à minima les communes) dont sont issus vos publics.</w:t>
            </w:r>
          </w:p>
        </w:tc>
      </w:tr>
      <w:tr w:rsidR="002A357B" w:rsidRPr="00B45F1B" w14:paraId="26739432" w14:textId="77777777" w:rsidTr="001B1F12">
        <w:tc>
          <w:tcPr>
            <w:tcW w:w="9655" w:type="dxa"/>
            <w:shd w:val="clear" w:color="auto" w:fill="F3F3F4" w:themeFill="background2" w:themeFillTint="33"/>
          </w:tcPr>
          <w:p w14:paraId="50E96FD1" w14:textId="54ECD851" w:rsidR="002A357B" w:rsidRPr="00B45F1B" w:rsidRDefault="002A357B" w:rsidP="001B1F12">
            <w:r w:rsidRPr="00B45F1B">
              <w:t xml:space="preserve">Indiquez ou estimez le nombre de personnes directement touchées par </w:t>
            </w:r>
            <w:r w:rsidR="00F6675D">
              <w:t>le projet</w:t>
            </w:r>
            <w:r w:rsidRPr="00B45F1B">
              <w:t xml:space="preserve"> (public relais et/ou public cible).</w:t>
            </w:r>
          </w:p>
        </w:tc>
      </w:tr>
      <w:tr w:rsidR="002A357B" w:rsidRPr="00B45F1B" w14:paraId="6600157E" w14:textId="77777777" w:rsidTr="001B1F12">
        <w:tc>
          <w:tcPr>
            <w:tcW w:w="9655" w:type="dxa"/>
          </w:tcPr>
          <w:p w14:paraId="3B0911E3" w14:textId="111E79F6" w:rsidR="002A357B" w:rsidRPr="00B45F1B" w:rsidRDefault="002A357B" w:rsidP="001B1F12"/>
        </w:tc>
      </w:tr>
      <w:tr w:rsidR="002A357B" w:rsidRPr="00B45F1B" w14:paraId="7ED0443E" w14:textId="77777777" w:rsidTr="001B1F12">
        <w:tc>
          <w:tcPr>
            <w:tcW w:w="9655" w:type="dxa"/>
            <w:shd w:val="clear" w:color="auto" w:fill="F3F3F4" w:themeFill="background2" w:themeFillTint="33"/>
          </w:tcPr>
          <w:p w14:paraId="2C456F6C" w14:textId="69E36919" w:rsidR="002A357B" w:rsidRPr="00B45F1B" w:rsidRDefault="002A357B" w:rsidP="001B1F12">
            <w:proofErr w:type="spellStart"/>
            <w:r w:rsidRPr="00B45F1B">
              <w:t>Quel·le·s</w:t>
            </w:r>
            <w:proofErr w:type="spellEnd"/>
            <w:r w:rsidRPr="00B45F1B">
              <w:t xml:space="preserve"> partenaires avez-vous </w:t>
            </w:r>
            <w:proofErr w:type="spellStart"/>
            <w:r w:rsidRPr="00B45F1B">
              <w:t>impliqué</w:t>
            </w:r>
            <w:r w:rsidR="00845B64">
              <w:t>.</w:t>
            </w:r>
            <w:proofErr w:type="gramStart"/>
            <w:r w:rsidR="00845B64">
              <w:t>e.</w:t>
            </w:r>
            <w:r w:rsidR="00FC1B7F">
              <w:t>s</w:t>
            </w:r>
            <w:proofErr w:type="spellEnd"/>
            <w:proofErr w:type="gramEnd"/>
            <w:r w:rsidRPr="00B45F1B">
              <w:t xml:space="preserve"> dans la conception et/ou la réalisation d</w:t>
            </w:r>
            <w:r w:rsidR="00F6675D">
              <w:t xml:space="preserve">u </w:t>
            </w:r>
            <w:proofErr w:type="gramStart"/>
            <w:r w:rsidR="00F6675D">
              <w:t>projet</w:t>
            </w:r>
            <w:r w:rsidRPr="00B45F1B">
              <w:t>?</w:t>
            </w:r>
            <w:proofErr w:type="gramEnd"/>
          </w:p>
        </w:tc>
      </w:tr>
      <w:tr w:rsidR="002A357B" w:rsidRPr="00B45F1B" w14:paraId="511C558F" w14:textId="77777777" w:rsidTr="001B1F12">
        <w:tc>
          <w:tcPr>
            <w:tcW w:w="9655" w:type="dxa"/>
          </w:tcPr>
          <w:p w14:paraId="16D6FFB4" w14:textId="34F7B2B1" w:rsidR="002A357B" w:rsidRPr="00B45F1B" w:rsidRDefault="00F6675D" w:rsidP="001B1F12">
            <w:r w:rsidRPr="003F1896">
              <w:rPr>
                <w:color w:val="1C3F94" w:themeColor="text1"/>
                <w:sz w:val="22"/>
              </w:rPr>
              <w:t>Vous listerez ici vos partenaires et décrirez vos liens de collaboration. L’objectif ici est de comprendre le réseau d’acteurs entourant la réalisation d</w:t>
            </w:r>
            <w:r w:rsidR="004C4C60">
              <w:rPr>
                <w:color w:val="1C3F94" w:themeColor="text1"/>
                <w:sz w:val="22"/>
              </w:rPr>
              <w:t>u projet</w:t>
            </w:r>
            <w:r w:rsidRPr="003F1896">
              <w:rPr>
                <w:color w:val="1C3F94" w:themeColor="text1"/>
                <w:sz w:val="22"/>
              </w:rPr>
              <w:t>.</w:t>
            </w:r>
          </w:p>
        </w:tc>
      </w:tr>
    </w:tbl>
    <w:p w14:paraId="110556D4" w14:textId="77777777" w:rsidR="00150314" w:rsidRDefault="00150314" w:rsidP="002A357B">
      <w:pPr>
        <w:rPr>
          <w:b/>
          <w:bCs/>
        </w:rPr>
      </w:pPr>
    </w:p>
    <w:p w14:paraId="3E384856" w14:textId="77777777" w:rsidR="002A357B" w:rsidRPr="00B45F1B" w:rsidRDefault="002A357B" w:rsidP="002A357B"/>
    <w:p w14:paraId="103BE1CA" w14:textId="77777777" w:rsidR="002A357B" w:rsidRPr="00B45F1B" w:rsidRDefault="002A357B" w:rsidP="002A357B">
      <w:pPr>
        <w:numPr>
          <w:ilvl w:val="0"/>
          <w:numId w:val="16"/>
        </w:numPr>
        <w:rPr>
          <w:b/>
          <w:bCs/>
        </w:rPr>
      </w:pPr>
      <w:r w:rsidRPr="00B45F1B">
        <w:rPr>
          <w:b/>
          <w:bCs/>
        </w:rPr>
        <w:t xml:space="preserve">Compte rendu de l’évaluation de votre </w:t>
      </w:r>
      <w:r>
        <w:rPr>
          <w:b/>
          <w:bCs/>
        </w:rPr>
        <w:t>projet</w:t>
      </w:r>
    </w:p>
    <w:tbl>
      <w:tblPr>
        <w:tblStyle w:val="Tableauweb2"/>
        <w:tblW w:w="0" w:type="auto"/>
        <w:tblInd w:w="-8" w:type="dxa"/>
        <w:tblLook w:val="04A0" w:firstRow="1" w:lastRow="0" w:firstColumn="1" w:lastColumn="0" w:noHBand="0" w:noVBand="1"/>
      </w:tblPr>
      <w:tblGrid>
        <w:gridCol w:w="9743"/>
      </w:tblGrid>
      <w:tr w:rsidR="002A357B" w:rsidRPr="00B45F1B" w14:paraId="2C8CB82D" w14:textId="77777777" w:rsidTr="004C7AE6">
        <w:trPr>
          <w:cnfStyle w:val="100000000000" w:firstRow="1" w:lastRow="0" w:firstColumn="0" w:lastColumn="0" w:oddVBand="0" w:evenVBand="0" w:oddHBand="0" w:evenHBand="0" w:firstRowFirstColumn="0" w:firstRowLastColumn="0" w:lastRowFirstColumn="0" w:lastRowLastColumn="0"/>
        </w:trPr>
        <w:tc>
          <w:tcPr>
            <w:tcW w:w="9663" w:type="dxa"/>
            <w:shd w:val="clear" w:color="auto" w:fill="F3F3F4" w:themeFill="accent3" w:themeFillTint="33"/>
          </w:tcPr>
          <w:p w14:paraId="6451ADFD" w14:textId="77777777" w:rsidR="002A357B" w:rsidRPr="00B45F1B" w:rsidRDefault="002A357B" w:rsidP="001B1F12">
            <w:r w:rsidRPr="00B45F1B">
              <w:t>Mettez en lien les déterminants et les indicateurs que vous avez jugé</w:t>
            </w:r>
            <w:r>
              <w:t>s</w:t>
            </w:r>
            <w:r w:rsidRPr="00B45F1B">
              <w:t xml:space="preserve"> pertinents pour évaluer </w:t>
            </w:r>
            <w:r>
              <w:t>le projet</w:t>
            </w:r>
            <w:r w:rsidRPr="00B45F1B">
              <w:t>.</w:t>
            </w:r>
          </w:p>
        </w:tc>
      </w:tr>
      <w:tr w:rsidR="002A357B" w:rsidRPr="00B45F1B" w14:paraId="2C86A76F" w14:textId="77777777" w:rsidTr="004C7AE6">
        <w:trPr>
          <w:trHeight w:val="1145"/>
        </w:trPr>
        <w:tc>
          <w:tcPr>
            <w:tcW w:w="9663" w:type="dxa"/>
          </w:tcPr>
          <w:tbl>
            <w:tblPr>
              <w:tblStyle w:val="Grilledutableau"/>
              <w:tblW w:w="0" w:type="auto"/>
              <w:tblLook w:val="04A0" w:firstRow="1" w:lastRow="0" w:firstColumn="1" w:lastColumn="0" w:noHBand="0" w:noVBand="1"/>
            </w:tblPr>
            <w:tblGrid>
              <w:gridCol w:w="2521"/>
              <w:gridCol w:w="2976"/>
              <w:gridCol w:w="3910"/>
            </w:tblGrid>
            <w:tr w:rsidR="002A357B" w:rsidRPr="00B45F1B" w14:paraId="042570A7" w14:textId="77777777" w:rsidTr="00856705">
              <w:tc>
                <w:tcPr>
                  <w:tcW w:w="2521" w:type="dxa"/>
                  <w:shd w:val="clear" w:color="auto" w:fill="E7E8E9" w:themeFill="accent3" w:themeFillTint="66"/>
                </w:tcPr>
                <w:p w14:paraId="2D825417" w14:textId="73E840C6" w:rsidR="002A357B" w:rsidRPr="000A7CB5" w:rsidRDefault="002A357B" w:rsidP="001B1F12">
                  <w:pPr>
                    <w:spacing w:line="259" w:lineRule="auto"/>
                    <w:rPr>
                      <w:color w:val="auto"/>
                    </w:rPr>
                  </w:pPr>
                  <w:r w:rsidRPr="000A7CB5">
                    <w:rPr>
                      <w:color w:val="auto"/>
                    </w:rPr>
                    <w:t>Déterminant</w:t>
                  </w:r>
                  <w:r w:rsidR="001571CA">
                    <w:rPr>
                      <w:color w:val="auto"/>
                    </w:rPr>
                    <w:t>s de la santé</w:t>
                  </w:r>
                </w:p>
              </w:tc>
              <w:tc>
                <w:tcPr>
                  <w:tcW w:w="2976" w:type="dxa"/>
                  <w:shd w:val="clear" w:color="auto" w:fill="E7E8E9" w:themeFill="accent3" w:themeFillTint="66"/>
                </w:tcPr>
                <w:p w14:paraId="7BE0C39A" w14:textId="77777777" w:rsidR="002A357B" w:rsidRPr="000A7CB5" w:rsidRDefault="002A357B" w:rsidP="001B1F12">
                  <w:pPr>
                    <w:spacing w:line="259" w:lineRule="auto"/>
                    <w:rPr>
                      <w:color w:val="auto"/>
                    </w:rPr>
                  </w:pPr>
                  <w:r w:rsidRPr="000A7CB5">
                    <w:rPr>
                      <w:color w:val="auto"/>
                    </w:rPr>
                    <w:t>Indicateur(s)</w:t>
                  </w:r>
                </w:p>
              </w:tc>
              <w:tc>
                <w:tcPr>
                  <w:tcW w:w="3910" w:type="dxa"/>
                  <w:shd w:val="clear" w:color="auto" w:fill="E7E8E9" w:themeFill="accent3" w:themeFillTint="66"/>
                </w:tcPr>
                <w:p w14:paraId="78BCF58F" w14:textId="5443C8DD" w:rsidR="002A357B" w:rsidRPr="000A7CB5" w:rsidRDefault="004C7AE6" w:rsidP="001B1F12">
                  <w:pPr>
                    <w:spacing w:line="259" w:lineRule="auto"/>
                    <w:rPr>
                      <w:color w:val="auto"/>
                    </w:rPr>
                  </w:pPr>
                  <w:r>
                    <w:rPr>
                      <w:color w:val="auto"/>
                    </w:rPr>
                    <w:t>Rencontré ou non ?</w:t>
                  </w:r>
                </w:p>
              </w:tc>
            </w:tr>
            <w:sdt>
              <w:sdtPr>
                <w:rPr>
                  <w:color w:val="auto"/>
                </w:rPr>
                <w:id w:val="-539441615"/>
                <w15:repeatingSection/>
              </w:sdtPr>
              <w:sdtContent>
                <w:sdt>
                  <w:sdtPr>
                    <w:rPr>
                      <w:color w:val="auto"/>
                    </w:rPr>
                    <w:id w:val="-1662450230"/>
                    <w:placeholder>
                      <w:docPart w:val="710D4A85910249C0AB2839DB40813AB5"/>
                    </w:placeholder>
                    <w15:repeatingSectionItem/>
                  </w:sdtPr>
                  <w:sdtContent>
                    <w:tr w:rsidR="002A357B" w:rsidRPr="00B45F1B" w14:paraId="3AD9E21F" w14:textId="77777777" w:rsidTr="00856705">
                      <w:tc>
                        <w:tcPr>
                          <w:tcW w:w="2521" w:type="dxa"/>
                        </w:tcPr>
                        <w:p w14:paraId="2B5F7A54" w14:textId="4942B75C" w:rsidR="002A357B" w:rsidRPr="000A7CB5" w:rsidRDefault="002A357B" w:rsidP="001B1F12">
                          <w:pPr>
                            <w:spacing w:line="259" w:lineRule="auto"/>
                            <w:rPr>
                              <w:color w:val="auto"/>
                            </w:rPr>
                          </w:pPr>
                        </w:p>
                      </w:tc>
                      <w:tc>
                        <w:tcPr>
                          <w:tcW w:w="2976" w:type="dxa"/>
                        </w:tcPr>
                        <w:p w14:paraId="08E4C32F" w14:textId="349D13F3" w:rsidR="002A357B" w:rsidRPr="000A7CB5" w:rsidRDefault="002A357B" w:rsidP="001B1F12">
                          <w:pPr>
                            <w:spacing w:line="259" w:lineRule="auto"/>
                            <w:rPr>
                              <w:color w:val="auto"/>
                            </w:rPr>
                          </w:pPr>
                        </w:p>
                      </w:tc>
                      <w:tc>
                        <w:tcPr>
                          <w:tcW w:w="3910" w:type="dxa"/>
                        </w:tcPr>
                        <w:p w14:paraId="4B208D4F" w14:textId="150B9C90" w:rsidR="002A357B" w:rsidRPr="000A7CB5" w:rsidRDefault="002A357B" w:rsidP="001B1F12">
                          <w:pPr>
                            <w:spacing w:line="259" w:lineRule="auto"/>
                            <w:rPr>
                              <w:color w:val="auto"/>
                            </w:rPr>
                          </w:pPr>
                        </w:p>
                      </w:tc>
                    </w:tr>
                  </w:sdtContent>
                </w:sdt>
                <w:sdt>
                  <w:sdtPr>
                    <w:rPr>
                      <w:color w:val="auto"/>
                    </w:rPr>
                    <w:id w:val="711234133"/>
                    <w:placeholder>
                      <w:docPart w:val="D4784019207045B2901473859D14834F"/>
                    </w:placeholder>
                    <w15:repeatingSectionItem/>
                  </w:sdtPr>
                  <w:sdtContent>
                    <w:tr w:rsidR="002A357B" w:rsidRPr="00B45F1B" w14:paraId="2F3F34D5" w14:textId="77777777" w:rsidTr="00856705">
                      <w:tc>
                        <w:tcPr>
                          <w:tcW w:w="2521" w:type="dxa"/>
                        </w:tcPr>
                        <w:p w14:paraId="53C4919B" w14:textId="4042A9F2" w:rsidR="002A357B" w:rsidRPr="000A7CB5" w:rsidRDefault="002A357B" w:rsidP="001B1F12">
                          <w:pPr>
                            <w:spacing w:line="259" w:lineRule="auto"/>
                            <w:rPr>
                              <w:color w:val="auto"/>
                            </w:rPr>
                          </w:pPr>
                        </w:p>
                      </w:tc>
                      <w:tc>
                        <w:tcPr>
                          <w:tcW w:w="2976" w:type="dxa"/>
                        </w:tcPr>
                        <w:p w14:paraId="3712D90D" w14:textId="4EA332B4" w:rsidR="002A357B" w:rsidRPr="000A7CB5" w:rsidRDefault="002A357B" w:rsidP="001B1F12">
                          <w:pPr>
                            <w:spacing w:line="259" w:lineRule="auto"/>
                            <w:rPr>
                              <w:color w:val="auto"/>
                            </w:rPr>
                          </w:pPr>
                        </w:p>
                      </w:tc>
                      <w:tc>
                        <w:tcPr>
                          <w:tcW w:w="3910" w:type="dxa"/>
                        </w:tcPr>
                        <w:p w14:paraId="691D9738" w14:textId="65925E62" w:rsidR="002A357B" w:rsidRPr="000A7CB5" w:rsidRDefault="002A357B" w:rsidP="001B1F12">
                          <w:pPr>
                            <w:spacing w:line="259" w:lineRule="auto"/>
                            <w:rPr>
                              <w:color w:val="auto"/>
                            </w:rPr>
                          </w:pPr>
                        </w:p>
                      </w:tc>
                    </w:tr>
                  </w:sdtContent>
                </w:sdt>
              </w:sdtContent>
            </w:sdt>
          </w:tbl>
          <w:p w14:paraId="26DAA207" w14:textId="77777777" w:rsidR="002A357B" w:rsidRPr="00B45F1B" w:rsidRDefault="002A357B" w:rsidP="001B1F12"/>
        </w:tc>
      </w:tr>
      <w:tr w:rsidR="002A357B" w:rsidRPr="00B45F1B" w14:paraId="4930363A" w14:textId="77777777" w:rsidTr="004C7AE6">
        <w:trPr>
          <w:trHeight w:val="232"/>
        </w:trPr>
        <w:tc>
          <w:tcPr>
            <w:tcW w:w="9663" w:type="dxa"/>
            <w:shd w:val="clear" w:color="auto" w:fill="F3F3F4" w:themeFill="background2" w:themeFillTint="33"/>
          </w:tcPr>
          <w:p w14:paraId="44D20C57" w14:textId="30D4271F" w:rsidR="002A357B" w:rsidRPr="00B45F1B" w:rsidRDefault="004C7AE6" w:rsidP="001B1F12">
            <w:r w:rsidRPr="00FE3845">
              <w:t xml:space="preserve">Expliquez comment l’évaluation de votre </w:t>
            </w:r>
            <w:r>
              <w:t>projet</w:t>
            </w:r>
            <w:r w:rsidRPr="00FE3845">
              <w:t xml:space="preserve"> rend compte de sa contribution à la réduction des inégalités sociales de santé en regard de la problématique.</w:t>
            </w:r>
          </w:p>
        </w:tc>
      </w:tr>
      <w:tr w:rsidR="002A357B" w:rsidRPr="00B45F1B" w14:paraId="7FC6A6D4" w14:textId="77777777" w:rsidTr="004C7AE6">
        <w:trPr>
          <w:trHeight w:val="232"/>
        </w:trPr>
        <w:tc>
          <w:tcPr>
            <w:tcW w:w="9663" w:type="dxa"/>
          </w:tcPr>
          <w:p w14:paraId="599D39FE" w14:textId="4349C398" w:rsidR="002A357B" w:rsidRPr="00B45F1B" w:rsidRDefault="002A357B" w:rsidP="001B1F12"/>
        </w:tc>
      </w:tr>
      <w:tr w:rsidR="004C7AE6" w:rsidRPr="00B45F1B" w14:paraId="71BD9DB0" w14:textId="77777777" w:rsidTr="00F605D4">
        <w:trPr>
          <w:trHeight w:val="232"/>
        </w:trPr>
        <w:tc>
          <w:tcPr>
            <w:tcW w:w="9663" w:type="dxa"/>
            <w:shd w:val="clear" w:color="auto" w:fill="F3F3F4" w:themeFill="background2" w:themeFillTint="33"/>
          </w:tcPr>
          <w:p w14:paraId="3EF25542" w14:textId="55EDA3F5" w:rsidR="004C7AE6" w:rsidRPr="00B45F1B" w:rsidRDefault="004C7AE6" w:rsidP="00F4174C">
            <w:r w:rsidRPr="00FE3845">
              <w:t xml:space="preserve">Quelle analyse retirez-vous de l’évaluation de </w:t>
            </w:r>
            <w:r w:rsidR="0019385B">
              <w:t>votre projet</w:t>
            </w:r>
            <w:r w:rsidR="0019385B" w:rsidRPr="00FE3845">
              <w:t xml:space="preserve"> </w:t>
            </w:r>
            <w:r w:rsidRPr="00FE3845">
              <w:t>(leviers, obstacles, opportunités, cohérence des méthodes et stratégies utilisées, …) ?</w:t>
            </w:r>
          </w:p>
        </w:tc>
      </w:tr>
      <w:tr w:rsidR="004C7AE6" w:rsidRPr="00B45F1B" w14:paraId="3EC557B0" w14:textId="77777777" w:rsidTr="004C7AE6">
        <w:trPr>
          <w:trHeight w:val="232"/>
        </w:trPr>
        <w:tc>
          <w:tcPr>
            <w:tcW w:w="9663" w:type="dxa"/>
          </w:tcPr>
          <w:p w14:paraId="12576B8A" w14:textId="7FE17DE6" w:rsidR="004C7AE6" w:rsidRPr="00B45F1B" w:rsidRDefault="004C7AE6" w:rsidP="00F4174C"/>
        </w:tc>
      </w:tr>
    </w:tbl>
    <w:p w14:paraId="02FAFFE4" w14:textId="77777777" w:rsidR="002A357B" w:rsidRDefault="002A357B" w:rsidP="002A357B"/>
    <w:p w14:paraId="1AA78E79" w14:textId="77777777" w:rsidR="009D7EF1" w:rsidRDefault="009D7EF1" w:rsidP="005D1814"/>
    <w:p w14:paraId="1A532656" w14:textId="77777777" w:rsidR="00384034" w:rsidRDefault="00384034" w:rsidP="005D1814"/>
    <w:p w14:paraId="5435E58F" w14:textId="77777777" w:rsidR="00384034" w:rsidRDefault="00384034" w:rsidP="005D1814"/>
    <w:p w14:paraId="5068309B" w14:textId="77777777" w:rsidR="00384034" w:rsidRDefault="00384034" w:rsidP="005D1814"/>
    <w:p w14:paraId="30FBA51D" w14:textId="77777777" w:rsidR="00384034" w:rsidRDefault="00384034" w:rsidP="005D1814"/>
    <w:p w14:paraId="55A4FD22" w14:textId="77777777" w:rsidR="00384034" w:rsidRDefault="00384034" w:rsidP="005D1814"/>
    <w:p w14:paraId="6E4850E5" w14:textId="77777777" w:rsidR="00384034" w:rsidRDefault="00384034" w:rsidP="005D1814"/>
    <w:p w14:paraId="2BD5A9AE" w14:textId="77777777" w:rsidR="00384034" w:rsidRDefault="00384034" w:rsidP="005D1814"/>
    <w:p w14:paraId="7D5240A0" w14:textId="77777777" w:rsidR="00384034" w:rsidRDefault="00384034" w:rsidP="005D1814"/>
    <w:p w14:paraId="543ED143" w14:textId="77777777" w:rsidR="00384034" w:rsidRDefault="00384034" w:rsidP="005D1814"/>
    <w:p w14:paraId="502B9D3B" w14:textId="77777777" w:rsidR="00384034" w:rsidRDefault="00384034" w:rsidP="005D1814"/>
    <w:p w14:paraId="741DAD50" w14:textId="77777777" w:rsidR="00384034" w:rsidRDefault="00384034" w:rsidP="005D1814"/>
    <w:p w14:paraId="7A127ED8" w14:textId="163C397C" w:rsidR="0073047E" w:rsidRPr="00221CE7" w:rsidRDefault="0073047E" w:rsidP="0073047E">
      <w:pPr>
        <w:jc w:val="both"/>
        <w:rPr>
          <w:rFonts w:cstheme="minorHAnsi"/>
        </w:rPr>
      </w:pPr>
      <w:bookmarkStart w:id="2" w:name="_Hlk148959067"/>
      <w:r w:rsidRPr="0073047E">
        <w:rPr>
          <w:rFonts w:cstheme="minorHAnsi"/>
        </w:rPr>
        <w:lastRenderedPageBreak/>
        <w:t>« Je déclare sur l’honneur que toutes les données communiquées sont sincères et correctes.  J’autorise l’administration de la Commission communautaire française à venir les vérifier sur place, le cas échéant. »</w:t>
      </w:r>
    </w:p>
    <w:bookmarkEnd w:id="2"/>
    <w:p w14:paraId="2B73C2FC" w14:textId="6F04F1CC" w:rsidR="008800D3" w:rsidRDefault="008800D3" w:rsidP="008800D3"/>
    <w:p w14:paraId="479303BE" w14:textId="77777777" w:rsidR="00177D44" w:rsidRDefault="00177D44" w:rsidP="00177D44"/>
    <w:p w14:paraId="6E035DF2" w14:textId="77777777" w:rsidR="00177D44" w:rsidRDefault="00177D44" w:rsidP="00177D44">
      <w:pPr>
        <w:pBdr>
          <w:top w:val="single" w:sz="12" w:space="1" w:color="auto"/>
          <w:left w:val="single" w:sz="12" w:space="4" w:color="auto"/>
          <w:bottom w:val="single" w:sz="12" w:space="1" w:color="auto"/>
          <w:right w:val="single" w:sz="12" w:space="0" w:color="auto"/>
        </w:pBdr>
        <w:ind w:left="708"/>
        <w:rPr>
          <w:rFonts w:cstheme="minorHAnsi"/>
          <w:b/>
          <w:bCs/>
        </w:rPr>
      </w:pPr>
      <w:r w:rsidRPr="00221CE7">
        <w:rPr>
          <w:rFonts w:cstheme="minorHAnsi"/>
          <w:b/>
          <w:bCs/>
        </w:rPr>
        <w:t>Nom et fonction du</w:t>
      </w:r>
      <w:r>
        <w:rPr>
          <w:rFonts w:cstheme="minorHAnsi"/>
          <w:b/>
          <w:bCs/>
        </w:rPr>
        <w:t xml:space="preserve"> responsable</w:t>
      </w:r>
      <w:r w:rsidRPr="00221CE7">
        <w:rPr>
          <w:rFonts w:cstheme="minorHAnsi"/>
          <w:b/>
          <w:bCs/>
        </w:rPr>
        <w:t xml:space="preserve"> </w:t>
      </w:r>
      <w:r>
        <w:rPr>
          <w:rFonts w:cstheme="minorHAnsi"/>
          <w:b/>
          <w:bCs/>
        </w:rPr>
        <w:t>du projet.</w:t>
      </w:r>
    </w:p>
    <w:p w14:paraId="12380986" w14:textId="77777777" w:rsidR="00177D44" w:rsidRPr="00221CE7" w:rsidRDefault="00177D44" w:rsidP="00177D44">
      <w:pPr>
        <w:pBdr>
          <w:top w:val="single" w:sz="12" w:space="1" w:color="auto"/>
          <w:left w:val="single" w:sz="12" w:space="4" w:color="auto"/>
          <w:bottom w:val="single" w:sz="12" w:space="1" w:color="auto"/>
          <w:right w:val="single" w:sz="12" w:space="0" w:color="auto"/>
        </w:pBdr>
        <w:ind w:left="708"/>
        <w:rPr>
          <w:rFonts w:cstheme="minorHAnsi"/>
        </w:rPr>
      </w:pPr>
    </w:p>
    <w:p w14:paraId="0AD20FDB" w14:textId="50FB7099" w:rsidR="00177D44" w:rsidRPr="00221CE7" w:rsidRDefault="00177D44" w:rsidP="00177D44">
      <w:pPr>
        <w:pBdr>
          <w:top w:val="single" w:sz="12" w:space="1" w:color="auto"/>
          <w:left w:val="single" w:sz="12" w:space="4" w:color="auto"/>
          <w:bottom w:val="single" w:sz="12" w:space="1" w:color="auto"/>
          <w:right w:val="single" w:sz="12" w:space="0" w:color="auto"/>
        </w:pBdr>
        <w:ind w:left="708"/>
        <w:rPr>
          <w:rFonts w:cstheme="minorHAnsi"/>
        </w:rPr>
      </w:pPr>
      <w:r w:rsidRPr="00221CE7">
        <w:rPr>
          <w:rFonts w:cstheme="minorHAnsi"/>
        </w:rPr>
        <w:t>Nom :</w:t>
      </w:r>
      <w:r>
        <w:rPr>
          <w:rFonts w:cstheme="minorHAnsi"/>
        </w:rPr>
        <w:t xml:space="preserve"> </w:t>
      </w:r>
    </w:p>
    <w:p w14:paraId="37B7048C" w14:textId="2D7F9C19" w:rsidR="00177D44" w:rsidRPr="00221CE7" w:rsidRDefault="00177D44" w:rsidP="00177D44">
      <w:pPr>
        <w:pBdr>
          <w:top w:val="single" w:sz="12" w:space="1" w:color="auto"/>
          <w:left w:val="single" w:sz="12" w:space="4" w:color="auto"/>
          <w:bottom w:val="single" w:sz="12" w:space="1" w:color="auto"/>
          <w:right w:val="single" w:sz="12" w:space="0" w:color="auto"/>
        </w:pBdr>
        <w:ind w:left="708"/>
        <w:rPr>
          <w:rFonts w:cstheme="minorHAnsi"/>
        </w:rPr>
      </w:pPr>
      <w:r w:rsidRPr="00221CE7">
        <w:rPr>
          <w:rFonts w:cstheme="minorHAnsi"/>
        </w:rPr>
        <w:t>Prénom :</w:t>
      </w:r>
      <w:r>
        <w:rPr>
          <w:rFonts w:cstheme="minorHAnsi"/>
        </w:rPr>
        <w:t xml:space="preserve"> </w:t>
      </w:r>
    </w:p>
    <w:p w14:paraId="03364D59" w14:textId="4A6DF164" w:rsidR="00177D44" w:rsidRDefault="00177D44" w:rsidP="00177D44">
      <w:pPr>
        <w:pBdr>
          <w:top w:val="single" w:sz="12" w:space="1" w:color="auto"/>
          <w:left w:val="single" w:sz="12" w:space="4" w:color="auto"/>
          <w:bottom w:val="single" w:sz="12" w:space="1" w:color="auto"/>
          <w:right w:val="single" w:sz="12" w:space="0" w:color="auto"/>
        </w:pBdr>
        <w:ind w:left="708"/>
        <w:rPr>
          <w:rFonts w:cstheme="minorHAnsi"/>
        </w:rPr>
      </w:pPr>
      <w:r w:rsidRPr="00221CE7">
        <w:rPr>
          <w:rFonts w:cstheme="minorHAnsi"/>
        </w:rPr>
        <w:t>Fonction :</w:t>
      </w:r>
      <w:r>
        <w:rPr>
          <w:rFonts w:cstheme="minorHAnsi"/>
        </w:rPr>
        <w:t xml:space="preserve"> </w:t>
      </w:r>
    </w:p>
    <w:p w14:paraId="554204AE" w14:textId="00BDBA6C" w:rsidR="00177D44" w:rsidRPr="00221CE7" w:rsidRDefault="00177D44" w:rsidP="00177D44">
      <w:pPr>
        <w:pBdr>
          <w:top w:val="single" w:sz="12" w:space="1" w:color="auto"/>
          <w:left w:val="single" w:sz="12" w:space="4" w:color="auto"/>
          <w:bottom w:val="single" w:sz="12" w:space="1" w:color="auto"/>
          <w:right w:val="single" w:sz="12" w:space="0" w:color="auto"/>
        </w:pBdr>
        <w:ind w:left="708"/>
        <w:rPr>
          <w:rFonts w:cstheme="minorHAnsi"/>
        </w:rPr>
      </w:pPr>
      <w:r w:rsidRPr="00221CE7">
        <w:rPr>
          <w:rFonts w:cstheme="minorHAnsi"/>
        </w:rPr>
        <w:t>Date :</w:t>
      </w:r>
      <w:r>
        <w:rPr>
          <w:rFonts w:cstheme="minorHAnsi"/>
        </w:rPr>
        <w:t xml:space="preserve"> </w:t>
      </w:r>
    </w:p>
    <w:p w14:paraId="60BA6DA3" w14:textId="77777777" w:rsidR="00177D44" w:rsidRDefault="00177D44" w:rsidP="00177D44">
      <w:pPr>
        <w:pBdr>
          <w:top w:val="single" w:sz="12" w:space="1" w:color="auto"/>
          <w:left w:val="single" w:sz="12" w:space="4" w:color="auto"/>
          <w:bottom w:val="single" w:sz="12" w:space="1" w:color="auto"/>
          <w:right w:val="single" w:sz="12" w:space="0" w:color="auto"/>
        </w:pBdr>
        <w:ind w:left="708"/>
      </w:pPr>
    </w:p>
    <w:p w14:paraId="6B0D02AB" w14:textId="77777777" w:rsidR="00177D44" w:rsidRDefault="00177D44" w:rsidP="00177D44">
      <w:pPr>
        <w:pBdr>
          <w:top w:val="single" w:sz="12" w:space="1" w:color="auto"/>
          <w:left w:val="single" w:sz="12" w:space="4" w:color="auto"/>
          <w:bottom w:val="single" w:sz="12" w:space="1" w:color="auto"/>
          <w:right w:val="single" w:sz="12" w:space="0" w:color="auto"/>
        </w:pBdr>
        <w:ind w:left="708"/>
      </w:pPr>
    </w:p>
    <w:p w14:paraId="6D2C4F02" w14:textId="77777777" w:rsidR="00177D44" w:rsidRDefault="00177D44" w:rsidP="00177D44">
      <w:pPr>
        <w:pBdr>
          <w:top w:val="single" w:sz="12" w:space="1" w:color="auto"/>
          <w:left w:val="single" w:sz="12" w:space="4" w:color="auto"/>
          <w:bottom w:val="single" w:sz="12" w:space="1" w:color="auto"/>
          <w:right w:val="single" w:sz="12" w:space="0" w:color="auto"/>
        </w:pBdr>
        <w:ind w:left="708"/>
        <w:rPr>
          <w:rFonts w:cstheme="minorHAnsi"/>
        </w:rPr>
      </w:pPr>
      <w:r w:rsidRPr="00221CE7">
        <w:rPr>
          <w:rFonts w:cstheme="minorHAnsi"/>
        </w:rPr>
        <w:t>SIGNATURE :</w:t>
      </w:r>
    </w:p>
    <w:p w14:paraId="57DFE75A" w14:textId="77777777" w:rsidR="00177D44" w:rsidRDefault="00177D44" w:rsidP="00177D44">
      <w:pPr>
        <w:pBdr>
          <w:top w:val="single" w:sz="12" w:space="1" w:color="auto"/>
          <w:left w:val="single" w:sz="12" w:space="4" w:color="auto"/>
          <w:bottom w:val="single" w:sz="12" w:space="1" w:color="auto"/>
          <w:right w:val="single" w:sz="12" w:space="0" w:color="auto"/>
        </w:pBdr>
        <w:ind w:left="708"/>
        <w:rPr>
          <w:rFonts w:cstheme="minorHAnsi"/>
        </w:rPr>
      </w:pPr>
    </w:p>
    <w:p w14:paraId="43BB49A0" w14:textId="77777777" w:rsidR="00177D44" w:rsidRDefault="00177D44" w:rsidP="00177D44">
      <w:pPr>
        <w:pBdr>
          <w:top w:val="single" w:sz="12" w:space="1" w:color="auto"/>
          <w:left w:val="single" w:sz="12" w:space="4" w:color="auto"/>
          <w:bottom w:val="single" w:sz="12" w:space="1" w:color="auto"/>
          <w:right w:val="single" w:sz="12" w:space="0" w:color="auto"/>
        </w:pBdr>
        <w:ind w:left="708"/>
        <w:rPr>
          <w:rFonts w:cstheme="minorHAnsi"/>
        </w:rPr>
      </w:pPr>
    </w:p>
    <w:p w14:paraId="0304687A" w14:textId="77777777" w:rsidR="00177D44" w:rsidRDefault="00177D44" w:rsidP="00177D44">
      <w:pPr>
        <w:pBdr>
          <w:top w:val="single" w:sz="12" w:space="1" w:color="auto"/>
          <w:left w:val="single" w:sz="12" w:space="4" w:color="auto"/>
          <w:bottom w:val="single" w:sz="12" w:space="1" w:color="auto"/>
          <w:right w:val="single" w:sz="12" w:space="0" w:color="auto"/>
        </w:pBdr>
        <w:ind w:left="708"/>
        <w:rPr>
          <w:rFonts w:cstheme="minorHAnsi"/>
        </w:rPr>
      </w:pPr>
    </w:p>
    <w:p w14:paraId="5B28D2A1" w14:textId="77777777" w:rsidR="00177D44" w:rsidRPr="00221CE7" w:rsidRDefault="00177D44" w:rsidP="00177D44">
      <w:pPr>
        <w:pBdr>
          <w:top w:val="single" w:sz="12" w:space="1" w:color="auto"/>
          <w:left w:val="single" w:sz="12" w:space="4" w:color="auto"/>
          <w:bottom w:val="single" w:sz="12" w:space="1" w:color="auto"/>
          <w:right w:val="single" w:sz="12" w:space="0" w:color="auto"/>
        </w:pBdr>
        <w:ind w:left="708"/>
        <w:rPr>
          <w:rFonts w:cstheme="minorHAnsi"/>
        </w:rPr>
      </w:pPr>
    </w:p>
    <w:p w14:paraId="4825612D" w14:textId="77777777" w:rsidR="00177D44" w:rsidRDefault="00177D44" w:rsidP="00177D44"/>
    <w:p w14:paraId="5D0DE166" w14:textId="77777777" w:rsidR="00177D44" w:rsidRDefault="00177D44" w:rsidP="00177D44"/>
    <w:p w14:paraId="30819B92" w14:textId="49687666" w:rsidR="008800D3" w:rsidRPr="005D1814" w:rsidRDefault="008800D3" w:rsidP="005D1814"/>
    <w:sectPr w:rsidR="008800D3" w:rsidRPr="005D1814" w:rsidSect="001379B4">
      <w:footerReference w:type="default" r:id="rId10"/>
      <w:headerReference w:type="first" r:id="rId11"/>
      <w:footerReference w:type="first" r:id="rId12"/>
      <w:type w:val="continuous"/>
      <w:pgSz w:w="11906" w:h="16838"/>
      <w:pgMar w:top="1418" w:right="851" w:bottom="1701"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58729" w14:textId="77777777" w:rsidR="002E41BA" w:rsidRDefault="002E41BA" w:rsidP="00FB3757">
      <w:pPr>
        <w:spacing w:after="0" w:line="240" w:lineRule="auto"/>
      </w:pPr>
      <w:r>
        <w:separator/>
      </w:r>
    </w:p>
  </w:endnote>
  <w:endnote w:type="continuationSeparator" w:id="0">
    <w:p w14:paraId="6DB2693F" w14:textId="77777777" w:rsidR="002E41BA" w:rsidRDefault="002E41BA" w:rsidP="00FB37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58D2" w14:textId="77777777" w:rsidR="008E3D6C" w:rsidRDefault="00714480" w:rsidP="00714480">
    <w:pPr>
      <w:pStyle w:val="Pieddepage"/>
    </w:pPr>
    <w:r>
      <w:rPr>
        <w:noProof/>
        <w:lang w:eastAsia="fr-BE"/>
      </w:rPr>
      <w:drawing>
        <wp:anchor distT="0" distB="0" distL="114300" distR="114300" simplePos="0" relativeHeight="251670528" behindDoc="0" locked="0" layoutInCell="1" allowOverlap="1" wp14:anchorId="1B2AF9FE" wp14:editId="5AC544C6">
          <wp:simplePos x="0" y="0"/>
          <wp:positionH relativeFrom="column">
            <wp:posOffset>1686560</wp:posOffset>
          </wp:positionH>
          <wp:positionV relativeFrom="paragraph">
            <wp:posOffset>-10795</wp:posOffset>
          </wp:positionV>
          <wp:extent cx="4055532" cy="346608"/>
          <wp:effectExtent l="0" t="0" r="2540" b="0"/>
          <wp:wrapNone/>
          <wp:docPr id="1" name="Image 1"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uite-page2-cocof.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055532" cy="346608"/>
                  </a:xfrm>
                  <a:prstGeom prst="rect">
                    <a:avLst/>
                  </a:prstGeom>
                </pic:spPr>
              </pic:pic>
            </a:graphicData>
          </a:graphic>
          <wp14:sizeRelH relativeFrom="margin">
            <wp14:pctWidth>0</wp14:pctWidth>
          </wp14:sizeRelH>
          <wp14:sizeRelV relativeFrom="margin">
            <wp14:pctHeight>0</wp14:pctHeight>
          </wp14:sizeRelV>
        </wp:anchor>
      </w:drawing>
    </w:r>
    <w:r w:rsidR="00AD6EE0">
      <w:ptab w:relativeTo="margin" w:alignment="right" w:leader="none"/>
    </w:r>
    <w:r w:rsidR="00AD6EE0">
      <w:rPr>
        <w:b/>
        <w:bCs/>
      </w:rPr>
      <w:fldChar w:fldCharType="begin"/>
    </w:r>
    <w:r w:rsidR="00AD6EE0">
      <w:rPr>
        <w:b/>
        <w:bCs/>
      </w:rPr>
      <w:instrText>PAGE  \* Arabic  \* MERGEFORMAT</w:instrText>
    </w:r>
    <w:r w:rsidR="00AD6EE0">
      <w:rPr>
        <w:b/>
        <w:bCs/>
      </w:rPr>
      <w:fldChar w:fldCharType="separate"/>
    </w:r>
    <w:r w:rsidRPr="00714480">
      <w:rPr>
        <w:b/>
        <w:bCs/>
        <w:noProof/>
        <w:lang w:val="fr-FR"/>
      </w:rPr>
      <w:t>2</w:t>
    </w:r>
    <w:r w:rsidR="00AD6EE0">
      <w:rPr>
        <w:b/>
        <w:bCs/>
      </w:rPr>
      <w:fldChar w:fldCharType="end"/>
    </w:r>
    <w:r w:rsidR="00AD6EE0">
      <w:rPr>
        <w:lang w:val="fr-FR"/>
      </w:rPr>
      <w:t xml:space="preserve"> / </w:t>
    </w:r>
    <w:r w:rsidR="00AD6EE0">
      <w:rPr>
        <w:b/>
        <w:bCs/>
      </w:rPr>
      <w:fldChar w:fldCharType="begin"/>
    </w:r>
    <w:r w:rsidR="00AD6EE0">
      <w:rPr>
        <w:b/>
        <w:bCs/>
      </w:rPr>
      <w:instrText>NUMPAGES  \* Arabic  \* MERGEFORMAT</w:instrText>
    </w:r>
    <w:r w:rsidR="00AD6EE0">
      <w:rPr>
        <w:b/>
        <w:bCs/>
      </w:rPr>
      <w:fldChar w:fldCharType="separate"/>
    </w:r>
    <w:r w:rsidR="00C73394" w:rsidRPr="00C73394">
      <w:rPr>
        <w:b/>
        <w:bCs/>
        <w:noProof/>
        <w:lang w:val="fr-FR"/>
      </w:rPr>
      <w:t>1</w:t>
    </w:r>
    <w:r w:rsidR="00AD6EE0">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B4DBB" w14:textId="3E2402A1" w:rsidR="003452B7" w:rsidRDefault="007230C7">
    <w:pPr>
      <w:pStyle w:val="Pieddepage"/>
    </w:pPr>
    <w:r>
      <w:rPr>
        <w:noProof/>
        <w:lang w:eastAsia="fr-BE"/>
      </w:rPr>
      <w:drawing>
        <wp:anchor distT="0" distB="0" distL="114300" distR="114300" simplePos="0" relativeHeight="251672576" behindDoc="1" locked="0" layoutInCell="1" allowOverlap="1" wp14:anchorId="0685AF63" wp14:editId="51A614B9">
          <wp:simplePos x="0" y="0"/>
          <wp:positionH relativeFrom="page">
            <wp:posOffset>828040</wp:posOffset>
          </wp:positionH>
          <wp:positionV relativeFrom="page">
            <wp:posOffset>10055860</wp:posOffset>
          </wp:positionV>
          <wp:extent cx="6472998" cy="367198"/>
          <wp:effectExtent l="0" t="0" r="4445" b="0"/>
          <wp:wrapNone/>
          <wp:docPr id="13" name="Image 13" descr="Service de l'Action social et de la Santé&#10;Commission communautaire française&#10;www.ccf.brussels&#10;Rue des palais 42&#10;1030 Bruxel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13" descr="Service de l'Action social et de la Santé&#10;Commission communautaire française&#10;www.ccf.brussels&#10;Rue des palais 42&#10;1030 Bruxelles"/>
                  <pic:cNvPicPr/>
                </pic:nvPicPr>
                <pic:blipFill>
                  <a:blip r:embed="rId1">
                    <a:extLst>
                      <a:ext uri="{28A0092B-C50C-407E-A947-70E740481C1C}">
                        <a14:useLocalDpi xmlns:a14="http://schemas.microsoft.com/office/drawing/2010/main" val="0"/>
                      </a:ext>
                    </a:extLst>
                  </a:blip>
                  <a:stretch>
                    <a:fillRect/>
                  </a:stretch>
                </pic:blipFill>
                <pic:spPr>
                  <a:xfrm>
                    <a:off x="0" y="0"/>
                    <a:ext cx="6472998" cy="367198"/>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B2EC7C" w14:textId="77777777" w:rsidR="002E41BA" w:rsidRDefault="002E41BA" w:rsidP="00FB3757">
      <w:pPr>
        <w:spacing w:after="0" w:line="240" w:lineRule="auto"/>
      </w:pPr>
      <w:r>
        <w:separator/>
      </w:r>
    </w:p>
  </w:footnote>
  <w:footnote w:type="continuationSeparator" w:id="0">
    <w:p w14:paraId="3BB6AE62" w14:textId="77777777" w:rsidR="002E41BA" w:rsidRDefault="002E41BA" w:rsidP="00FB37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CEB19" w14:textId="77777777" w:rsidR="003452B7" w:rsidRDefault="00D741D0" w:rsidP="00A803F2">
    <w:pPr>
      <w:pStyle w:val="En-tte"/>
      <w:ind w:left="-567" w:right="-172"/>
    </w:pPr>
    <w:r>
      <w:rPr>
        <w:noProof/>
        <w:lang w:eastAsia="fr-BE"/>
      </w:rPr>
      <w:drawing>
        <wp:inline distT="0" distB="0" distL="0" distR="0" wp14:anchorId="5CEC4AAA" wp14:editId="6FF93F1C">
          <wp:extent cx="6479996" cy="862983"/>
          <wp:effectExtent l="0" t="0" r="0" b="0"/>
          <wp:docPr id="12" name="Image 12" descr="Commission communautaire française - COC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PF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79996" cy="86298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B761A"/>
    <w:multiLevelType w:val="hybridMultilevel"/>
    <w:tmpl w:val="F8EAEFC6"/>
    <w:lvl w:ilvl="0" w:tplc="B94AE1DA">
      <w:numFmt w:val="bullet"/>
      <w:lvlText w:val="•"/>
      <w:lvlJc w:val="left"/>
      <w:pPr>
        <w:ind w:left="1068" w:hanging="708"/>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15842F30"/>
    <w:multiLevelType w:val="hybridMultilevel"/>
    <w:tmpl w:val="E1A2BCBE"/>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927"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19FF7711"/>
    <w:multiLevelType w:val="hybridMultilevel"/>
    <w:tmpl w:val="007CE680"/>
    <w:lvl w:ilvl="0" w:tplc="463E1D64">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1CB73D6A"/>
    <w:multiLevelType w:val="hybridMultilevel"/>
    <w:tmpl w:val="77985DAE"/>
    <w:lvl w:ilvl="0" w:tplc="08B4535C">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26AE27E2"/>
    <w:multiLevelType w:val="hybridMultilevel"/>
    <w:tmpl w:val="7A7A33BA"/>
    <w:lvl w:ilvl="0" w:tplc="080C0015">
      <w:start w:val="1"/>
      <w:numFmt w:val="upperLetter"/>
      <w:lvlText w:val="%1."/>
      <w:lvlJc w:val="left"/>
      <w:pPr>
        <w:ind w:left="1440" w:hanging="360"/>
      </w:pPr>
    </w:lvl>
    <w:lvl w:ilvl="1" w:tplc="080C0019" w:tentative="1">
      <w:start w:val="1"/>
      <w:numFmt w:val="lowerLetter"/>
      <w:lvlText w:val="%2."/>
      <w:lvlJc w:val="left"/>
      <w:pPr>
        <w:ind w:left="2160" w:hanging="360"/>
      </w:pPr>
    </w:lvl>
    <w:lvl w:ilvl="2" w:tplc="080C001B" w:tentative="1">
      <w:start w:val="1"/>
      <w:numFmt w:val="lowerRoman"/>
      <w:lvlText w:val="%3."/>
      <w:lvlJc w:val="right"/>
      <w:pPr>
        <w:ind w:left="2880" w:hanging="180"/>
      </w:pPr>
    </w:lvl>
    <w:lvl w:ilvl="3" w:tplc="080C000F" w:tentative="1">
      <w:start w:val="1"/>
      <w:numFmt w:val="decimal"/>
      <w:lvlText w:val="%4."/>
      <w:lvlJc w:val="left"/>
      <w:pPr>
        <w:ind w:left="3600" w:hanging="360"/>
      </w:pPr>
    </w:lvl>
    <w:lvl w:ilvl="4" w:tplc="080C0019" w:tentative="1">
      <w:start w:val="1"/>
      <w:numFmt w:val="lowerLetter"/>
      <w:lvlText w:val="%5."/>
      <w:lvlJc w:val="left"/>
      <w:pPr>
        <w:ind w:left="4320" w:hanging="360"/>
      </w:pPr>
    </w:lvl>
    <w:lvl w:ilvl="5" w:tplc="080C001B" w:tentative="1">
      <w:start w:val="1"/>
      <w:numFmt w:val="lowerRoman"/>
      <w:lvlText w:val="%6."/>
      <w:lvlJc w:val="right"/>
      <w:pPr>
        <w:ind w:left="5040" w:hanging="180"/>
      </w:pPr>
    </w:lvl>
    <w:lvl w:ilvl="6" w:tplc="080C000F" w:tentative="1">
      <w:start w:val="1"/>
      <w:numFmt w:val="decimal"/>
      <w:lvlText w:val="%7."/>
      <w:lvlJc w:val="left"/>
      <w:pPr>
        <w:ind w:left="5760" w:hanging="360"/>
      </w:pPr>
    </w:lvl>
    <w:lvl w:ilvl="7" w:tplc="080C0019" w:tentative="1">
      <w:start w:val="1"/>
      <w:numFmt w:val="lowerLetter"/>
      <w:lvlText w:val="%8."/>
      <w:lvlJc w:val="left"/>
      <w:pPr>
        <w:ind w:left="6480" w:hanging="360"/>
      </w:pPr>
    </w:lvl>
    <w:lvl w:ilvl="8" w:tplc="080C001B" w:tentative="1">
      <w:start w:val="1"/>
      <w:numFmt w:val="lowerRoman"/>
      <w:lvlText w:val="%9."/>
      <w:lvlJc w:val="right"/>
      <w:pPr>
        <w:ind w:left="7200" w:hanging="180"/>
      </w:pPr>
    </w:lvl>
  </w:abstractNum>
  <w:abstractNum w:abstractNumId="5" w15:restartNumberingAfterBreak="0">
    <w:nsid w:val="2A4F558B"/>
    <w:multiLevelType w:val="hybridMultilevel"/>
    <w:tmpl w:val="1B54E29E"/>
    <w:lvl w:ilvl="0" w:tplc="6128B556">
      <w:start w:val="1"/>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2B562B2D"/>
    <w:multiLevelType w:val="hybridMultilevel"/>
    <w:tmpl w:val="57FA69BE"/>
    <w:lvl w:ilvl="0" w:tplc="867480BE">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2BA755D9"/>
    <w:multiLevelType w:val="hybridMultilevel"/>
    <w:tmpl w:val="50D6B202"/>
    <w:lvl w:ilvl="0" w:tplc="080C0001">
      <w:start w:val="1"/>
      <w:numFmt w:val="bullet"/>
      <w:lvlText w:val=""/>
      <w:lvlJc w:val="left"/>
      <w:pPr>
        <w:ind w:left="1069" w:hanging="360"/>
      </w:pPr>
      <w:rPr>
        <w:rFonts w:ascii="Symbol" w:hAnsi="Symbol" w:hint="default"/>
      </w:rPr>
    </w:lvl>
    <w:lvl w:ilvl="1" w:tplc="080C0003" w:tentative="1">
      <w:start w:val="1"/>
      <w:numFmt w:val="bullet"/>
      <w:lvlText w:val="o"/>
      <w:lvlJc w:val="left"/>
      <w:pPr>
        <w:ind w:left="1789" w:hanging="360"/>
      </w:pPr>
      <w:rPr>
        <w:rFonts w:ascii="Courier New" w:hAnsi="Courier New" w:cs="Courier New" w:hint="default"/>
      </w:rPr>
    </w:lvl>
    <w:lvl w:ilvl="2" w:tplc="080C0005" w:tentative="1">
      <w:start w:val="1"/>
      <w:numFmt w:val="bullet"/>
      <w:lvlText w:val=""/>
      <w:lvlJc w:val="left"/>
      <w:pPr>
        <w:ind w:left="2509" w:hanging="360"/>
      </w:pPr>
      <w:rPr>
        <w:rFonts w:ascii="Wingdings" w:hAnsi="Wingdings" w:hint="default"/>
      </w:rPr>
    </w:lvl>
    <w:lvl w:ilvl="3" w:tplc="080C0001" w:tentative="1">
      <w:start w:val="1"/>
      <w:numFmt w:val="bullet"/>
      <w:lvlText w:val=""/>
      <w:lvlJc w:val="left"/>
      <w:pPr>
        <w:ind w:left="3229" w:hanging="360"/>
      </w:pPr>
      <w:rPr>
        <w:rFonts w:ascii="Symbol" w:hAnsi="Symbol" w:hint="default"/>
      </w:rPr>
    </w:lvl>
    <w:lvl w:ilvl="4" w:tplc="080C0003" w:tentative="1">
      <w:start w:val="1"/>
      <w:numFmt w:val="bullet"/>
      <w:lvlText w:val="o"/>
      <w:lvlJc w:val="left"/>
      <w:pPr>
        <w:ind w:left="3949" w:hanging="360"/>
      </w:pPr>
      <w:rPr>
        <w:rFonts w:ascii="Courier New" w:hAnsi="Courier New" w:cs="Courier New" w:hint="default"/>
      </w:rPr>
    </w:lvl>
    <w:lvl w:ilvl="5" w:tplc="080C0005" w:tentative="1">
      <w:start w:val="1"/>
      <w:numFmt w:val="bullet"/>
      <w:lvlText w:val=""/>
      <w:lvlJc w:val="left"/>
      <w:pPr>
        <w:ind w:left="4669" w:hanging="360"/>
      </w:pPr>
      <w:rPr>
        <w:rFonts w:ascii="Wingdings" w:hAnsi="Wingdings" w:hint="default"/>
      </w:rPr>
    </w:lvl>
    <w:lvl w:ilvl="6" w:tplc="080C0001" w:tentative="1">
      <w:start w:val="1"/>
      <w:numFmt w:val="bullet"/>
      <w:lvlText w:val=""/>
      <w:lvlJc w:val="left"/>
      <w:pPr>
        <w:ind w:left="5389" w:hanging="360"/>
      </w:pPr>
      <w:rPr>
        <w:rFonts w:ascii="Symbol" w:hAnsi="Symbol" w:hint="default"/>
      </w:rPr>
    </w:lvl>
    <w:lvl w:ilvl="7" w:tplc="080C0003" w:tentative="1">
      <w:start w:val="1"/>
      <w:numFmt w:val="bullet"/>
      <w:lvlText w:val="o"/>
      <w:lvlJc w:val="left"/>
      <w:pPr>
        <w:ind w:left="6109" w:hanging="360"/>
      </w:pPr>
      <w:rPr>
        <w:rFonts w:ascii="Courier New" w:hAnsi="Courier New" w:cs="Courier New" w:hint="default"/>
      </w:rPr>
    </w:lvl>
    <w:lvl w:ilvl="8" w:tplc="080C0005" w:tentative="1">
      <w:start w:val="1"/>
      <w:numFmt w:val="bullet"/>
      <w:lvlText w:val=""/>
      <w:lvlJc w:val="left"/>
      <w:pPr>
        <w:ind w:left="6829" w:hanging="360"/>
      </w:pPr>
      <w:rPr>
        <w:rFonts w:ascii="Wingdings" w:hAnsi="Wingdings" w:hint="default"/>
      </w:rPr>
    </w:lvl>
  </w:abstractNum>
  <w:abstractNum w:abstractNumId="8" w15:restartNumberingAfterBreak="0">
    <w:nsid w:val="2D7D41C5"/>
    <w:multiLevelType w:val="hybridMultilevel"/>
    <w:tmpl w:val="C4022292"/>
    <w:lvl w:ilvl="0" w:tplc="080C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31DE5299"/>
    <w:multiLevelType w:val="hybridMultilevel"/>
    <w:tmpl w:val="DC925A60"/>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0" w15:restartNumberingAfterBreak="0">
    <w:nsid w:val="386F44CA"/>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A0C27D5"/>
    <w:multiLevelType w:val="multilevel"/>
    <w:tmpl w:val="173243A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2" w15:restartNumberingAfterBreak="0">
    <w:nsid w:val="48DB355F"/>
    <w:multiLevelType w:val="hybridMultilevel"/>
    <w:tmpl w:val="8B0CD4DA"/>
    <w:lvl w:ilvl="0" w:tplc="F574F912">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49AD462B"/>
    <w:multiLevelType w:val="hybridMultilevel"/>
    <w:tmpl w:val="5848131E"/>
    <w:lvl w:ilvl="0" w:tplc="B2003B18">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4EE14B8F"/>
    <w:multiLevelType w:val="hybridMultilevel"/>
    <w:tmpl w:val="1D14F07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5" w15:restartNumberingAfterBreak="0">
    <w:nsid w:val="5427266C"/>
    <w:multiLevelType w:val="hybridMultilevel"/>
    <w:tmpl w:val="616865D8"/>
    <w:lvl w:ilvl="0" w:tplc="F574F912">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621633AB"/>
    <w:multiLevelType w:val="hybridMultilevel"/>
    <w:tmpl w:val="BD7A9DC6"/>
    <w:lvl w:ilvl="0" w:tplc="A77CE70A">
      <w:start w:val="1"/>
      <w:numFmt w:val="bullet"/>
      <w:lvlText w:val="-"/>
      <w:lvlJc w:val="left"/>
      <w:pPr>
        <w:ind w:left="720" w:hanging="360"/>
      </w:pPr>
      <w:rPr>
        <w:rFonts w:ascii="Calibri" w:hAnsi="Calibri" w:hint="default"/>
        <w:b w:val="0"/>
        <w:i w:val="0"/>
        <w:sz w:val="24"/>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657C14FD"/>
    <w:multiLevelType w:val="hybridMultilevel"/>
    <w:tmpl w:val="AB08FF0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6AB44AF3"/>
    <w:multiLevelType w:val="hybridMultilevel"/>
    <w:tmpl w:val="C46008E4"/>
    <w:lvl w:ilvl="0" w:tplc="080C0005">
      <w:start w:val="1"/>
      <w:numFmt w:val="bullet"/>
      <w:lvlText w:val=""/>
      <w:lvlJc w:val="left"/>
      <w:pPr>
        <w:ind w:left="720" w:hanging="360"/>
      </w:pPr>
      <w:rPr>
        <w:rFonts w:ascii="Wingdings" w:hAnsi="Wingdings" w:hint="default"/>
      </w:rPr>
    </w:lvl>
    <w:lvl w:ilvl="1" w:tplc="5AFE35A0">
      <w:numFmt w:val="bullet"/>
      <w:lvlText w:val="-"/>
      <w:lvlJc w:val="left"/>
      <w:pPr>
        <w:ind w:left="1790" w:hanging="710"/>
      </w:pPr>
      <w:rPr>
        <w:rFonts w:ascii="Calibri" w:eastAsiaTheme="minorHAnsi" w:hAnsi="Calibri" w:cs="Calibri"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77AA17FB"/>
    <w:multiLevelType w:val="hybridMultilevel"/>
    <w:tmpl w:val="53E86C46"/>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79493781"/>
    <w:multiLevelType w:val="hybridMultilevel"/>
    <w:tmpl w:val="813C3D0E"/>
    <w:lvl w:ilvl="0" w:tplc="FFFFFFFF">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1" w15:restartNumberingAfterBreak="0">
    <w:nsid w:val="7C814319"/>
    <w:multiLevelType w:val="hybridMultilevel"/>
    <w:tmpl w:val="95624BCA"/>
    <w:lvl w:ilvl="0" w:tplc="F574F912">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2044093424">
    <w:abstractNumId w:val="11"/>
  </w:num>
  <w:num w:numId="2" w16cid:durableId="1098524785">
    <w:abstractNumId w:val="11"/>
  </w:num>
  <w:num w:numId="3" w16cid:durableId="1934970786">
    <w:abstractNumId w:val="11"/>
  </w:num>
  <w:num w:numId="4" w16cid:durableId="2077556944">
    <w:abstractNumId w:val="11"/>
  </w:num>
  <w:num w:numId="5" w16cid:durableId="1844929454">
    <w:abstractNumId w:val="11"/>
  </w:num>
  <w:num w:numId="6" w16cid:durableId="430124833">
    <w:abstractNumId w:val="11"/>
  </w:num>
  <w:num w:numId="7" w16cid:durableId="193881719">
    <w:abstractNumId w:val="11"/>
  </w:num>
  <w:num w:numId="8" w16cid:durableId="1809325435">
    <w:abstractNumId w:val="11"/>
  </w:num>
  <w:num w:numId="9" w16cid:durableId="1767462511">
    <w:abstractNumId w:val="11"/>
  </w:num>
  <w:num w:numId="10" w16cid:durableId="2041466666">
    <w:abstractNumId w:val="10"/>
  </w:num>
  <w:num w:numId="11" w16cid:durableId="1124740048">
    <w:abstractNumId w:val="7"/>
  </w:num>
  <w:num w:numId="12" w16cid:durableId="898445457">
    <w:abstractNumId w:val="9"/>
  </w:num>
  <w:num w:numId="13" w16cid:durableId="1847089612">
    <w:abstractNumId w:val="16"/>
  </w:num>
  <w:num w:numId="14" w16cid:durableId="1507474418">
    <w:abstractNumId w:val="8"/>
  </w:num>
  <w:num w:numId="15" w16cid:durableId="880046626">
    <w:abstractNumId w:val="5"/>
  </w:num>
  <w:num w:numId="16" w16cid:durableId="945650722">
    <w:abstractNumId w:val="18"/>
  </w:num>
  <w:num w:numId="17" w16cid:durableId="2015372036">
    <w:abstractNumId w:val="19"/>
  </w:num>
  <w:num w:numId="18" w16cid:durableId="1593859615">
    <w:abstractNumId w:val="14"/>
  </w:num>
  <w:num w:numId="19" w16cid:durableId="1427270854">
    <w:abstractNumId w:val="4"/>
  </w:num>
  <w:num w:numId="20" w16cid:durableId="268977439">
    <w:abstractNumId w:val="20"/>
  </w:num>
  <w:num w:numId="21" w16cid:durableId="1946038375">
    <w:abstractNumId w:val="2"/>
  </w:num>
  <w:num w:numId="22" w16cid:durableId="1171214821">
    <w:abstractNumId w:val="3"/>
  </w:num>
  <w:num w:numId="23" w16cid:durableId="481653796">
    <w:abstractNumId w:val="13"/>
  </w:num>
  <w:num w:numId="24" w16cid:durableId="471680601">
    <w:abstractNumId w:val="1"/>
  </w:num>
  <w:num w:numId="25" w16cid:durableId="968122360">
    <w:abstractNumId w:val="17"/>
  </w:num>
  <w:num w:numId="26" w16cid:durableId="1462073988">
    <w:abstractNumId w:val="0"/>
  </w:num>
  <w:num w:numId="27" w16cid:durableId="92824707">
    <w:abstractNumId w:val="6"/>
  </w:num>
  <w:num w:numId="28" w16cid:durableId="566574930">
    <w:abstractNumId w:val="21"/>
  </w:num>
  <w:num w:numId="29" w16cid:durableId="2084831576">
    <w:abstractNumId w:val="12"/>
  </w:num>
  <w:num w:numId="30" w16cid:durableId="123169614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B6A"/>
    <w:rsid w:val="0000234C"/>
    <w:rsid w:val="00014787"/>
    <w:rsid w:val="000172BE"/>
    <w:rsid w:val="000203FB"/>
    <w:rsid w:val="00024F0A"/>
    <w:rsid w:val="000269C6"/>
    <w:rsid w:val="00027F67"/>
    <w:rsid w:val="00032AAE"/>
    <w:rsid w:val="00033826"/>
    <w:rsid w:val="00037482"/>
    <w:rsid w:val="00050990"/>
    <w:rsid w:val="00050E9E"/>
    <w:rsid w:val="000555AF"/>
    <w:rsid w:val="00063FFE"/>
    <w:rsid w:val="000651D7"/>
    <w:rsid w:val="000747B8"/>
    <w:rsid w:val="00082E6C"/>
    <w:rsid w:val="00094A0E"/>
    <w:rsid w:val="00094EC5"/>
    <w:rsid w:val="000A4106"/>
    <w:rsid w:val="000A4ADA"/>
    <w:rsid w:val="000B30D4"/>
    <w:rsid w:val="000B7A55"/>
    <w:rsid w:val="000C7437"/>
    <w:rsid w:val="000D267D"/>
    <w:rsid w:val="000D4A02"/>
    <w:rsid w:val="000E1B9D"/>
    <w:rsid w:val="000E1BE4"/>
    <w:rsid w:val="000E2415"/>
    <w:rsid w:val="000E3D6B"/>
    <w:rsid w:val="000E4088"/>
    <w:rsid w:val="000E7013"/>
    <w:rsid w:val="000F0973"/>
    <w:rsid w:val="000F59AF"/>
    <w:rsid w:val="0010024F"/>
    <w:rsid w:val="00100335"/>
    <w:rsid w:val="00101755"/>
    <w:rsid w:val="0010343D"/>
    <w:rsid w:val="0010684D"/>
    <w:rsid w:val="00107383"/>
    <w:rsid w:val="00107940"/>
    <w:rsid w:val="00107BC2"/>
    <w:rsid w:val="00112202"/>
    <w:rsid w:val="0011278D"/>
    <w:rsid w:val="00113BCA"/>
    <w:rsid w:val="00114859"/>
    <w:rsid w:val="001156CB"/>
    <w:rsid w:val="001206D6"/>
    <w:rsid w:val="00131205"/>
    <w:rsid w:val="001379B4"/>
    <w:rsid w:val="00142B65"/>
    <w:rsid w:val="00142F78"/>
    <w:rsid w:val="00143C58"/>
    <w:rsid w:val="00144D74"/>
    <w:rsid w:val="00146175"/>
    <w:rsid w:val="0014668F"/>
    <w:rsid w:val="00150314"/>
    <w:rsid w:val="001526F9"/>
    <w:rsid w:val="001571CA"/>
    <w:rsid w:val="001628F0"/>
    <w:rsid w:val="00163A83"/>
    <w:rsid w:val="001763A6"/>
    <w:rsid w:val="00177D44"/>
    <w:rsid w:val="0018221C"/>
    <w:rsid w:val="00182915"/>
    <w:rsid w:val="00186722"/>
    <w:rsid w:val="00190A16"/>
    <w:rsid w:val="0019385B"/>
    <w:rsid w:val="00194453"/>
    <w:rsid w:val="001973BD"/>
    <w:rsid w:val="001A6464"/>
    <w:rsid w:val="001B30FC"/>
    <w:rsid w:val="001C2CDD"/>
    <w:rsid w:val="001E3E37"/>
    <w:rsid w:val="001E6722"/>
    <w:rsid w:val="001E77B7"/>
    <w:rsid w:val="001F3538"/>
    <w:rsid w:val="001F57FF"/>
    <w:rsid w:val="001F6EED"/>
    <w:rsid w:val="00201727"/>
    <w:rsid w:val="00202864"/>
    <w:rsid w:val="0020390E"/>
    <w:rsid w:val="00205761"/>
    <w:rsid w:val="00207439"/>
    <w:rsid w:val="002137C0"/>
    <w:rsid w:val="00213CBE"/>
    <w:rsid w:val="00214B3D"/>
    <w:rsid w:val="00216FD4"/>
    <w:rsid w:val="00217116"/>
    <w:rsid w:val="00217133"/>
    <w:rsid w:val="00217E27"/>
    <w:rsid w:val="00221CE7"/>
    <w:rsid w:val="00223BD2"/>
    <w:rsid w:val="002258A8"/>
    <w:rsid w:val="002269CF"/>
    <w:rsid w:val="00227957"/>
    <w:rsid w:val="002304D7"/>
    <w:rsid w:val="00232F40"/>
    <w:rsid w:val="002413EF"/>
    <w:rsid w:val="00243277"/>
    <w:rsid w:val="0024352A"/>
    <w:rsid w:val="00257173"/>
    <w:rsid w:val="00257EC1"/>
    <w:rsid w:val="00271726"/>
    <w:rsid w:val="002736E7"/>
    <w:rsid w:val="00277257"/>
    <w:rsid w:val="00280443"/>
    <w:rsid w:val="00282890"/>
    <w:rsid w:val="002829B9"/>
    <w:rsid w:val="00282A76"/>
    <w:rsid w:val="00286999"/>
    <w:rsid w:val="00286E54"/>
    <w:rsid w:val="00290AE9"/>
    <w:rsid w:val="00291A04"/>
    <w:rsid w:val="002A357B"/>
    <w:rsid w:val="002A61CE"/>
    <w:rsid w:val="002B0750"/>
    <w:rsid w:val="002B55A3"/>
    <w:rsid w:val="002C233A"/>
    <w:rsid w:val="002C354C"/>
    <w:rsid w:val="002C4A4C"/>
    <w:rsid w:val="002D288F"/>
    <w:rsid w:val="002D3F7A"/>
    <w:rsid w:val="002E34AB"/>
    <w:rsid w:val="002E3D87"/>
    <w:rsid w:val="002E41BA"/>
    <w:rsid w:val="002F046F"/>
    <w:rsid w:val="00301987"/>
    <w:rsid w:val="00306B00"/>
    <w:rsid w:val="00310AD9"/>
    <w:rsid w:val="00313211"/>
    <w:rsid w:val="00317DAD"/>
    <w:rsid w:val="003231CC"/>
    <w:rsid w:val="00327B70"/>
    <w:rsid w:val="00333F11"/>
    <w:rsid w:val="0033684D"/>
    <w:rsid w:val="003452B7"/>
    <w:rsid w:val="0035303F"/>
    <w:rsid w:val="00355E82"/>
    <w:rsid w:val="00371341"/>
    <w:rsid w:val="00372AA8"/>
    <w:rsid w:val="003801AD"/>
    <w:rsid w:val="00384034"/>
    <w:rsid w:val="0039285B"/>
    <w:rsid w:val="00394196"/>
    <w:rsid w:val="003B495F"/>
    <w:rsid w:val="003C2077"/>
    <w:rsid w:val="003C5349"/>
    <w:rsid w:val="003C6E74"/>
    <w:rsid w:val="003C7EC0"/>
    <w:rsid w:val="003D28E3"/>
    <w:rsid w:val="003D4266"/>
    <w:rsid w:val="003D7498"/>
    <w:rsid w:val="003E0475"/>
    <w:rsid w:val="003E40DD"/>
    <w:rsid w:val="003E4D5B"/>
    <w:rsid w:val="003E69D8"/>
    <w:rsid w:val="003E6B6A"/>
    <w:rsid w:val="003E7E8B"/>
    <w:rsid w:val="003F2685"/>
    <w:rsid w:val="00404DDC"/>
    <w:rsid w:val="00407B9C"/>
    <w:rsid w:val="0041521B"/>
    <w:rsid w:val="00421180"/>
    <w:rsid w:val="00431F78"/>
    <w:rsid w:val="00432209"/>
    <w:rsid w:val="00435494"/>
    <w:rsid w:val="004419CB"/>
    <w:rsid w:val="00445A14"/>
    <w:rsid w:val="0045629F"/>
    <w:rsid w:val="004604AA"/>
    <w:rsid w:val="0046418A"/>
    <w:rsid w:val="004722FA"/>
    <w:rsid w:val="00474B8A"/>
    <w:rsid w:val="00474E95"/>
    <w:rsid w:val="00477EF4"/>
    <w:rsid w:val="0048324F"/>
    <w:rsid w:val="00491361"/>
    <w:rsid w:val="004B09B8"/>
    <w:rsid w:val="004B2B73"/>
    <w:rsid w:val="004B78D6"/>
    <w:rsid w:val="004C4C60"/>
    <w:rsid w:val="004C5ACB"/>
    <w:rsid w:val="004C7AE6"/>
    <w:rsid w:val="004C7F52"/>
    <w:rsid w:val="004D3A47"/>
    <w:rsid w:val="004D3C76"/>
    <w:rsid w:val="004D3EBC"/>
    <w:rsid w:val="004E1ECD"/>
    <w:rsid w:val="004E433D"/>
    <w:rsid w:val="004F0FEE"/>
    <w:rsid w:val="00502F6B"/>
    <w:rsid w:val="0050726E"/>
    <w:rsid w:val="00511C08"/>
    <w:rsid w:val="005158EB"/>
    <w:rsid w:val="00516B2E"/>
    <w:rsid w:val="00526441"/>
    <w:rsid w:val="0053320C"/>
    <w:rsid w:val="0054088B"/>
    <w:rsid w:val="00553E46"/>
    <w:rsid w:val="00553F28"/>
    <w:rsid w:val="005603EA"/>
    <w:rsid w:val="005607C7"/>
    <w:rsid w:val="00561CD0"/>
    <w:rsid w:val="005662C7"/>
    <w:rsid w:val="00570660"/>
    <w:rsid w:val="00586345"/>
    <w:rsid w:val="005A6804"/>
    <w:rsid w:val="005B5445"/>
    <w:rsid w:val="005C4B72"/>
    <w:rsid w:val="005C51C2"/>
    <w:rsid w:val="005C6429"/>
    <w:rsid w:val="005D0A18"/>
    <w:rsid w:val="005D1814"/>
    <w:rsid w:val="005D1F44"/>
    <w:rsid w:val="005D49CE"/>
    <w:rsid w:val="005D6784"/>
    <w:rsid w:val="005E1BD4"/>
    <w:rsid w:val="005F62DF"/>
    <w:rsid w:val="00611FBE"/>
    <w:rsid w:val="006160E5"/>
    <w:rsid w:val="006232EC"/>
    <w:rsid w:val="00624172"/>
    <w:rsid w:val="0062570E"/>
    <w:rsid w:val="006276F7"/>
    <w:rsid w:val="006301EB"/>
    <w:rsid w:val="00630764"/>
    <w:rsid w:val="00635C5C"/>
    <w:rsid w:val="006374F5"/>
    <w:rsid w:val="006433FD"/>
    <w:rsid w:val="00645E4A"/>
    <w:rsid w:val="00646944"/>
    <w:rsid w:val="006538BF"/>
    <w:rsid w:val="00653B23"/>
    <w:rsid w:val="00653EFA"/>
    <w:rsid w:val="0066155E"/>
    <w:rsid w:val="0066222C"/>
    <w:rsid w:val="00662F90"/>
    <w:rsid w:val="00664E68"/>
    <w:rsid w:val="00673A34"/>
    <w:rsid w:val="00683810"/>
    <w:rsid w:val="0068669B"/>
    <w:rsid w:val="00691BAC"/>
    <w:rsid w:val="006926AB"/>
    <w:rsid w:val="006963DC"/>
    <w:rsid w:val="006A6261"/>
    <w:rsid w:val="006B0AA5"/>
    <w:rsid w:val="006B18FA"/>
    <w:rsid w:val="006B24F3"/>
    <w:rsid w:val="006B3492"/>
    <w:rsid w:val="006C01C6"/>
    <w:rsid w:val="006C0AD6"/>
    <w:rsid w:val="006C288C"/>
    <w:rsid w:val="006D3866"/>
    <w:rsid w:val="006D4462"/>
    <w:rsid w:val="006E170B"/>
    <w:rsid w:val="006F001F"/>
    <w:rsid w:val="006F0278"/>
    <w:rsid w:val="006F57B2"/>
    <w:rsid w:val="00703442"/>
    <w:rsid w:val="0070375A"/>
    <w:rsid w:val="0071131D"/>
    <w:rsid w:val="007114D8"/>
    <w:rsid w:val="00714480"/>
    <w:rsid w:val="0072117C"/>
    <w:rsid w:val="00721B0A"/>
    <w:rsid w:val="007230C7"/>
    <w:rsid w:val="0073047E"/>
    <w:rsid w:val="00743339"/>
    <w:rsid w:val="0075221C"/>
    <w:rsid w:val="00760D6E"/>
    <w:rsid w:val="00776126"/>
    <w:rsid w:val="007815B4"/>
    <w:rsid w:val="00784DAA"/>
    <w:rsid w:val="007872AF"/>
    <w:rsid w:val="007901EA"/>
    <w:rsid w:val="00795B45"/>
    <w:rsid w:val="007969F1"/>
    <w:rsid w:val="007A0E99"/>
    <w:rsid w:val="007A19E6"/>
    <w:rsid w:val="007A3696"/>
    <w:rsid w:val="007A5680"/>
    <w:rsid w:val="007B1F4F"/>
    <w:rsid w:val="007B2E67"/>
    <w:rsid w:val="007B327D"/>
    <w:rsid w:val="007C6E76"/>
    <w:rsid w:val="007C759F"/>
    <w:rsid w:val="007C7D7D"/>
    <w:rsid w:val="007D2B13"/>
    <w:rsid w:val="007E2933"/>
    <w:rsid w:val="007E599F"/>
    <w:rsid w:val="007F307E"/>
    <w:rsid w:val="007F35B0"/>
    <w:rsid w:val="007F556F"/>
    <w:rsid w:val="008013E6"/>
    <w:rsid w:val="00803593"/>
    <w:rsid w:val="00803C11"/>
    <w:rsid w:val="00806D31"/>
    <w:rsid w:val="00807443"/>
    <w:rsid w:val="00812AFC"/>
    <w:rsid w:val="00814A7B"/>
    <w:rsid w:val="00820226"/>
    <w:rsid w:val="008232FA"/>
    <w:rsid w:val="00824767"/>
    <w:rsid w:val="00831164"/>
    <w:rsid w:val="00834368"/>
    <w:rsid w:val="0084359F"/>
    <w:rsid w:val="0084361C"/>
    <w:rsid w:val="00845B64"/>
    <w:rsid w:val="008559CA"/>
    <w:rsid w:val="00856705"/>
    <w:rsid w:val="008567FC"/>
    <w:rsid w:val="00862388"/>
    <w:rsid w:val="00867ECB"/>
    <w:rsid w:val="00872DC9"/>
    <w:rsid w:val="00874208"/>
    <w:rsid w:val="00874BFE"/>
    <w:rsid w:val="00874C78"/>
    <w:rsid w:val="00876BEE"/>
    <w:rsid w:val="008800D3"/>
    <w:rsid w:val="00885F1F"/>
    <w:rsid w:val="008916C2"/>
    <w:rsid w:val="0089453B"/>
    <w:rsid w:val="0089467D"/>
    <w:rsid w:val="008971D1"/>
    <w:rsid w:val="008A21CF"/>
    <w:rsid w:val="008A6099"/>
    <w:rsid w:val="008B3224"/>
    <w:rsid w:val="008C5492"/>
    <w:rsid w:val="008D2608"/>
    <w:rsid w:val="008E3D6C"/>
    <w:rsid w:val="008E43C7"/>
    <w:rsid w:val="008F1487"/>
    <w:rsid w:val="008F3901"/>
    <w:rsid w:val="008F5092"/>
    <w:rsid w:val="00901325"/>
    <w:rsid w:val="0091076D"/>
    <w:rsid w:val="0092797D"/>
    <w:rsid w:val="00934AE4"/>
    <w:rsid w:val="00940619"/>
    <w:rsid w:val="00943BED"/>
    <w:rsid w:val="00943F03"/>
    <w:rsid w:val="00944AF4"/>
    <w:rsid w:val="009531C5"/>
    <w:rsid w:val="009532C7"/>
    <w:rsid w:val="009558B3"/>
    <w:rsid w:val="00955C06"/>
    <w:rsid w:val="009560C1"/>
    <w:rsid w:val="00961C42"/>
    <w:rsid w:val="0096679E"/>
    <w:rsid w:val="00967954"/>
    <w:rsid w:val="00970E0D"/>
    <w:rsid w:val="00971BD0"/>
    <w:rsid w:val="009720AA"/>
    <w:rsid w:val="00974381"/>
    <w:rsid w:val="00974969"/>
    <w:rsid w:val="00974F1D"/>
    <w:rsid w:val="009817EB"/>
    <w:rsid w:val="0098283D"/>
    <w:rsid w:val="009864A4"/>
    <w:rsid w:val="009967A6"/>
    <w:rsid w:val="009D26AC"/>
    <w:rsid w:val="009D381A"/>
    <w:rsid w:val="009D4B85"/>
    <w:rsid w:val="009D5013"/>
    <w:rsid w:val="009D7D31"/>
    <w:rsid w:val="009D7EF1"/>
    <w:rsid w:val="009E0947"/>
    <w:rsid w:val="009F3CB3"/>
    <w:rsid w:val="00A01A4C"/>
    <w:rsid w:val="00A04042"/>
    <w:rsid w:val="00A04F3C"/>
    <w:rsid w:val="00A05F19"/>
    <w:rsid w:val="00A14A13"/>
    <w:rsid w:val="00A17B09"/>
    <w:rsid w:val="00A20352"/>
    <w:rsid w:val="00A209C3"/>
    <w:rsid w:val="00A213BE"/>
    <w:rsid w:val="00A22ACA"/>
    <w:rsid w:val="00A22B82"/>
    <w:rsid w:val="00A23033"/>
    <w:rsid w:val="00A23518"/>
    <w:rsid w:val="00A25752"/>
    <w:rsid w:val="00A2609C"/>
    <w:rsid w:val="00A26EEA"/>
    <w:rsid w:val="00A270FD"/>
    <w:rsid w:val="00A36BA7"/>
    <w:rsid w:val="00A4222C"/>
    <w:rsid w:val="00A4714F"/>
    <w:rsid w:val="00A511F1"/>
    <w:rsid w:val="00A5351C"/>
    <w:rsid w:val="00A61A28"/>
    <w:rsid w:val="00A61F36"/>
    <w:rsid w:val="00A65C35"/>
    <w:rsid w:val="00A803F2"/>
    <w:rsid w:val="00A91125"/>
    <w:rsid w:val="00A930BB"/>
    <w:rsid w:val="00A95ACA"/>
    <w:rsid w:val="00A978DF"/>
    <w:rsid w:val="00AA0A75"/>
    <w:rsid w:val="00AA0ACD"/>
    <w:rsid w:val="00AC5C75"/>
    <w:rsid w:val="00AD1CB6"/>
    <w:rsid w:val="00AD24ED"/>
    <w:rsid w:val="00AD6EE0"/>
    <w:rsid w:val="00AD7517"/>
    <w:rsid w:val="00AF4F3D"/>
    <w:rsid w:val="00B000D5"/>
    <w:rsid w:val="00B00557"/>
    <w:rsid w:val="00B1714D"/>
    <w:rsid w:val="00B224B5"/>
    <w:rsid w:val="00B22951"/>
    <w:rsid w:val="00B2625B"/>
    <w:rsid w:val="00B279C8"/>
    <w:rsid w:val="00B3128B"/>
    <w:rsid w:val="00B3163B"/>
    <w:rsid w:val="00B34221"/>
    <w:rsid w:val="00B36389"/>
    <w:rsid w:val="00B45005"/>
    <w:rsid w:val="00B62CB9"/>
    <w:rsid w:val="00B63D49"/>
    <w:rsid w:val="00B63E93"/>
    <w:rsid w:val="00B72B66"/>
    <w:rsid w:val="00B73DCC"/>
    <w:rsid w:val="00B805DE"/>
    <w:rsid w:val="00B91DAD"/>
    <w:rsid w:val="00B95459"/>
    <w:rsid w:val="00BA1FED"/>
    <w:rsid w:val="00BA20D1"/>
    <w:rsid w:val="00BA708C"/>
    <w:rsid w:val="00BB3118"/>
    <w:rsid w:val="00BC28F6"/>
    <w:rsid w:val="00BC4365"/>
    <w:rsid w:val="00BD170C"/>
    <w:rsid w:val="00BD4C34"/>
    <w:rsid w:val="00BE0668"/>
    <w:rsid w:val="00BE0ED7"/>
    <w:rsid w:val="00BE4319"/>
    <w:rsid w:val="00BE7707"/>
    <w:rsid w:val="00C117BB"/>
    <w:rsid w:val="00C12C2F"/>
    <w:rsid w:val="00C25C10"/>
    <w:rsid w:val="00C34E46"/>
    <w:rsid w:val="00C407AC"/>
    <w:rsid w:val="00C4576B"/>
    <w:rsid w:val="00C464BF"/>
    <w:rsid w:val="00C51B0C"/>
    <w:rsid w:val="00C53D2E"/>
    <w:rsid w:val="00C5567B"/>
    <w:rsid w:val="00C56E18"/>
    <w:rsid w:val="00C65ADD"/>
    <w:rsid w:val="00C66CD9"/>
    <w:rsid w:val="00C673B6"/>
    <w:rsid w:val="00C73394"/>
    <w:rsid w:val="00C7517C"/>
    <w:rsid w:val="00C863AA"/>
    <w:rsid w:val="00C8746C"/>
    <w:rsid w:val="00C90035"/>
    <w:rsid w:val="00C95061"/>
    <w:rsid w:val="00CA00B6"/>
    <w:rsid w:val="00CA59AF"/>
    <w:rsid w:val="00CA64B2"/>
    <w:rsid w:val="00CA6CC9"/>
    <w:rsid w:val="00CB2DDB"/>
    <w:rsid w:val="00CC58D6"/>
    <w:rsid w:val="00CD0D61"/>
    <w:rsid w:val="00CE04F4"/>
    <w:rsid w:val="00CE3BE9"/>
    <w:rsid w:val="00CE5578"/>
    <w:rsid w:val="00CE6ED7"/>
    <w:rsid w:val="00CF6105"/>
    <w:rsid w:val="00D02CBD"/>
    <w:rsid w:val="00D12075"/>
    <w:rsid w:val="00D15D93"/>
    <w:rsid w:val="00D2430F"/>
    <w:rsid w:val="00D2759D"/>
    <w:rsid w:val="00D45A24"/>
    <w:rsid w:val="00D559C0"/>
    <w:rsid w:val="00D57C37"/>
    <w:rsid w:val="00D6134A"/>
    <w:rsid w:val="00D661CE"/>
    <w:rsid w:val="00D71F46"/>
    <w:rsid w:val="00D7295E"/>
    <w:rsid w:val="00D741D0"/>
    <w:rsid w:val="00D8564E"/>
    <w:rsid w:val="00D87D06"/>
    <w:rsid w:val="00D90E50"/>
    <w:rsid w:val="00D91041"/>
    <w:rsid w:val="00D923DA"/>
    <w:rsid w:val="00D97556"/>
    <w:rsid w:val="00DA35C4"/>
    <w:rsid w:val="00DA6176"/>
    <w:rsid w:val="00DB2492"/>
    <w:rsid w:val="00DB3CA8"/>
    <w:rsid w:val="00DB43CF"/>
    <w:rsid w:val="00DC073B"/>
    <w:rsid w:val="00DC5C82"/>
    <w:rsid w:val="00DC7BFC"/>
    <w:rsid w:val="00DD4422"/>
    <w:rsid w:val="00DD6A19"/>
    <w:rsid w:val="00DE4142"/>
    <w:rsid w:val="00DF0ADB"/>
    <w:rsid w:val="00DF225D"/>
    <w:rsid w:val="00DF34F5"/>
    <w:rsid w:val="00DF5246"/>
    <w:rsid w:val="00DF5A75"/>
    <w:rsid w:val="00E00161"/>
    <w:rsid w:val="00E03E47"/>
    <w:rsid w:val="00E04296"/>
    <w:rsid w:val="00E10F68"/>
    <w:rsid w:val="00E12A5D"/>
    <w:rsid w:val="00E12B2F"/>
    <w:rsid w:val="00E23FF4"/>
    <w:rsid w:val="00E267BA"/>
    <w:rsid w:val="00E36094"/>
    <w:rsid w:val="00E4270B"/>
    <w:rsid w:val="00E4574E"/>
    <w:rsid w:val="00E61ABC"/>
    <w:rsid w:val="00E66E63"/>
    <w:rsid w:val="00E70410"/>
    <w:rsid w:val="00E72032"/>
    <w:rsid w:val="00E744C2"/>
    <w:rsid w:val="00E768E1"/>
    <w:rsid w:val="00E8266C"/>
    <w:rsid w:val="00E866B8"/>
    <w:rsid w:val="00E96253"/>
    <w:rsid w:val="00EA0E60"/>
    <w:rsid w:val="00EA108C"/>
    <w:rsid w:val="00EA1917"/>
    <w:rsid w:val="00EA6F69"/>
    <w:rsid w:val="00EB2A11"/>
    <w:rsid w:val="00EB42EB"/>
    <w:rsid w:val="00EB7E5B"/>
    <w:rsid w:val="00ED028C"/>
    <w:rsid w:val="00ED5C6B"/>
    <w:rsid w:val="00EE5161"/>
    <w:rsid w:val="00EE62FE"/>
    <w:rsid w:val="00EE725A"/>
    <w:rsid w:val="00EE7454"/>
    <w:rsid w:val="00EF39B6"/>
    <w:rsid w:val="00EF6A65"/>
    <w:rsid w:val="00F03ABF"/>
    <w:rsid w:val="00F1455F"/>
    <w:rsid w:val="00F14605"/>
    <w:rsid w:val="00F15741"/>
    <w:rsid w:val="00F15C09"/>
    <w:rsid w:val="00F212C2"/>
    <w:rsid w:val="00F23EA9"/>
    <w:rsid w:val="00F24701"/>
    <w:rsid w:val="00F25351"/>
    <w:rsid w:val="00F316F0"/>
    <w:rsid w:val="00F3517B"/>
    <w:rsid w:val="00F36220"/>
    <w:rsid w:val="00F3703B"/>
    <w:rsid w:val="00F40CD8"/>
    <w:rsid w:val="00F42437"/>
    <w:rsid w:val="00F4537D"/>
    <w:rsid w:val="00F51D79"/>
    <w:rsid w:val="00F52C88"/>
    <w:rsid w:val="00F563DB"/>
    <w:rsid w:val="00F563EB"/>
    <w:rsid w:val="00F56DE9"/>
    <w:rsid w:val="00F605D4"/>
    <w:rsid w:val="00F61074"/>
    <w:rsid w:val="00F6675D"/>
    <w:rsid w:val="00F6695C"/>
    <w:rsid w:val="00F67562"/>
    <w:rsid w:val="00F70106"/>
    <w:rsid w:val="00F70C4C"/>
    <w:rsid w:val="00F74229"/>
    <w:rsid w:val="00F74F9C"/>
    <w:rsid w:val="00F82BF7"/>
    <w:rsid w:val="00F92310"/>
    <w:rsid w:val="00F94AE1"/>
    <w:rsid w:val="00F9530F"/>
    <w:rsid w:val="00FA3265"/>
    <w:rsid w:val="00FB3757"/>
    <w:rsid w:val="00FB483F"/>
    <w:rsid w:val="00FB729B"/>
    <w:rsid w:val="00FC1B7F"/>
    <w:rsid w:val="00FC38F5"/>
    <w:rsid w:val="00FC5D64"/>
    <w:rsid w:val="00FD0622"/>
    <w:rsid w:val="00FD4BF6"/>
    <w:rsid w:val="00FE32DF"/>
    <w:rsid w:val="00FF2A5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0AE15C"/>
  <w15:chartTrackingRefBased/>
  <w15:docId w15:val="{F6659CEE-B6C5-4E71-B853-A7087A24A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18A"/>
    <w:pPr>
      <w:spacing w:after="40"/>
    </w:pPr>
    <w:rPr>
      <w:color w:val="000000"/>
      <w:sz w:val="24"/>
    </w:rPr>
  </w:style>
  <w:style w:type="paragraph" w:styleId="Titre1">
    <w:name w:val="heading 1"/>
    <w:basedOn w:val="Normal"/>
    <w:next w:val="Normal"/>
    <w:link w:val="Titre1Car"/>
    <w:uiPriority w:val="9"/>
    <w:qFormat/>
    <w:rsid w:val="00213CBE"/>
    <w:pPr>
      <w:keepNext/>
      <w:keepLines/>
      <w:spacing w:before="240" w:after="0"/>
      <w:outlineLvl w:val="0"/>
    </w:pPr>
    <w:rPr>
      <w:rFonts w:asciiTheme="majorHAnsi" w:eastAsiaTheme="majorEastAsia" w:hAnsiTheme="majorHAnsi" w:cstheme="majorBidi"/>
      <w:b/>
      <w:noProof/>
      <w:color w:val="0A00BE"/>
      <w:sz w:val="32"/>
      <w:szCs w:val="32"/>
    </w:rPr>
  </w:style>
  <w:style w:type="paragraph" w:styleId="Titre2">
    <w:name w:val="heading 2"/>
    <w:basedOn w:val="Normal"/>
    <w:next w:val="Normal"/>
    <w:link w:val="Titre2Car"/>
    <w:uiPriority w:val="9"/>
    <w:unhideWhenUsed/>
    <w:qFormat/>
    <w:rsid w:val="00213CBE"/>
    <w:pPr>
      <w:keepNext/>
      <w:keepLines/>
      <w:spacing w:before="40" w:after="0"/>
      <w:outlineLvl w:val="1"/>
    </w:pPr>
    <w:rPr>
      <w:rFonts w:asciiTheme="majorHAnsi" w:eastAsiaTheme="majorEastAsia" w:hAnsiTheme="majorHAnsi" w:cstheme="majorBidi"/>
      <w:b/>
      <w:color w:val="0A00BE"/>
      <w:sz w:val="26"/>
      <w:szCs w:val="26"/>
    </w:rPr>
  </w:style>
  <w:style w:type="paragraph" w:styleId="Titre3">
    <w:name w:val="heading 3"/>
    <w:basedOn w:val="Normal"/>
    <w:next w:val="Normal"/>
    <w:link w:val="Titre3Car"/>
    <w:uiPriority w:val="9"/>
    <w:unhideWhenUsed/>
    <w:qFormat/>
    <w:rsid w:val="00213CBE"/>
    <w:pPr>
      <w:keepNext/>
      <w:keepLines/>
      <w:spacing w:before="40" w:after="0"/>
      <w:outlineLvl w:val="2"/>
    </w:pPr>
    <w:rPr>
      <w:rFonts w:asciiTheme="majorHAnsi" w:eastAsiaTheme="majorEastAsia" w:hAnsiTheme="majorHAnsi" w:cstheme="majorBidi"/>
      <w:b/>
      <w:i/>
      <w:color w:val="0A00BE"/>
      <w:szCs w:val="24"/>
    </w:rPr>
  </w:style>
  <w:style w:type="paragraph" w:styleId="Titre4">
    <w:name w:val="heading 4"/>
    <w:basedOn w:val="Normal"/>
    <w:next w:val="Normal"/>
    <w:link w:val="Titre4Car"/>
    <w:uiPriority w:val="9"/>
    <w:unhideWhenUsed/>
    <w:qFormat/>
    <w:rsid w:val="00213CBE"/>
    <w:pPr>
      <w:keepNext/>
      <w:keepLines/>
      <w:spacing w:before="40" w:after="0"/>
      <w:outlineLvl w:val="3"/>
    </w:pPr>
    <w:rPr>
      <w:rFonts w:asciiTheme="majorHAnsi" w:eastAsiaTheme="majorEastAsia" w:hAnsiTheme="majorHAnsi" w:cstheme="majorBidi"/>
      <w:i/>
      <w:iCs/>
      <w:color w:val="0A00BE"/>
    </w:rPr>
  </w:style>
  <w:style w:type="paragraph" w:styleId="Titre5">
    <w:name w:val="heading 5"/>
    <w:basedOn w:val="Normal"/>
    <w:next w:val="Normal"/>
    <w:link w:val="Titre5Car"/>
    <w:uiPriority w:val="9"/>
    <w:unhideWhenUsed/>
    <w:qFormat/>
    <w:rsid w:val="00213CBE"/>
    <w:pPr>
      <w:keepNext/>
      <w:keepLines/>
      <w:spacing w:before="40" w:after="0"/>
      <w:outlineLvl w:val="4"/>
    </w:pPr>
    <w:rPr>
      <w:rFonts w:asciiTheme="majorHAnsi" w:eastAsiaTheme="majorEastAsia" w:hAnsiTheme="majorHAnsi" w:cstheme="majorBidi"/>
      <w:color w:val="0A00BE"/>
    </w:rPr>
  </w:style>
  <w:style w:type="paragraph" w:styleId="Titre6">
    <w:name w:val="heading 6"/>
    <w:basedOn w:val="Normal"/>
    <w:next w:val="Normal"/>
    <w:link w:val="Titre6Car"/>
    <w:uiPriority w:val="9"/>
    <w:unhideWhenUsed/>
    <w:rsid w:val="00213CBE"/>
    <w:pPr>
      <w:keepNext/>
      <w:keepLines/>
      <w:spacing w:before="40" w:after="0"/>
      <w:outlineLvl w:val="5"/>
    </w:pPr>
    <w:rPr>
      <w:rFonts w:asciiTheme="majorHAnsi" w:eastAsiaTheme="majorEastAsia" w:hAnsiTheme="majorHAnsi" w:cstheme="majorBidi"/>
      <w:color w:val="0A00BE"/>
    </w:rPr>
  </w:style>
  <w:style w:type="paragraph" w:styleId="Titre7">
    <w:name w:val="heading 7"/>
    <w:basedOn w:val="Normal"/>
    <w:next w:val="Normal"/>
    <w:link w:val="Titre7Car"/>
    <w:uiPriority w:val="9"/>
    <w:semiHidden/>
    <w:unhideWhenUsed/>
    <w:rsid w:val="00ED5C6B"/>
    <w:pPr>
      <w:keepNext/>
      <w:keepLines/>
      <w:numPr>
        <w:ilvl w:val="6"/>
        <w:numId w:val="9"/>
      </w:numPr>
      <w:spacing w:before="40" w:after="0"/>
      <w:outlineLvl w:val="6"/>
    </w:pPr>
    <w:rPr>
      <w:rFonts w:asciiTheme="majorHAnsi" w:eastAsiaTheme="majorEastAsia" w:hAnsiTheme="majorHAnsi" w:cstheme="majorBidi"/>
      <w:i/>
      <w:iCs/>
      <w:color w:val="04005E" w:themeColor="accent1" w:themeShade="7F"/>
    </w:rPr>
  </w:style>
  <w:style w:type="paragraph" w:styleId="Titre8">
    <w:name w:val="heading 8"/>
    <w:basedOn w:val="Normal"/>
    <w:next w:val="Normal"/>
    <w:link w:val="Titre8Car"/>
    <w:uiPriority w:val="9"/>
    <w:semiHidden/>
    <w:unhideWhenUsed/>
    <w:qFormat/>
    <w:rsid w:val="00ED5C6B"/>
    <w:pPr>
      <w:keepNext/>
      <w:keepLines/>
      <w:numPr>
        <w:ilvl w:val="7"/>
        <w:numId w:val="9"/>
      </w:numPr>
      <w:spacing w:before="40" w:after="0"/>
      <w:outlineLvl w:val="7"/>
    </w:pPr>
    <w:rPr>
      <w:rFonts w:asciiTheme="majorHAnsi" w:eastAsiaTheme="majorEastAsia" w:hAnsiTheme="majorHAnsi" w:cstheme="majorBidi"/>
      <w:color w:val="2451BE" w:themeColor="text1" w:themeTint="D8"/>
      <w:sz w:val="21"/>
      <w:szCs w:val="21"/>
    </w:rPr>
  </w:style>
  <w:style w:type="paragraph" w:styleId="Titre9">
    <w:name w:val="heading 9"/>
    <w:basedOn w:val="Normal"/>
    <w:next w:val="Normal"/>
    <w:link w:val="Titre9Car"/>
    <w:uiPriority w:val="9"/>
    <w:semiHidden/>
    <w:unhideWhenUsed/>
    <w:qFormat/>
    <w:rsid w:val="00ED5C6B"/>
    <w:pPr>
      <w:keepNext/>
      <w:keepLines/>
      <w:numPr>
        <w:ilvl w:val="8"/>
        <w:numId w:val="1"/>
      </w:numPr>
      <w:spacing w:before="40" w:after="0"/>
      <w:outlineLvl w:val="8"/>
    </w:pPr>
    <w:rPr>
      <w:rFonts w:asciiTheme="majorHAnsi" w:eastAsiaTheme="majorEastAsia" w:hAnsiTheme="majorHAnsi" w:cstheme="majorBidi"/>
      <w:i/>
      <w:iCs/>
      <w:color w:val="2451BE"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B3757"/>
    <w:pPr>
      <w:tabs>
        <w:tab w:val="center" w:pos="4536"/>
        <w:tab w:val="right" w:pos="9072"/>
      </w:tabs>
      <w:spacing w:after="0" w:line="240" w:lineRule="auto"/>
    </w:pPr>
  </w:style>
  <w:style w:type="character" w:customStyle="1" w:styleId="En-tteCar">
    <w:name w:val="En-tête Car"/>
    <w:basedOn w:val="Policepardfaut"/>
    <w:link w:val="En-tte"/>
    <w:uiPriority w:val="99"/>
    <w:rsid w:val="00FB3757"/>
  </w:style>
  <w:style w:type="paragraph" w:styleId="Pieddepage">
    <w:name w:val="footer"/>
    <w:basedOn w:val="Normal"/>
    <w:link w:val="PieddepageCar"/>
    <w:uiPriority w:val="99"/>
    <w:unhideWhenUsed/>
    <w:rsid w:val="00DD4422"/>
    <w:pPr>
      <w:tabs>
        <w:tab w:val="center" w:pos="4536"/>
        <w:tab w:val="right" w:pos="9072"/>
      </w:tabs>
      <w:spacing w:after="0" w:line="240" w:lineRule="auto"/>
    </w:pPr>
    <w:rPr>
      <w:color w:val="auto"/>
    </w:rPr>
  </w:style>
  <w:style w:type="character" w:customStyle="1" w:styleId="PieddepageCar">
    <w:name w:val="Pied de page Car"/>
    <w:basedOn w:val="Policepardfaut"/>
    <w:link w:val="Pieddepage"/>
    <w:uiPriority w:val="99"/>
    <w:rsid w:val="00DD4422"/>
    <w:rPr>
      <w:sz w:val="24"/>
    </w:rPr>
  </w:style>
  <w:style w:type="paragraph" w:styleId="Textedebulles">
    <w:name w:val="Balloon Text"/>
    <w:basedOn w:val="Normal"/>
    <w:link w:val="TextedebullesCar"/>
    <w:uiPriority w:val="99"/>
    <w:semiHidden/>
    <w:unhideWhenUsed/>
    <w:rsid w:val="00E4574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4574E"/>
    <w:rPr>
      <w:rFonts w:ascii="Segoe UI" w:hAnsi="Segoe UI" w:cs="Segoe UI"/>
      <w:sz w:val="18"/>
      <w:szCs w:val="18"/>
    </w:rPr>
  </w:style>
  <w:style w:type="paragraph" w:styleId="Sansinterligne">
    <w:name w:val="No Spacing"/>
    <w:uiPriority w:val="1"/>
    <w:qFormat/>
    <w:rsid w:val="00ED5C6B"/>
    <w:pPr>
      <w:spacing w:after="0" w:line="240" w:lineRule="auto"/>
    </w:pPr>
  </w:style>
  <w:style w:type="character" w:customStyle="1" w:styleId="Titre1Car">
    <w:name w:val="Titre 1 Car"/>
    <w:basedOn w:val="Policepardfaut"/>
    <w:link w:val="Titre1"/>
    <w:uiPriority w:val="9"/>
    <w:rsid w:val="00213CBE"/>
    <w:rPr>
      <w:rFonts w:asciiTheme="majorHAnsi" w:eastAsiaTheme="majorEastAsia" w:hAnsiTheme="majorHAnsi" w:cstheme="majorBidi"/>
      <w:b/>
      <w:noProof/>
      <w:color w:val="0A00BE"/>
      <w:sz w:val="32"/>
      <w:szCs w:val="32"/>
    </w:rPr>
  </w:style>
  <w:style w:type="character" w:customStyle="1" w:styleId="Titre2Car">
    <w:name w:val="Titre 2 Car"/>
    <w:basedOn w:val="Policepardfaut"/>
    <w:link w:val="Titre2"/>
    <w:uiPriority w:val="9"/>
    <w:rsid w:val="00213CBE"/>
    <w:rPr>
      <w:rFonts w:asciiTheme="majorHAnsi" w:eastAsiaTheme="majorEastAsia" w:hAnsiTheme="majorHAnsi" w:cstheme="majorBidi"/>
      <w:b/>
      <w:color w:val="0A00BE"/>
      <w:sz w:val="26"/>
      <w:szCs w:val="26"/>
    </w:rPr>
  </w:style>
  <w:style w:type="character" w:customStyle="1" w:styleId="Titre3Car">
    <w:name w:val="Titre 3 Car"/>
    <w:basedOn w:val="Policepardfaut"/>
    <w:link w:val="Titre3"/>
    <w:uiPriority w:val="9"/>
    <w:rsid w:val="00213CBE"/>
    <w:rPr>
      <w:rFonts w:asciiTheme="majorHAnsi" w:eastAsiaTheme="majorEastAsia" w:hAnsiTheme="majorHAnsi" w:cstheme="majorBidi"/>
      <w:b/>
      <w:i/>
      <w:color w:val="0A00BE"/>
      <w:sz w:val="24"/>
      <w:szCs w:val="24"/>
    </w:rPr>
  </w:style>
  <w:style w:type="character" w:customStyle="1" w:styleId="Titre4Car">
    <w:name w:val="Titre 4 Car"/>
    <w:basedOn w:val="Policepardfaut"/>
    <w:link w:val="Titre4"/>
    <w:uiPriority w:val="9"/>
    <w:rsid w:val="00213CBE"/>
    <w:rPr>
      <w:rFonts w:asciiTheme="majorHAnsi" w:eastAsiaTheme="majorEastAsia" w:hAnsiTheme="majorHAnsi" w:cstheme="majorBidi"/>
      <w:i/>
      <w:iCs/>
      <w:color w:val="0A00BE"/>
    </w:rPr>
  </w:style>
  <w:style w:type="character" w:customStyle="1" w:styleId="Titre5Car">
    <w:name w:val="Titre 5 Car"/>
    <w:basedOn w:val="Policepardfaut"/>
    <w:link w:val="Titre5"/>
    <w:uiPriority w:val="9"/>
    <w:rsid w:val="00213CBE"/>
    <w:rPr>
      <w:rFonts w:asciiTheme="majorHAnsi" w:eastAsiaTheme="majorEastAsia" w:hAnsiTheme="majorHAnsi" w:cstheme="majorBidi"/>
      <w:color w:val="0A00BE"/>
    </w:rPr>
  </w:style>
  <w:style w:type="character" w:customStyle="1" w:styleId="Titre6Car">
    <w:name w:val="Titre 6 Car"/>
    <w:basedOn w:val="Policepardfaut"/>
    <w:link w:val="Titre6"/>
    <w:uiPriority w:val="9"/>
    <w:rsid w:val="00213CBE"/>
    <w:rPr>
      <w:rFonts w:asciiTheme="majorHAnsi" w:eastAsiaTheme="majorEastAsia" w:hAnsiTheme="majorHAnsi" w:cstheme="majorBidi"/>
      <w:color w:val="0A00BE"/>
    </w:rPr>
  </w:style>
  <w:style w:type="character" w:customStyle="1" w:styleId="Titre7Car">
    <w:name w:val="Titre 7 Car"/>
    <w:basedOn w:val="Policepardfaut"/>
    <w:link w:val="Titre7"/>
    <w:uiPriority w:val="9"/>
    <w:semiHidden/>
    <w:rsid w:val="00ED5C6B"/>
    <w:rPr>
      <w:rFonts w:asciiTheme="majorHAnsi" w:eastAsiaTheme="majorEastAsia" w:hAnsiTheme="majorHAnsi" w:cstheme="majorBidi"/>
      <w:i/>
      <w:iCs/>
      <w:color w:val="04005E" w:themeColor="accent1" w:themeShade="7F"/>
    </w:rPr>
  </w:style>
  <w:style w:type="character" w:customStyle="1" w:styleId="Titre8Car">
    <w:name w:val="Titre 8 Car"/>
    <w:basedOn w:val="Policepardfaut"/>
    <w:link w:val="Titre8"/>
    <w:uiPriority w:val="9"/>
    <w:semiHidden/>
    <w:rsid w:val="00ED5C6B"/>
    <w:rPr>
      <w:rFonts w:asciiTheme="majorHAnsi" w:eastAsiaTheme="majorEastAsia" w:hAnsiTheme="majorHAnsi" w:cstheme="majorBidi"/>
      <w:color w:val="2451BE" w:themeColor="text1" w:themeTint="D8"/>
      <w:sz w:val="21"/>
      <w:szCs w:val="21"/>
    </w:rPr>
  </w:style>
  <w:style w:type="character" w:customStyle="1" w:styleId="Titre9Car">
    <w:name w:val="Titre 9 Car"/>
    <w:basedOn w:val="Policepardfaut"/>
    <w:link w:val="Titre9"/>
    <w:uiPriority w:val="9"/>
    <w:semiHidden/>
    <w:rsid w:val="00ED5C6B"/>
    <w:rPr>
      <w:rFonts w:asciiTheme="majorHAnsi" w:eastAsiaTheme="majorEastAsia" w:hAnsiTheme="majorHAnsi" w:cstheme="majorBidi"/>
      <w:i/>
      <w:iCs/>
      <w:color w:val="2451BE" w:themeColor="text1" w:themeTint="D8"/>
      <w:sz w:val="21"/>
      <w:szCs w:val="21"/>
    </w:rPr>
  </w:style>
  <w:style w:type="paragraph" w:styleId="Titre">
    <w:name w:val="Title"/>
    <w:basedOn w:val="Normal"/>
    <w:next w:val="Normal"/>
    <w:link w:val="TitreCar"/>
    <w:uiPriority w:val="10"/>
    <w:qFormat/>
    <w:rsid w:val="00213CBE"/>
    <w:pPr>
      <w:spacing w:after="0" w:line="240" w:lineRule="auto"/>
      <w:contextualSpacing/>
    </w:pPr>
    <w:rPr>
      <w:rFonts w:asciiTheme="majorHAnsi" w:eastAsiaTheme="majorEastAsia" w:hAnsiTheme="majorHAnsi" w:cstheme="majorBidi"/>
      <w:b/>
      <w:noProof/>
      <w:color w:val="0A00BE"/>
      <w:spacing w:val="-10"/>
      <w:kern w:val="28"/>
      <w:sz w:val="48"/>
      <w:szCs w:val="56"/>
    </w:rPr>
  </w:style>
  <w:style w:type="character" w:customStyle="1" w:styleId="TitreCar">
    <w:name w:val="Titre Car"/>
    <w:basedOn w:val="Policepardfaut"/>
    <w:link w:val="Titre"/>
    <w:uiPriority w:val="10"/>
    <w:rsid w:val="00213CBE"/>
    <w:rPr>
      <w:rFonts w:asciiTheme="majorHAnsi" w:eastAsiaTheme="majorEastAsia" w:hAnsiTheme="majorHAnsi" w:cstheme="majorBidi"/>
      <w:b/>
      <w:noProof/>
      <w:color w:val="0A00BE"/>
      <w:spacing w:val="-10"/>
      <w:kern w:val="28"/>
      <w:sz w:val="48"/>
      <w:szCs w:val="56"/>
    </w:rPr>
  </w:style>
  <w:style w:type="character" w:styleId="Accentuation">
    <w:name w:val="Emphasis"/>
    <w:basedOn w:val="Policepardfaut"/>
    <w:uiPriority w:val="20"/>
    <w:qFormat/>
    <w:rsid w:val="00DF225D"/>
    <w:rPr>
      <w:i/>
      <w:iCs/>
      <w:color w:val="E31837"/>
    </w:rPr>
  </w:style>
  <w:style w:type="paragraph" w:styleId="Paragraphedeliste">
    <w:name w:val="List Paragraph"/>
    <w:basedOn w:val="Normal"/>
    <w:uiPriority w:val="34"/>
    <w:qFormat/>
    <w:rsid w:val="00ED5C6B"/>
    <w:pPr>
      <w:ind w:left="720"/>
      <w:contextualSpacing/>
    </w:pPr>
  </w:style>
  <w:style w:type="character" w:styleId="Rfrenceintense">
    <w:name w:val="Intense Reference"/>
    <w:basedOn w:val="Policepardfaut"/>
    <w:uiPriority w:val="32"/>
    <w:qFormat/>
    <w:rsid w:val="00DF225D"/>
    <w:rPr>
      <w:b/>
      <w:bCs/>
      <w:smallCaps/>
      <w:color w:val="E31837"/>
      <w:spacing w:val="5"/>
    </w:rPr>
  </w:style>
  <w:style w:type="character" w:styleId="Accentuationintense">
    <w:name w:val="Intense Emphasis"/>
    <w:basedOn w:val="Policepardfaut"/>
    <w:uiPriority w:val="21"/>
    <w:qFormat/>
    <w:rsid w:val="00DF225D"/>
    <w:rPr>
      <w:i/>
      <w:iCs/>
      <w:color w:val="1C3F94"/>
    </w:rPr>
  </w:style>
  <w:style w:type="paragraph" w:styleId="Citationintense">
    <w:name w:val="Intense Quote"/>
    <w:basedOn w:val="Normal"/>
    <w:next w:val="Normal"/>
    <w:link w:val="CitationintenseCar"/>
    <w:uiPriority w:val="30"/>
    <w:qFormat/>
    <w:rsid w:val="00DF225D"/>
    <w:pPr>
      <w:pBdr>
        <w:top w:val="single" w:sz="4" w:space="10" w:color="0A00BE" w:themeColor="accent1"/>
        <w:bottom w:val="single" w:sz="4" w:space="10" w:color="0A00BE" w:themeColor="accent1"/>
      </w:pBdr>
      <w:spacing w:before="360" w:after="360"/>
      <w:ind w:left="864" w:right="864"/>
      <w:jc w:val="center"/>
    </w:pPr>
    <w:rPr>
      <w:i/>
      <w:iCs/>
      <w:color w:val="1C3F94"/>
    </w:rPr>
  </w:style>
  <w:style w:type="character" w:customStyle="1" w:styleId="CitationintenseCar">
    <w:name w:val="Citation intense Car"/>
    <w:basedOn w:val="Policepardfaut"/>
    <w:link w:val="Citationintense"/>
    <w:uiPriority w:val="30"/>
    <w:rsid w:val="00DF225D"/>
    <w:rPr>
      <w:i/>
      <w:iCs/>
      <w:color w:val="1C3F94"/>
    </w:rPr>
  </w:style>
  <w:style w:type="table" w:styleId="Grilledutableau">
    <w:name w:val="Table Grid"/>
    <w:basedOn w:val="TableauNormal"/>
    <w:uiPriority w:val="39"/>
    <w:rsid w:val="00FC5D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2">
    <w:name w:val="Table Web 2"/>
    <w:basedOn w:val="TableauNormal"/>
    <w:uiPriority w:val="99"/>
    <w:rsid w:val="00FC5D64"/>
    <w:pPr>
      <w:spacing w:after="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Lienhypertexte">
    <w:name w:val="Hyperlink"/>
    <w:basedOn w:val="Policepardfaut"/>
    <w:uiPriority w:val="99"/>
    <w:unhideWhenUsed/>
    <w:rsid w:val="00223BD2"/>
    <w:rPr>
      <w:color w:val="0563C1" w:themeColor="hyperlink"/>
      <w:u w:val="single"/>
    </w:rPr>
  </w:style>
  <w:style w:type="character" w:styleId="Mentionnonrsolue">
    <w:name w:val="Unresolved Mention"/>
    <w:basedOn w:val="Policepardfaut"/>
    <w:uiPriority w:val="99"/>
    <w:semiHidden/>
    <w:unhideWhenUsed/>
    <w:rsid w:val="0084361C"/>
    <w:rPr>
      <w:color w:val="605E5C"/>
      <w:shd w:val="clear" w:color="auto" w:fill="E1DFDD"/>
    </w:rPr>
  </w:style>
  <w:style w:type="character" w:styleId="Textedelespacerserv">
    <w:name w:val="Placeholder Text"/>
    <w:basedOn w:val="Policepardfaut"/>
    <w:uiPriority w:val="99"/>
    <w:semiHidden/>
    <w:rsid w:val="000E1B9D"/>
    <w:rPr>
      <w:color w:val="808080"/>
    </w:rPr>
  </w:style>
  <w:style w:type="table" w:styleId="TableauGrille1Clair-Accentuation3">
    <w:name w:val="Grid Table 1 Light Accent 3"/>
    <w:basedOn w:val="TableauNormal"/>
    <w:uiPriority w:val="46"/>
    <w:rsid w:val="005D1814"/>
    <w:pPr>
      <w:spacing w:after="0" w:line="240" w:lineRule="auto"/>
    </w:pPr>
    <w:tblPr>
      <w:tblStyleRowBandSize w:val="1"/>
      <w:tblStyleColBandSize w:val="1"/>
      <w:tblBorders>
        <w:top w:val="single" w:sz="4" w:space="0" w:color="E7E8E9" w:themeColor="accent3" w:themeTint="66"/>
        <w:left w:val="single" w:sz="4" w:space="0" w:color="E7E8E9" w:themeColor="accent3" w:themeTint="66"/>
        <w:bottom w:val="single" w:sz="4" w:space="0" w:color="E7E8E9" w:themeColor="accent3" w:themeTint="66"/>
        <w:right w:val="single" w:sz="4" w:space="0" w:color="E7E8E9" w:themeColor="accent3" w:themeTint="66"/>
        <w:insideH w:val="single" w:sz="4" w:space="0" w:color="E7E8E9" w:themeColor="accent3" w:themeTint="66"/>
        <w:insideV w:val="single" w:sz="4" w:space="0" w:color="E7E8E9" w:themeColor="accent3" w:themeTint="66"/>
      </w:tblBorders>
    </w:tblPr>
    <w:tblStylePr w:type="firstRow">
      <w:rPr>
        <w:b/>
        <w:bCs/>
      </w:rPr>
      <w:tblPr/>
      <w:tcPr>
        <w:tcBorders>
          <w:bottom w:val="single" w:sz="12" w:space="0" w:color="DBDCDE" w:themeColor="accent3" w:themeTint="99"/>
        </w:tcBorders>
      </w:tcPr>
    </w:tblStylePr>
    <w:tblStylePr w:type="lastRow">
      <w:rPr>
        <w:b/>
        <w:bCs/>
      </w:rPr>
      <w:tblPr/>
      <w:tcPr>
        <w:tcBorders>
          <w:top w:val="double" w:sz="2" w:space="0" w:color="DBDCDE" w:themeColor="accent3" w:themeTint="99"/>
        </w:tcBorders>
      </w:tcPr>
    </w:tblStylePr>
    <w:tblStylePr w:type="firstCol">
      <w:rPr>
        <w:b/>
        <w:bCs/>
      </w:rPr>
    </w:tblStylePr>
    <w:tblStylePr w:type="lastCol">
      <w:rPr>
        <w:b/>
        <w:bCs/>
      </w:rPr>
    </w:tblStylePr>
  </w:style>
  <w:style w:type="character" w:customStyle="1" w:styleId="Style1">
    <w:name w:val="Style1"/>
    <w:basedOn w:val="Policepardfaut"/>
    <w:uiPriority w:val="1"/>
    <w:rsid w:val="006E170B"/>
    <w:rPr>
      <w:rFonts w:ascii="Calibri" w:hAnsi="Calibri"/>
      <w:color w:val="1E439D" w:themeColor="background1" w:themeShade="80"/>
      <w:sz w:val="22"/>
    </w:rPr>
  </w:style>
  <w:style w:type="character" w:customStyle="1" w:styleId="Style2">
    <w:name w:val="Style2"/>
    <w:basedOn w:val="Policepardfaut"/>
    <w:uiPriority w:val="1"/>
    <w:rsid w:val="00C4576B"/>
    <w:rPr>
      <w:rFonts w:ascii="Calibri" w:hAnsi="Calibri"/>
      <w:color w:val="1E439D" w:themeColor="background1" w:themeShade="80"/>
      <w:sz w:val="24"/>
    </w:rPr>
  </w:style>
  <w:style w:type="paragraph" w:styleId="Rvision">
    <w:name w:val="Revision"/>
    <w:hidden/>
    <w:uiPriority w:val="99"/>
    <w:semiHidden/>
    <w:rsid w:val="00A213BE"/>
    <w:pPr>
      <w:spacing w:after="0" w:line="240" w:lineRule="auto"/>
    </w:pPr>
    <w:rPr>
      <w:color w:val="000000"/>
      <w:sz w:val="24"/>
    </w:rPr>
  </w:style>
  <w:style w:type="character" w:styleId="Marquedecommentaire">
    <w:name w:val="annotation reference"/>
    <w:basedOn w:val="Policepardfaut"/>
    <w:uiPriority w:val="99"/>
    <w:semiHidden/>
    <w:unhideWhenUsed/>
    <w:rsid w:val="00C90035"/>
    <w:rPr>
      <w:sz w:val="16"/>
      <w:szCs w:val="16"/>
    </w:rPr>
  </w:style>
  <w:style w:type="paragraph" w:styleId="Commentaire">
    <w:name w:val="annotation text"/>
    <w:basedOn w:val="Normal"/>
    <w:link w:val="CommentaireCar"/>
    <w:uiPriority w:val="99"/>
    <w:unhideWhenUsed/>
    <w:rsid w:val="00C90035"/>
    <w:pPr>
      <w:spacing w:line="240" w:lineRule="auto"/>
    </w:pPr>
    <w:rPr>
      <w:sz w:val="20"/>
      <w:szCs w:val="20"/>
    </w:rPr>
  </w:style>
  <w:style w:type="character" w:customStyle="1" w:styleId="CommentaireCar">
    <w:name w:val="Commentaire Car"/>
    <w:basedOn w:val="Policepardfaut"/>
    <w:link w:val="Commentaire"/>
    <w:uiPriority w:val="99"/>
    <w:rsid w:val="00C90035"/>
    <w:rPr>
      <w:color w:val="000000"/>
      <w:sz w:val="20"/>
      <w:szCs w:val="20"/>
    </w:rPr>
  </w:style>
  <w:style w:type="paragraph" w:styleId="Objetducommentaire">
    <w:name w:val="annotation subject"/>
    <w:basedOn w:val="Commentaire"/>
    <w:next w:val="Commentaire"/>
    <w:link w:val="ObjetducommentaireCar"/>
    <w:uiPriority w:val="99"/>
    <w:semiHidden/>
    <w:unhideWhenUsed/>
    <w:rsid w:val="00C90035"/>
    <w:rPr>
      <w:b/>
      <w:bCs/>
    </w:rPr>
  </w:style>
  <w:style w:type="character" w:customStyle="1" w:styleId="ObjetducommentaireCar">
    <w:name w:val="Objet du commentaire Car"/>
    <w:basedOn w:val="CommentaireCar"/>
    <w:link w:val="Objetducommentaire"/>
    <w:uiPriority w:val="99"/>
    <w:semiHidden/>
    <w:rsid w:val="00C90035"/>
    <w:rPr>
      <w:b/>
      <w:bCs/>
      <w:color w:val="000000"/>
      <w:sz w:val="20"/>
      <w:szCs w:val="20"/>
    </w:rPr>
  </w:style>
  <w:style w:type="character" w:customStyle="1" w:styleId="cf01">
    <w:name w:val="cf01"/>
    <w:basedOn w:val="Policepardfaut"/>
    <w:rsid w:val="009D7EF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motionsante@spfb.brussel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romotionsante@spfb.brussels" TargetMode="Externa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V:\DA%20Ressources%20Humaines\_Public\Mod&#232;les%20Office\Mod&#232;les%20Word%202022\Social-%20Sant&#233;\Service%20Sant&#233;%20202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8D41C5D4C1E4C90BD15F780E8F46AD2"/>
        <w:category>
          <w:name w:val="Général"/>
          <w:gallery w:val="placeholder"/>
        </w:category>
        <w:types>
          <w:type w:val="bbPlcHdr"/>
        </w:types>
        <w:behaviors>
          <w:behavior w:val="content"/>
        </w:behaviors>
        <w:guid w:val="{58AC53D6-C654-4F3D-AED1-68D95841FEC7}"/>
      </w:docPartPr>
      <w:docPartBody>
        <w:p w:rsidR="002874AF" w:rsidRDefault="002874AF" w:rsidP="002874AF">
          <w:pPr>
            <w:pStyle w:val="F8D41C5D4C1E4C90BD15F780E8F46AD2"/>
          </w:pPr>
          <w:r>
            <w:rPr>
              <w:rStyle w:val="Textedelespacerserv"/>
            </w:rPr>
            <w:t>si oui, expliquez</w:t>
          </w:r>
        </w:p>
      </w:docPartBody>
    </w:docPart>
    <w:docPart>
      <w:docPartPr>
        <w:name w:val="28C0AB89E5C547FF8A8FB6CC0DB7F5A2"/>
        <w:category>
          <w:name w:val="Général"/>
          <w:gallery w:val="placeholder"/>
        </w:category>
        <w:types>
          <w:type w:val="bbPlcHdr"/>
        </w:types>
        <w:behaviors>
          <w:behavior w:val="content"/>
        </w:behaviors>
        <w:guid w:val="{048961F0-5394-40DA-8819-0AD1458C855D}"/>
      </w:docPartPr>
      <w:docPartBody>
        <w:p w:rsidR="002874AF" w:rsidRDefault="002874AF" w:rsidP="002874AF">
          <w:pPr>
            <w:pStyle w:val="28C0AB89E5C547FF8A8FB6CC0DB7F5A2"/>
          </w:pPr>
          <w:r>
            <w:rPr>
              <w:rStyle w:val="Textedelespacerserv"/>
            </w:rPr>
            <w:t>si oui, expliquez</w:t>
          </w:r>
        </w:p>
      </w:docPartBody>
    </w:docPart>
    <w:docPart>
      <w:docPartPr>
        <w:name w:val="710D4A85910249C0AB2839DB40813AB5"/>
        <w:category>
          <w:name w:val="Général"/>
          <w:gallery w:val="placeholder"/>
        </w:category>
        <w:types>
          <w:type w:val="bbPlcHdr"/>
        </w:types>
        <w:behaviors>
          <w:behavior w:val="content"/>
        </w:behaviors>
        <w:guid w:val="{E9C9D2E0-0503-4F29-BE11-35E1D000A6EF}"/>
      </w:docPartPr>
      <w:docPartBody>
        <w:p w:rsidR="002874AF" w:rsidRDefault="002874AF" w:rsidP="002874AF">
          <w:pPr>
            <w:pStyle w:val="710D4A85910249C0AB2839DB40813AB5"/>
          </w:pPr>
          <w:r w:rsidRPr="00E24519">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D4784019207045B2901473859D14834F"/>
        <w:category>
          <w:name w:val="Général"/>
          <w:gallery w:val="placeholder"/>
        </w:category>
        <w:types>
          <w:type w:val="bbPlcHdr"/>
        </w:types>
        <w:behaviors>
          <w:behavior w:val="content"/>
        </w:behaviors>
        <w:guid w:val="{2AA80A58-2308-456B-960D-016FC72B4B8F}"/>
      </w:docPartPr>
      <w:docPartBody>
        <w:p w:rsidR="002874AF" w:rsidRDefault="002874AF" w:rsidP="002874AF">
          <w:pPr>
            <w:pStyle w:val="D4784019207045B2901473859D14834F"/>
          </w:pPr>
          <w:r w:rsidRPr="00E24519">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EB759D7ED7234D5684A776A3C2365DDE"/>
        <w:category>
          <w:name w:val="Général"/>
          <w:gallery w:val="placeholder"/>
        </w:category>
        <w:types>
          <w:type w:val="bbPlcHdr"/>
        </w:types>
        <w:behaviors>
          <w:behavior w:val="content"/>
        </w:behaviors>
        <w:guid w:val="{D31BB067-FE80-4FDD-8EFF-A3F0E72A1FAB}"/>
      </w:docPartPr>
      <w:docPartBody>
        <w:p w:rsidR="00CB2570" w:rsidRDefault="00CB2570" w:rsidP="00CB2570">
          <w:pPr>
            <w:pStyle w:val="EB759D7ED7234D5684A776A3C2365DDE"/>
          </w:pPr>
          <w:r w:rsidRPr="00E24519">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B1FBE769F45B4BFDA4172D71173D119C"/>
        <w:category>
          <w:name w:val="Général"/>
          <w:gallery w:val="placeholder"/>
        </w:category>
        <w:types>
          <w:type w:val="bbPlcHdr"/>
        </w:types>
        <w:behaviors>
          <w:behavior w:val="content"/>
        </w:behaviors>
        <w:guid w:val="{F41C6FD2-7CFC-46B2-A18B-7A3663607E58}"/>
      </w:docPartPr>
      <w:docPartBody>
        <w:p w:rsidR="001E352D" w:rsidRDefault="001E352D" w:rsidP="001E352D">
          <w:pPr>
            <w:pStyle w:val="B1FBE769F45B4BFDA4172D71173D119C"/>
          </w:pPr>
          <w:r>
            <w:rPr>
              <w:rStyle w:val="Textedelespacerserv"/>
            </w:rPr>
            <w:t>si oui, expliquez</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C8A"/>
    <w:rsid w:val="000830A1"/>
    <w:rsid w:val="001721EE"/>
    <w:rsid w:val="00174F32"/>
    <w:rsid w:val="001E352D"/>
    <w:rsid w:val="002844A6"/>
    <w:rsid w:val="002874AF"/>
    <w:rsid w:val="002B0750"/>
    <w:rsid w:val="005062E2"/>
    <w:rsid w:val="005A1CC3"/>
    <w:rsid w:val="005E2846"/>
    <w:rsid w:val="005E46AF"/>
    <w:rsid w:val="005E4C8A"/>
    <w:rsid w:val="00780474"/>
    <w:rsid w:val="007815B4"/>
    <w:rsid w:val="007C4CDD"/>
    <w:rsid w:val="007C6ACD"/>
    <w:rsid w:val="0080151A"/>
    <w:rsid w:val="0082009F"/>
    <w:rsid w:val="0088469C"/>
    <w:rsid w:val="00A209C3"/>
    <w:rsid w:val="00AA3CFA"/>
    <w:rsid w:val="00BC6A8F"/>
    <w:rsid w:val="00BD170C"/>
    <w:rsid w:val="00C8746C"/>
    <w:rsid w:val="00CB2570"/>
    <w:rsid w:val="00D57873"/>
    <w:rsid w:val="00D614B2"/>
    <w:rsid w:val="00D80ADA"/>
    <w:rsid w:val="00DB2492"/>
    <w:rsid w:val="00E110BE"/>
    <w:rsid w:val="00ED4EE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BE" w:eastAsia="fr-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1E352D"/>
    <w:rPr>
      <w:color w:val="808080"/>
    </w:rPr>
  </w:style>
  <w:style w:type="paragraph" w:customStyle="1" w:styleId="F8D41C5D4C1E4C90BD15F780E8F46AD2">
    <w:name w:val="F8D41C5D4C1E4C90BD15F780E8F46AD2"/>
    <w:rsid w:val="002874AF"/>
    <w:rPr>
      <w:kern w:val="2"/>
      <w14:ligatures w14:val="standardContextual"/>
    </w:rPr>
  </w:style>
  <w:style w:type="paragraph" w:customStyle="1" w:styleId="28C0AB89E5C547FF8A8FB6CC0DB7F5A2">
    <w:name w:val="28C0AB89E5C547FF8A8FB6CC0DB7F5A2"/>
    <w:rsid w:val="002874AF"/>
    <w:rPr>
      <w:kern w:val="2"/>
      <w14:ligatures w14:val="standardContextual"/>
    </w:rPr>
  </w:style>
  <w:style w:type="paragraph" w:customStyle="1" w:styleId="710D4A85910249C0AB2839DB40813AB5">
    <w:name w:val="710D4A85910249C0AB2839DB40813AB5"/>
    <w:rsid w:val="002874AF"/>
    <w:rPr>
      <w:kern w:val="2"/>
      <w14:ligatures w14:val="standardContextual"/>
    </w:rPr>
  </w:style>
  <w:style w:type="paragraph" w:customStyle="1" w:styleId="D4784019207045B2901473859D14834F">
    <w:name w:val="D4784019207045B2901473859D14834F"/>
    <w:rsid w:val="002874AF"/>
    <w:rPr>
      <w:kern w:val="2"/>
      <w14:ligatures w14:val="standardContextual"/>
    </w:rPr>
  </w:style>
  <w:style w:type="paragraph" w:customStyle="1" w:styleId="EB759D7ED7234D5684A776A3C2365DDE">
    <w:name w:val="EB759D7ED7234D5684A776A3C2365DDE"/>
    <w:rsid w:val="00CB2570"/>
    <w:rPr>
      <w:kern w:val="2"/>
      <w14:ligatures w14:val="standardContextual"/>
    </w:rPr>
  </w:style>
  <w:style w:type="paragraph" w:customStyle="1" w:styleId="B1FBE769F45B4BFDA4172D71173D119C">
    <w:name w:val="B1FBE769F45B4BFDA4172D71173D119C"/>
    <w:rsid w:val="001E352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palette Cocof">
      <a:dk1>
        <a:srgbClr val="1C3F94"/>
      </a:dk1>
      <a:lt1>
        <a:srgbClr val="8EA9E9"/>
      </a:lt1>
      <a:dk2>
        <a:srgbClr val="44546A"/>
      </a:dk2>
      <a:lt2>
        <a:srgbClr val="C4C6C8"/>
      </a:lt2>
      <a:accent1>
        <a:srgbClr val="0A00BE"/>
      </a:accent1>
      <a:accent2>
        <a:srgbClr val="C00000"/>
      </a:accent2>
      <a:accent3>
        <a:srgbClr val="C4C6C8"/>
      </a:accent3>
      <a:accent4>
        <a:srgbClr val="FCEE25"/>
      </a:accent4>
      <a:accent5>
        <a:srgbClr val="6699FF"/>
      </a:accent5>
      <a:accent6>
        <a:srgbClr val="931B1B"/>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3CA012-465D-481F-9B3B-DDB01255C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Service Santé 2021.dotx</Template>
  <TotalTime>437</TotalTime>
  <Pages>7</Pages>
  <Words>1534</Words>
  <Characters>8442</Characters>
  <Application>Microsoft Office Word</Application>
  <DocSecurity>0</DocSecurity>
  <Lines>70</Lines>
  <Paragraphs>19</Paragraphs>
  <ScaleCrop>false</ScaleCrop>
  <HeadingPairs>
    <vt:vector size="2" baseType="variant">
      <vt:variant>
        <vt:lpstr>Titre</vt:lpstr>
      </vt:variant>
      <vt:variant>
        <vt:i4>1</vt:i4>
      </vt:variant>
    </vt:vector>
  </HeadingPairs>
  <TitlesOfParts>
    <vt:vector size="1" baseType="lpstr">
      <vt:lpstr/>
    </vt:vector>
  </TitlesOfParts>
  <Company>Commission Communautaire Française</Company>
  <LinksUpToDate>false</LinksUpToDate>
  <CharactersWithSpaces>9957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Louis-Georges FANON</dc:creator>
  <cp:keywords/>
  <dc:description/>
  <cp:lastModifiedBy>Gregoire RONDELET</cp:lastModifiedBy>
  <cp:revision>214</cp:revision>
  <cp:lastPrinted>2023-08-16T14:10:00Z</cp:lastPrinted>
  <dcterms:created xsi:type="dcterms:W3CDTF">2023-09-22T09:07:00Z</dcterms:created>
  <dcterms:modified xsi:type="dcterms:W3CDTF">2025-10-29T14:04:00Z</dcterms:modified>
</cp:coreProperties>
</file>