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8E20" w14:textId="77777777" w:rsidR="0050726E" w:rsidRDefault="0050726E" w:rsidP="0018221C">
      <w:pPr>
        <w:tabs>
          <w:tab w:val="left" w:pos="2977"/>
        </w:tabs>
      </w:pPr>
    </w:p>
    <w:p w14:paraId="6E07C5D3" w14:textId="33360E55" w:rsidR="003D6604" w:rsidRDefault="003D6604" w:rsidP="003D6604">
      <w:pPr>
        <w:tabs>
          <w:tab w:val="left" w:pos="2977"/>
        </w:tabs>
        <w:jc w:val="center"/>
        <w:rPr>
          <w:b/>
          <w:bCs/>
          <w:i/>
          <w:iCs/>
          <w:lang w:val="fr-FR"/>
        </w:rPr>
      </w:pPr>
      <w:r w:rsidRPr="003D6604">
        <w:rPr>
          <w:b/>
          <w:bCs/>
          <w:i/>
          <w:iCs/>
          <w:lang w:val="fr-FR"/>
        </w:rPr>
        <w:t>RAPPORT D’ACTIVITES</w:t>
      </w:r>
    </w:p>
    <w:p w14:paraId="4E744F0A" w14:textId="515A9558" w:rsidR="003D6604" w:rsidRDefault="003D6604" w:rsidP="003D6604">
      <w:pPr>
        <w:tabs>
          <w:tab w:val="left" w:pos="2977"/>
        </w:tabs>
        <w:jc w:val="center"/>
        <w:rPr>
          <w:b/>
          <w:bCs/>
          <w:i/>
          <w:iCs/>
          <w:lang w:val="fr-FR"/>
        </w:rPr>
      </w:pPr>
      <w:r w:rsidRPr="003D6604">
        <w:rPr>
          <w:b/>
          <w:bCs/>
          <w:i/>
          <w:iCs/>
          <w:lang w:val="fr-FR"/>
        </w:rPr>
        <w:t>IMPULSION</w:t>
      </w:r>
    </w:p>
    <w:p w14:paraId="18DC3336" w14:textId="5004612B" w:rsidR="00072D77" w:rsidRPr="003D6604" w:rsidRDefault="00961ADD" w:rsidP="003D6604">
      <w:pPr>
        <w:tabs>
          <w:tab w:val="left" w:pos="2977"/>
        </w:tabs>
        <w:jc w:val="center"/>
        <w:rPr>
          <w:b/>
          <w:bCs/>
          <w:i/>
          <w:iCs/>
          <w:lang w:val="fr-FR"/>
        </w:rPr>
      </w:pPr>
      <w:r>
        <w:rPr>
          <w:b/>
          <w:bCs/>
          <w:i/>
          <w:iCs/>
          <w:lang w:val="fr-FR"/>
        </w:rPr>
        <w:t>ANNEE</w:t>
      </w:r>
      <w:r w:rsidR="00072D77">
        <w:rPr>
          <w:b/>
          <w:bCs/>
          <w:i/>
          <w:iCs/>
          <w:lang w:val="fr-FR"/>
        </w:rPr>
        <w:t> </w:t>
      </w:r>
      <w:r w:rsidR="00E567FB">
        <w:rPr>
          <w:b/>
          <w:bCs/>
          <w:i/>
          <w:iCs/>
          <w:lang w:val="fr-FR"/>
        </w:rPr>
        <w:t>202</w:t>
      </w:r>
      <w:r w:rsidR="0043608F">
        <w:rPr>
          <w:b/>
          <w:bCs/>
          <w:i/>
          <w:iCs/>
          <w:lang w:val="fr-FR"/>
        </w:rPr>
        <w:t>5</w:t>
      </w:r>
    </w:p>
    <w:p w14:paraId="77CD0902" w14:textId="64970B1A" w:rsidR="003D6604" w:rsidRPr="003D6604" w:rsidRDefault="003D6604" w:rsidP="003D6604">
      <w:pPr>
        <w:tabs>
          <w:tab w:val="left" w:pos="2977"/>
        </w:tabs>
        <w:rPr>
          <w:lang w:val="fr-FR"/>
        </w:rPr>
      </w:pPr>
    </w:p>
    <w:tbl>
      <w:tblPr>
        <w:tblStyle w:val="Grilledutableau"/>
        <w:tblW w:w="0" w:type="auto"/>
        <w:tblLook w:val="04A0" w:firstRow="1" w:lastRow="0" w:firstColumn="1" w:lastColumn="0" w:noHBand="0" w:noVBand="1"/>
      </w:tblPr>
      <w:tblGrid>
        <w:gridCol w:w="2176"/>
        <w:gridCol w:w="2475"/>
        <w:gridCol w:w="2322"/>
        <w:gridCol w:w="2768"/>
      </w:tblGrid>
      <w:tr w:rsidR="00F925D2" w:rsidRPr="00F925D2" w14:paraId="6828CE25" w14:textId="77777777" w:rsidTr="006633C2">
        <w:tc>
          <w:tcPr>
            <w:tcW w:w="4651" w:type="dxa"/>
            <w:gridSpan w:val="2"/>
          </w:tcPr>
          <w:p w14:paraId="6F0DC179" w14:textId="77777777" w:rsidR="00F925D2" w:rsidRPr="00F925D2" w:rsidRDefault="00F925D2" w:rsidP="00F925D2">
            <w:pPr>
              <w:tabs>
                <w:tab w:val="left" w:pos="2977"/>
              </w:tabs>
              <w:spacing w:line="259" w:lineRule="auto"/>
              <w:rPr>
                <w:b/>
                <w:bCs/>
              </w:rPr>
            </w:pPr>
            <w:r w:rsidRPr="00F925D2">
              <w:rPr>
                <w:b/>
                <w:bCs/>
              </w:rPr>
              <w:t>Coordonnées de l’ASBL</w:t>
            </w:r>
          </w:p>
        </w:tc>
        <w:tc>
          <w:tcPr>
            <w:tcW w:w="5090" w:type="dxa"/>
            <w:gridSpan w:val="2"/>
          </w:tcPr>
          <w:p w14:paraId="7DC420BC" w14:textId="77777777" w:rsidR="00F925D2" w:rsidRPr="00F925D2" w:rsidRDefault="00F925D2" w:rsidP="00F925D2">
            <w:pPr>
              <w:tabs>
                <w:tab w:val="left" w:pos="2977"/>
              </w:tabs>
              <w:spacing w:line="259" w:lineRule="auto"/>
              <w:rPr>
                <w:b/>
                <w:bCs/>
              </w:rPr>
            </w:pPr>
            <w:r w:rsidRPr="00F925D2">
              <w:rPr>
                <w:b/>
                <w:bCs/>
              </w:rPr>
              <w:t>Coordonnées de la personne de contact</w:t>
            </w:r>
          </w:p>
        </w:tc>
      </w:tr>
      <w:tr w:rsidR="00F925D2" w:rsidRPr="00F925D2" w14:paraId="0171AB09" w14:textId="77777777" w:rsidTr="006633C2">
        <w:tc>
          <w:tcPr>
            <w:tcW w:w="2176" w:type="dxa"/>
          </w:tcPr>
          <w:p w14:paraId="00795968" w14:textId="77777777" w:rsidR="00F925D2" w:rsidRPr="00F925D2" w:rsidRDefault="00F925D2" w:rsidP="00F925D2">
            <w:pPr>
              <w:tabs>
                <w:tab w:val="left" w:pos="2977"/>
              </w:tabs>
              <w:spacing w:line="259" w:lineRule="auto"/>
            </w:pPr>
            <w:r w:rsidRPr="00F925D2">
              <w:t>Dénomination</w:t>
            </w:r>
          </w:p>
        </w:tc>
        <w:tc>
          <w:tcPr>
            <w:tcW w:w="2475" w:type="dxa"/>
          </w:tcPr>
          <w:p w14:paraId="4A6796D7" w14:textId="41B50479" w:rsidR="00F925D2" w:rsidRPr="00F925D2" w:rsidRDefault="00F925D2" w:rsidP="00F925D2">
            <w:pPr>
              <w:tabs>
                <w:tab w:val="left" w:pos="2977"/>
              </w:tabs>
              <w:spacing w:line="259" w:lineRule="auto"/>
            </w:pPr>
          </w:p>
        </w:tc>
        <w:tc>
          <w:tcPr>
            <w:tcW w:w="2322" w:type="dxa"/>
          </w:tcPr>
          <w:p w14:paraId="03128875" w14:textId="77777777" w:rsidR="00F925D2" w:rsidRPr="00F925D2" w:rsidRDefault="00F925D2" w:rsidP="00F925D2">
            <w:pPr>
              <w:tabs>
                <w:tab w:val="left" w:pos="2977"/>
              </w:tabs>
              <w:spacing w:line="259" w:lineRule="auto"/>
            </w:pPr>
            <w:r w:rsidRPr="00F925D2">
              <w:t>Nom et Prénom</w:t>
            </w:r>
          </w:p>
        </w:tc>
        <w:tc>
          <w:tcPr>
            <w:tcW w:w="2768" w:type="dxa"/>
          </w:tcPr>
          <w:p w14:paraId="7909A0FB" w14:textId="587978C9" w:rsidR="00F925D2" w:rsidRPr="00F925D2" w:rsidRDefault="00F925D2" w:rsidP="00F925D2">
            <w:pPr>
              <w:tabs>
                <w:tab w:val="left" w:pos="2977"/>
              </w:tabs>
              <w:spacing w:line="259" w:lineRule="auto"/>
            </w:pPr>
          </w:p>
        </w:tc>
      </w:tr>
      <w:tr w:rsidR="00F925D2" w:rsidRPr="00F925D2" w14:paraId="62721943" w14:textId="77777777" w:rsidTr="006633C2">
        <w:tc>
          <w:tcPr>
            <w:tcW w:w="2176" w:type="dxa"/>
          </w:tcPr>
          <w:p w14:paraId="00BB2767" w14:textId="77777777" w:rsidR="00F925D2" w:rsidRPr="00F925D2" w:rsidRDefault="00F925D2" w:rsidP="00F925D2">
            <w:pPr>
              <w:tabs>
                <w:tab w:val="left" w:pos="2977"/>
              </w:tabs>
              <w:spacing w:line="259" w:lineRule="auto"/>
            </w:pPr>
            <w:r w:rsidRPr="00F925D2">
              <w:t>Numéro d’entreprise</w:t>
            </w:r>
          </w:p>
        </w:tc>
        <w:tc>
          <w:tcPr>
            <w:tcW w:w="2475" w:type="dxa"/>
          </w:tcPr>
          <w:p w14:paraId="26E35790" w14:textId="7B7B3BE0" w:rsidR="00F925D2" w:rsidRPr="00F925D2" w:rsidRDefault="00F925D2" w:rsidP="00F925D2">
            <w:pPr>
              <w:tabs>
                <w:tab w:val="left" w:pos="2977"/>
              </w:tabs>
              <w:spacing w:line="259" w:lineRule="auto"/>
            </w:pPr>
          </w:p>
        </w:tc>
        <w:tc>
          <w:tcPr>
            <w:tcW w:w="2322" w:type="dxa"/>
          </w:tcPr>
          <w:p w14:paraId="7AA2F6AD" w14:textId="77777777" w:rsidR="00F925D2" w:rsidRPr="00F925D2" w:rsidRDefault="00F925D2" w:rsidP="00F925D2">
            <w:pPr>
              <w:tabs>
                <w:tab w:val="left" w:pos="2977"/>
              </w:tabs>
              <w:spacing w:line="259" w:lineRule="auto"/>
            </w:pPr>
            <w:proofErr w:type="gramStart"/>
            <w:r w:rsidRPr="00F925D2">
              <w:t>E-mail</w:t>
            </w:r>
            <w:proofErr w:type="gramEnd"/>
            <w:r w:rsidRPr="00F925D2">
              <w:t xml:space="preserve"> de contact*</w:t>
            </w:r>
          </w:p>
        </w:tc>
        <w:tc>
          <w:tcPr>
            <w:tcW w:w="2768" w:type="dxa"/>
          </w:tcPr>
          <w:p w14:paraId="58DE47B7" w14:textId="471BA743" w:rsidR="00F925D2" w:rsidRPr="00F925D2" w:rsidRDefault="00F925D2" w:rsidP="00F925D2">
            <w:pPr>
              <w:tabs>
                <w:tab w:val="left" w:pos="2977"/>
              </w:tabs>
              <w:spacing w:line="259" w:lineRule="auto"/>
            </w:pPr>
          </w:p>
        </w:tc>
      </w:tr>
      <w:tr w:rsidR="00F925D2" w:rsidRPr="00F925D2" w14:paraId="57C1EA00" w14:textId="77777777" w:rsidTr="006633C2">
        <w:tc>
          <w:tcPr>
            <w:tcW w:w="2176" w:type="dxa"/>
          </w:tcPr>
          <w:p w14:paraId="4E3FFAC0" w14:textId="77777777" w:rsidR="00F925D2" w:rsidRPr="00F925D2" w:rsidRDefault="00F925D2" w:rsidP="00F925D2">
            <w:pPr>
              <w:tabs>
                <w:tab w:val="left" w:pos="2977"/>
              </w:tabs>
              <w:spacing w:line="259" w:lineRule="auto"/>
            </w:pPr>
            <w:r w:rsidRPr="00F925D2">
              <w:t xml:space="preserve">Code postal </w:t>
            </w:r>
          </w:p>
        </w:tc>
        <w:tc>
          <w:tcPr>
            <w:tcW w:w="2475" w:type="dxa"/>
          </w:tcPr>
          <w:p w14:paraId="078388AC" w14:textId="77470AEE" w:rsidR="00F925D2" w:rsidRPr="00F925D2" w:rsidRDefault="00F925D2" w:rsidP="00F925D2">
            <w:pPr>
              <w:tabs>
                <w:tab w:val="left" w:pos="2977"/>
              </w:tabs>
              <w:spacing w:line="259" w:lineRule="auto"/>
            </w:pPr>
          </w:p>
        </w:tc>
        <w:tc>
          <w:tcPr>
            <w:tcW w:w="2322" w:type="dxa"/>
          </w:tcPr>
          <w:p w14:paraId="5C1ED7B2" w14:textId="77777777" w:rsidR="00F925D2" w:rsidRPr="00F925D2" w:rsidRDefault="00F925D2" w:rsidP="00F925D2">
            <w:pPr>
              <w:tabs>
                <w:tab w:val="left" w:pos="2977"/>
              </w:tabs>
              <w:spacing w:line="259" w:lineRule="auto"/>
            </w:pPr>
            <w:r w:rsidRPr="00F925D2">
              <w:t>Téléphone de contact*</w:t>
            </w:r>
          </w:p>
        </w:tc>
        <w:tc>
          <w:tcPr>
            <w:tcW w:w="2768" w:type="dxa"/>
          </w:tcPr>
          <w:p w14:paraId="26459DC2" w14:textId="0AEC92EE" w:rsidR="00F925D2" w:rsidRPr="00F925D2" w:rsidRDefault="00F925D2" w:rsidP="00F925D2">
            <w:pPr>
              <w:tabs>
                <w:tab w:val="left" w:pos="2977"/>
              </w:tabs>
              <w:spacing w:line="259" w:lineRule="auto"/>
            </w:pPr>
          </w:p>
        </w:tc>
      </w:tr>
      <w:tr w:rsidR="00F925D2" w:rsidRPr="00F925D2" w14:paraId="25D02482" w14:textId="77777777" w:rsidTr="006633C2">
        <w:tc>
          <w:tcPr>
            <w:tcW w:w="2176" w:type="dxa"/>
          </w:tcPr>
          <w:p w14:paraId="453AE9A0" w14:textId="77777777" w:rsidR="00F925D2" w:rsidRPr="00F925D2" w:rsidRDefault="00F925D2" w:rsidP="00F925D2">
            <w:pPr>
              <w:tabs>
                <w:tab w:val="left" w:pos="2977"/>
              </w:tabs>
              <w:spacing w:line="259" w:lineRule="auto"/>
            </w:pPr>
            <w:r w:rsidRPr="00F925D2">
              <w:t>Commune</w:t>
            </w:r>
          </w:p>
        </w:tc>
        <w:tc>
          <w:tcPr>
            <w:tcW w:w="2475" w:type="dxa"/>
          </w:tcPr>
          <w:p w14:paraId="002180FC" w14:textId="7F2987AE" w:rsidR="00F925D2" w:rsidRPr="00F925D2" w:rsidRDefault="00F925D2" w:rsidP="00F925D2">
            <w:pPr>
              <w:tabs>
                <w:tab w:val="left" w:pos="2977"/>
              </w:tabs>
              <w:spacing w:line="259" w:lineRule="auto"/>
            </w:pPr>
          </w:p>
        </w:tc>
        <w:tc>
          <w:tcPr>
            <w:tcW w:w="2322" w:type="dxa"/>
          </w:tcPr>
          <w:p w14:paraId="205DFF91" w14:textId="77777777" w:rsidR="00F925D2" w:rsidRPr="00F925D2" w:rsidRDefault="00F925D2" w:rsidP="00F925D2">
            <w:pPr>
              <w:tabs>
                <w:tab w:val="left" w:pos="2977"/>
              </w:tabs>
              <w:spacing w:line="259" w:lineRule="auto"/>
            </w:pPr>
            <w:r w:rsidRPr="00F925D2">
              <w:t>Fonction de la personne de contact</w:t>
            </w:r>
          </w:p>
        </w:tc>
        <w:tc>
          <w:tcPr>
            <w:tcW w:w="2768" w:type="dxa"/>
          </w:tcPr>
          <w:p w14:paraId="5122241C" w14:textId="30CD62EB" w:rsidR="00F925D2" w:rsidRPr="00F925D2" w:rsidRDefault="00F925D2" w:rsidP="00F925D2">
            <w:pPr>
              <w:tabs>
                <w:tab w:val="left" w:pos="2977"/>
              </w:tabs>
              <w:spacing w:line="259" w:lineRule="auto"/>
            </w:pPr>
          </w:p>
        </w:tc>
      </w:tr>
    </w:tbl>
    <w:p w14:paraId="0FDF7A08" w14:textId="77777777" w:rsidR="003D6604" w:rsidRPr="003D6604" w:rsidRDefault="003D6604" w:rsidP="003D6604">
      <w:pPr>
        <w:tabs>
          <w:tab w:val="left" w:pos="2977"/>
        </w:tabs>
        <w:rPr>
          <w:lang w:val="fr-FR"/>
        </w:rPr>
      </w:pPr>
    </w:p>
    <w:p w14:paraId="050C0CBE" w14:textId="2BE24EA6" w:rsidR="00625667" w:rsidRPr="00C508FA" w:rsidRDefault="00E124E8" w:rsidP="00F925D2">
      <w:pPr>
        <w:widowControl w:val="0"/>
        <w:pBdr>
          <w:top w:val="single" w:sz="4" w:space="1" w:color="auto"/>
          <w:left w:val="single" w:sz="4" w:space="31" w:color="auto"/>
          <w:bottom w:val="single" w:sz="4" w:space="1" w:color="auto"/>
          <w:right w:val="single" w:sz="4" w:space="4" w:color="auto"/>
        </w:pBdr>
        <w:suppressAutoHyphens/>
        <w:spacing w:after="0" w:line="240" w:lineRule="auto"/>
        <w:ind w:left="720"/>
        <w:contextualSpacing/>
        <w:jc w:val="center"/>
        <w:rPr>
          <w:rFonts w:ascii="Calibri" w:hAnsi="Calibri" w:cs="Calibri"/>
          <w:b/>
          <w:bCs/>
          <w:color w:val="auto"/>
          <w:szCs w:val="24"/>
        </w:rPr>
      </w:pPr>
      <w:bookmarkStart w:id="0" w:name="_Hlk192249880"/>
      <w:r w:rsidRPr="00C508FA">
        <w:rPr>
          <w:rFonts w:ascii="Calibri" w:hAnsi="Calibri" w:cs="Calibri"/>
          <w:b/>
          <w:bCs/>
          <w:color w:val="auto"/>
          <w:szCs w:val="24"/>
        </w:rPr>
        <w:t xml:space="preserve">Pour le </w:t>
      </w:r>
      <w:r w:rsidRPr="00C508FA">
        <w:rPr>
          <w:rFonts w:ascii="Calibri" w:hAnsi="Calibri" w:cs="Calibri"/>
          <w:b/>
          <w:bCs/>
          <w:color w:val="auto"/>
          <w:szCs w:val="24"/>
          <w:u w:val="single"/>
        </w:rPr>
        <w:t>volet général</w:t>
      </w:r>
      <w:r w:rsidRPr="00C508FA">
        <w:rPr>
          <w:rFonts w:ascii="Calibri" w:hAnsi="Calibri" w:cs="Calibri"/>
          <w:b/>
          <w:bCs/>
          <w:color w:val="auto"/>
          <w:szCs w:val="24"/>
        </w:rPr>
        <w:t>, c</w:t>
      </w:r>
      <w:r w:rsidR="00F925D2" w:rsidRPr="00C508FA">
        <w:rPr>
          <w:rFonts w:ascii="Calibri" w:hAnsi="Calibri" w:cs="Calibri"/>
          <w:b/>
          <w:bCs/>
          <w:color w:val="auto"/>
          <w:szCs w:val="24"/>
        </w:rPr>
        <w:t xml:space="preserve">e rapport est à joindre aux pièces justificatives </w:t>
      </w:r>
      <w:r w:rsidRPr="00C508FA">
        <w:rPr>
          <w:rFonts w:ascii="Calibri" w:hAnsi="Calibri" w:cs="Calibri"/>
          <w:b/>
          <w:bCs/>
          <w:color w:val="auto"/>
          <w:szCs w:val="24"/>
        </w:rPr>
        <w:t xml:space="preserve">et à transmettre </w:t>
      </w:r>
      <w:r w:rsidR="00F925D2" w:rsidRPr="00C508FA">
        <w:rPr>
          <w:rFonts w:ascii="Calibri" w:hAnsi="Calibri" w:cs="Calibri"/>
          <w:b/>
          <w:bCs/>
          <w:color w:val="auto"/>
          <w:szCs w:val="24"/>
        </w:rPr>
        <w:t xml:space="preserve">pour le 31 janvier </w:t>
      </w:r>
      <w:r w:rsidR="0007657C" w:rsidRPr="00C508FA">
        <w:rPr>
          <w:rFonts w:ascii="Calibri" w:hAnsi="Calibri" w:cs="Calibri"/>
          <w:b/>
          <w:bCs/>
          <w:color w:val="auto"/>
          <w:szCs w:val="24"/>
        </w:rPr>
        <w:t>202</w:t>
      </w:r>
      <w:r w:rsidR="00C508FA" w:rsidRPr="00C508FA">
        <w:rPr>
          <w:rFonts w:ascii="Calibri" w:hAnsi="Calibri" w:cs="Calibri"/>
          <w:b/>
          <w:bCs/>
          <w:color w:val="auto"/>
          <w:szCs w:val="24"/>
        </w:rPr>
        <w:t>6</w:t>
      </w:r>
      <w:r w:rsidR="00F925D2" w:rsidRPr="00C508FA">
        <w:rPr>
          <w:rFonts w:ascii="Calibri" w:hAnsi="Calibri" w:cs="Calibri"/>
          <w:b/>
          <w:bCs/>
          <w:color w:val="auto"/>
          <w:szCs w:val="24"/>
        </w:rPr>
        <w:t xml:space="preserve"> à </w:t>
      </w:r>
      <w:hyperlink r:id="rId8" w:history="1">
        <w:r w:rsidR="00F925D2" w:rsidRPr="00C508FA">
          <w:rPr>
            <w:rFonts w:ascii="Calibri" w:hAnsi="Calibri" w:cs="Calibri"/>
            <w:b/>
            <w:bCs/>
            <w:color w:val="auto"/>
            <w:szCs w:val="24"/>
            <w:u w:val="single"/>
          </w:rPr>
          <w:t>cohesionsociale@spfb.brussels</w:t>
        </w:r>
      </w:hyperlink>
    </w:p>
    <w:p w14:paraId="1AC9C968" w14:textId="4AA578C1" w:rsidR="00F925D2" w:rsidRPr="00C508FA" w:rsidRDefault="00E124E8" w:rsidP="00F925D2">
      <w:pPr>
        <w:widowControl w:val="0"/>
        <w:pBdr>
          <w:top w:val="single" w:sz="4" w:space="1" w:color="auto"/>
          <w:left w:val="single" w:sz="4" w:space="31" w:color="auto"/>
          <w:bottom w:val="single" w:sz="4" w:space="1" w:color="auto"/>
          <w:right w:val="single" w:sz="4" w:space="4" w:color="auto"/>
        </w:pBdr>
        <w:suppressAutoHyphens/>
        <w:spacing w:after="0" w:line="240" w:lineRule="auto"/>
        <w:ind w:left="720"/>
        <w:contextualSpacing/>
        <w:jc w:val="center"/>
        <w:rPr>
          <w:color w:val="auto"/>
        </w:rPr>
      </w:pPr>
      <w:r w:rsidRPr="00C508FA">
        <w:rPr>
          <w:rFonts w:ascii="Calibri" w:hAnsi="Calibri" w:cs="Calibri"/>
          <w:b/>
          <w:bCs/>
          <w:color w:val="auto"/>
          <w:szCs w:val="24"/>
        </w:rPr>
        <w:t xml:space="preserve">Pour le </w:t>
      </w:r>
      <w:r w:rsidRPr="00C508FA">
        <w:rPr>
          <w:rFonts w:ascii="Calibri" w:hAnsi="Calibri" w:cs="Calibri"/>
          <w:b/>
          <w:bCs/>
          <w:color w:val="auto"/>
          <w:szCs w:val="24"/>
          <w:u w:val="single"/>
        </w:rPr>
        <w:t>volet local</w:t>
      </w:r>
      <w:r w:rsidRPr="00C508FA">
        <w:rPr>
          <w:rFonts w:ascii="Calibri" w:hAnsi="Calibri" w:cs="Calibri"/>
          <w:b/>
          <w:bCs/>
          <w:color w:val="auto"/>
          <w:szCs w:val="24"/>
        </w:rPr>
        <w:t>, ce rapport est à joindre aux pièces justificatives et à transmettre pour le 31 janvier 202</w:t>
      </w:r>
      <w:r w:rsidR="00C508FA" w:rsidRPr="00C508FA">
        <w:rPr>
          <w:rFonts w:ascii="Calibri" w:hAnsi="Calibri" w:cs="Calibri"/>
          <w:b/>
          <w:bCs/>
          <w:color w:val="auto"/>
          <w:szCs w:val="24"/>
        </w:rPr>
        <w:t>6</w:t>
      </w:r>
      <w:r w:rsidR="00625667" w:rsidRPr="00C508FA">
        <w:rPr>
          <w:rFonts w:ascii="Calibri" w:hAnsi="Calibri" w:cs="Calibri"/>
          <w:b/>
          <w:bCs/>
          <w:color w:val="auto"/>
          <w:szCs w:val="24"/>
        </w:rPr>
        <w:t xml:space="preserve"> à </w:t>
      </w:r>
      <w:r w:rsidR="00F925D2" w:rsidRPr="00C508FA">
        <w:rPr>
          <w:rFonts w:ascii="Calibri" w:hAnsi="Calibri" w:cs="Calibri"/>
          <w:b/>
          <w:bCs/>
          <w:color w:val="auto"/>
          <w:szCs w:val="24"/>
        </w:rPr>
        <w:t>votre coordination locale de cohésion sociale</w:t>
      </w:r>
      <w:r w:rsidR="00625667" w:rsidRPr="00C508FA">
        <w:rPr>
          <w:rFonts w:ascii="Calibri" w:hAnsi="Calibri" w:cs="Calibri"/>
          <w:b/>
          <w:bCs/>
          <w:color w:val="auto"/>
          <w:szCs w:val="24"/>
        </w:rPr>
        <w:t xml:space="preserve">. </w:t>
      </w:r>
      <w:r w:rsidRPr="00C508FA">
        <w:rPr>
          <w:rFonts w:ascii="Calibri" w:hAnsi="Calibri" w:cs="Calibri"/>
          <w:color w:val="auto"/>
          <w:szCs w:val="24"/>
        </w:rPr>
        <w:t>L</w:t>
      </w:r>
      <w:r w:rsidR="00625667" w:rsidRPr="00C508FA">
        <w:rPr>
          <w:rFonts w:ascii="Calibri" w:hAnsi="Calibri" w:cs="Calibri"/>
          <w:color w:val="auto"/>
          <w:szCs w:val="24"/>
        </w:rPr>
        <w:t>a coordination locale se chargera de transmettre l’ensemble des documents des projets sélectionnés au contrôleur des justificatifs de référence pour le 28 février au plus tard.</w:t>
      </w:r>
    </w:p>
    <w:bookmarkEnd w:id="0"/>
    <w:p w14:paraId="35136DAA" w14:textId="77777777" w:rsidR="003D6604" w:rsidRDefault="003D6604" w:rsidP="003D6604">
      <w:pPr>
        <w:tabs>
          <w:tab w:val="left" w:pos="2977"/>
        </w:tabs>
      </w:pPr>
    </w:p>
    <w:p w14:paraId="4562D8F7" w14:textId="15B630DA" w:rsidR="003D6604" w:rsidRPr="004E3E50" w:rsidRDefault="00072D77" w:rsidP="00F925D2">
      <w:pPr>
        <w:pStyle w:val="Paragraphedeliste"/>
        <w:numPr>
          <w:ilvl w:val="0"/>
          <w:numId w:val="10"/>
        </w:numPr>
        <w:tabs>
          <w:tab w:val="left" w:pos="2977"/>
        </w:tabs>
        <w:rPr>
          <w:b/>
          <w:bCs/>
        </w:rPr>
      </w:pPr>
      <w:r w:rsidRPr="004E3E50">
        <w:rPr>
          <w:b/>
          <w:bCs/>
        </w:rPr>
        <w:t>Dans</w:t>
      </w:r>
      <w:r w:rsidR="00BE280B" w:rsidRPr="004E3E50">
        <w:rPr>
          <w:b/>
          <w:bCs/>
        </w:rPr>
        <w:t xml:space="preserve"> quel volet, votre association est-elle</w:t>
      </w:r>
      <w:r w:rsidR="00F925D2" w:rsidRPr="004E3E50">
        <w:rPr>
          <w:b/>
          <w:bCs/>
        </w:rPr>
        <w:t xml:space="preserve"> financé</w:t>
      </w:r>
      <w:r w:rsidR="00BE280B" w:rsidRPr="004E3E50">
        <w:rPr>
          <w:b/>
          <w:bCs/>
        </w:rPr>
        <w:t>e</w:t>
      </w:r>
      <w:r w:rsidR="00F925D2" w:rsidRPr="004E3E50">
        <w:rPr>
          <w:b/>
          <w:bCs/>
        </w:rPr>
        <w:t xml:space="preserve"> en impulsion (un seul choix possible)</w:t>
      </w:r>
      <w:r w:rsidR="00C508FA" w:rsidRPr="004E3E50">
        <w:rPr>
          <w:b/>
          <w:bCs/>
        </w:rPr>
        <w:t>.</w:t>
      </w:r>
    </w:p>
    <w:p w14:paraId="78254212" w14:textId="77777777" w:rsidR="00C508FA" w:rsidRDefault="00C508FA" w:rsidP="00C508FA">
      <w:pPr>
        <w:pStyle w:val="Paragraphedeliste"/>
        <w:tabs>
          <w:tab w:val="left" w:pos="2977"/>
        </w:tabs>
      </w:pPr>
    </w:p>
    <w:bookmarkStart w:id="1" w:name="_Hlk139900147"/>
    <w:p w14:paraId="7B54CC2B" w14:textId="77777777" w:rsidR="00E567FB" w:rsidRDefault="006626E9" w:rsidP="00072D77">
      <w:pPr>
        <w:pStyle w:val="Paragraphedeliste"/>
        <w:tabs>
          <w:tab w:val="left" w:pos="2977"/>
        </w:tabs>
        <w:ind w:left="1440"/>
      </w:pPr>
      <w:sdt>
        <w:sdtPr>
          <w:rPr>
            <w:b/>
            <w:bCs/>
            <w:lang w:val="fr-FR"/>
          </w:rPr>
          <w:id w:val="1068995534"/>
          <w14:checkbox>
            <w14:checked w14:val="0"/>
            <w14:checkedState w14:val="2612" w14:font="MS Gothic"/>
            <w14:uncheckedState w14:val="2610" w14:font="MS Gothic"/>
          </w14:checkbox>
        </w:sdtPr>
        <w:sdtEndPr/>
        <w:sdtContent>
          <w:r w:rsidR="00F925D2" w:rsidRPr="00F925D2">
            <w:rPr>
              <w:rFonts w:ascii="Segoe UI Symbol" w:hAnsi="Segoe UI Symbol" w:cs="Segoe UI Symbol"/>
              <w:b/>
              <w:bCs/>
              <w:lang w:val="fr-FR"/>
            </w:rPr>
            <w:t>☐</w:t>
          </w:r>
        </w:sdtContent>
      </w:sdt>
      <w:bookmarkEnd w:id="1"/>
      <w:r w:rsidR="00F925D2" w:rsidRPr="00F925D2">
        <w:rPr>
          <w:b/>
          <w:bCs/>
          <w:lang w:val="fr-FR"/>
        </w:rPr>
        <w:t xml:space="preserve"> </w:t>
      </w:r>
      <w:r w:rsidR="00F925D2">
        <w:t>Volet local</w:t>
      </w:r>
      <w:r w:rsidR="00072D77">
        <w:t xml:space="preserve">. </w:t>
      </w:r>
    </w:p>
    <w:p w14:paraId="5AB2FE13" w14:textId="77777777" w:rsidR="00C508FA" w:rsidRDefault="00C508FA" w:rsidP="00072D77">
      <w:pPr>
        <w:pStyle w:val="Paragraphedeliste"/>
        <w:tabs>
          <w:tab w:val="left" w:pos="2977"/>
        </w:tabs>
        <w:ind w:left="1440"/>
      </w:pPr>
    </w:p>
    <w:p w14:paraId="452AD7CB" w14:textId="2486099C" w:rsidR="00F925D2" w:rsidRPr="00072D77" w:rsidRDefault="00072D77" w:rsidP="00072D77">
      <w:pPr>
        <w:pStyle w:val="Paragraphedeliste"/>
        <w:tabs>
          <w:tab w:val="left" w:pos="2977"/>
        </w:tabs>
        <w:ind w:left="1440"/>
      </w:pPr>
      <w:r>
        <w:t>P</w:t>
      </w:r>
      <w:r w:rsidR="00F925D2" w:rsidRPr="00072D77">
        <w:rPr>
          <w:rFonts w:cstheme="minorHAnsi"/>
          <w:lang w:val="fr-FR"/>
        </w:rPr>
        <w:t>récise</w:t>
      </w:r>
      <w:r>
        <w:rPr>
          <w:rFonts w:cstheme="minorHAnsi"/>
          <w:lang w:val="fr-FR"/>
        </w:rPr>
        <w:t>z</w:t>
      </w:r>
      <w:r w:rsidR="00F925D2" w:rsidRPr="00072D77">
        <w:rPr>
          <w:rFonts w:cstheme="minorHAnsi"/>
          <w:lang w:val="fr-FR"/>
        </w:rPr>
        <w:t xml:space="preserve"> la commune éligible au niveau local</w:t>
      </w:r>
      <w:r w:rsidR="00C508FA" w:rsidRPr="00072D77">
        <w:rPr>
          <w:rFonts w:cstheme="minorHAnsi"/>
          <w:lang w:val="fr-FR"/>
        </w:rPr>
        <w:t xml:space="preserve"> :  …</w:t>
      </w:r>
      <w:r>
        <w:rPr>
          <w:rFonts w:cstheme="minorHAnsi"/>
          <w:lang w:val="fr-FR"/>
        </w:rPr>
        <w:t>.</w:t>
      </w:r>
    </w:p>
    <w:p w14:paraId="028B01B5" w14:textId="77777777" w:rsidR="00072D77" w:rsidRPr="00F925D2" w:rsidRDefault="00072D77" w:rsidP="00F925D2">
      <w:pPr>
        <w:pStyle w:val="Paragraphedeliste"/>
        <w:tabs>
          <w:tab w:val="left" w:pos="2977"/>
        </w:tabs>
        <w:ind w:left="1440"/>
        <w:rPr>
          <w:rFonts w:cstheme="minorHAnsi"/>
          <w:b/>
          <w:bCs/>
          <w:lang w:val="fr-FR"/>
        </w:rPr>
      </w:pPr>
    </w:p>
    <w:p w14:paraId="22245929" w14:textId="265A8610" w:rsidR="00F925D2" w:rsidRDefault="006626E9" w:rsidP="00F925D2">
      <w:pPr>
        <w:pStyle w:val="Paragraphedeliste"/>
        <w:tabs>
          <w:tab w:val="left" w:pos="2977"/>
        </w:tabs>
        <w:ind w:left="1440"/>
      </w:pPr>
      <w:sdt>
        <w:sdtPr>
          <w:rPr>
            <w:b/>
            <w:bCs/>
            <w:lang w:val="fr-FR"/>
          </w:rPr>
          <w:id w:val="1958370575"/>
          <w14:checkbox>
            <w14:checked w14:val="0"/>
            <w14:checkedState w14:val="2612" w14:font="MS Gothic"/>
            <w14:uncheckedState w14:val="2610" w14:font="MS Gothic"/>
          </w14:checkbox>
        </w:sdtPr>
        <w:sdtEndPr/>
        <w:sdtContent>
          <w:r w:rsidR="00F925D2" w:rsidRPr="00F925D2">
            <w:rPr>
              <w:rFonts w:ascii="Segoe UI Symbol" w:hAnsi="Segoe UI Symbol" w:cs="Segoe UI Symbol"/>
              <w:b/>
              <w:bCs/>
              <w:lang w:val="fr-FR"/>
            </w:rPr>
            <w:t>☐</w:t>
          </w:r>
        </w:sdtContent>
      </w:sdt>
      <w:r w:rsidR="00F925D2" w:rsidRPr="00F925D2">
        <w:rPr>
          <w:b/>
          <w:bCs/>
          <w:lang w:val="fr-FR"/>
        </w:rPr>
        <w:t xml:space="preserve"> </w:t>
      </w:r>
      <w:r w:rsidR="00F925D2">
        <w:t>Volet général</w:t>
      </w:r>
    </w:p>
    <w:p w14:paraId="628BF7FA" w14:textId="77777777" w:rsidR="00C508FA" w:rsidRDefault="00C508FA" w:rsidP="00F925D2">
      <w:pPr>
        <w:pStyle w:val="Paragraphedeliste"/>
        <w:tabs>
          <w:tab w:val="left" w:pos="2977"/>
        </w:tabs>
        <w:ind w:left="1440"/>
      </w:pPr>
    </w:p>
    <w:p w14:paraId="4CA53333" w14:textId="6F72F553" w:rsidR="00F925D2" w:rsidRDefault="00F925D2" w:rsidP="00F925D2">
      <w:pPr>
        <w:numPr>
          <w:ilvl w:val="0"/>
          <w:numId w:val="10"/>
        </w:numPr>
        <w:tabs>
          <w:tab w:val="left" w:pos="2977"/>
        </w:tabs>
        <w:jc w:val="both"/>
      </w:pPr>
      <w:r w:rsidRPr="004E3E50">
        <w:rPr>
          <w:b/>
          <w:bCs/>
        </w:rPr>
        <w:t xml:space="preserve">Pour quelle action </w:t>
      </w:r>
      <w:r w:rsidR="00C508FA" w:rsidRPr="004E3E50">
        <w:rPr>
          <w:b/>
          <w:bCs/>
        </w:rPr>
        <w:t>subsidiable ?</w:t>
      </w:r>
      <w:r w:rsidR="00BE280B">
        <w:t xml:space="preserve"> (</w:t>
      </w:r>
      <w:r w:rsidR="00C508FA">
        <w:t>Un</w:t>
      </w:r>
      <w:r w:rsidR="00BE280B">
        <w:t xml:space="preserve"> seul choix possible</w:t>
      </w:r>
      <w:r w:rsidR="00961ADD">
        <w:t xml:space="preserve"> et un seul rapport par action subsidiable</w:t>
      </w:r>
      <w:r w:rsidR="00BE280B">
        <w:t>)</w:t>
      </w:r>
      <w:r w:rsidR="00C508FA">
        <w:t>.</w:t>
      </w:r>
    </w:p>
    <w:p w14:paraId="0C69B761"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731045725"/>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A1. </w:t>
      </w:r>
      <w:r w:rsidR="00BE280B" w:rsidRPr="002310E5">
        <w:t>La promotion de la réussite scolaire (mise à niveau, orientation, prévention du décrochage et de l’absentéisme) et l’accueil extrascolaire.</w:t>
      </w:r>
    </w:p>
    <w:p w14:paraId="4EACABBA" w14:textId="283A6811"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544571337"/>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A2. </w:t>
      </w:r>
      <w:r w:rsidR="00BE280B" w:rsidRPr="002310E5">
        <w:t>Le développement des compétences numériques pour les enfants et les jeunes dans le cadre du soutien et de l’accompagnement à la scolarité</w:t>
      </w:r>
      <w:r w:rsidR="00C508FA">
        <w:t>.</w:t>
      </w:r>
    </w:p>
    <w:p w14:paraId="5144CDD8"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671648308"/>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A3. </w:t>
      </w:r>
      <w:r w:rsidR="00BE280B" w:rsidRPr="002310E5">
        <w:t>L’accompagnement des jeunes de 12 à 25 ans pour favoriser l’engagement citoyen.</w:t>
      </w:r>
    </w:p>
    <w:p w14:paraId="5799B80D" w14:textId="59F83F7C" w:rsidR="00BE280B" w:rsidRPr="0048479B"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414547734"/>
          <w14:checkbox>
            <w14:checked w14:val="0"/>
            <w14:checkedState w14:val="2612" w14:font="MS Gothic"/>
            <w14:uncheckedState w14:val="2610" w14:font="MS Gothic"/>
          </w14:checkbox>
        </w:sdtPr>
        <w:sdtEndPr/>
        <w:sdtContent>
          <w:r w:rsidR="00BE280B" w:rsidRPr="0048479B">
            <w:rPr>
              <w:rFonts w:ascii="Calibri" w:eastAsia="Times New Roman" w:hAnsi="Calibri" w:cs="Calibri" w:hint="eastAsia"/>
              <w:b/>
              <w:bCs/>
              <w:kern w:val="2"/>
              <w:sz w:val="28"/>
              <w:szCs w:val="28"/>
              <w:lang w:val="fr-FR" w:eastAsia="zh-CN"/>
            </w:rPr>
            <w:t>☐</w:t>
          </w:r>
        </w:sdtContent>
      </w:sdt>
      <w:r w:rsidR="00BE280B" w:rsidRPr="0048479B">
        <w:rPr>
          <w:rFonts w:ascii="Calibri" w:eastAsia="Times New Roman" w:hAnsi="Calibri" w:cs="Calibri"/>
          <w:b/>
          <w:bCs/>
          <w:kern w:val="2"/>
          <w:sz w:val="28"/>
          <w:szCs w:val="28"/>
          <w:lang w:val="fr-FR" w:eastAsia="zh-CN"/>
        </w:rPr>
        <w:t xml:space="preserve"> </w:t>
      </w:r>
      <w:r w:rsidR="00BE280B" w:rsidRPr="0048479B">
        <w:t>A4. L’enseignement du français pour les jeunes</w:t>
      </w:r>
      <w:r w:rsidR="003157D0" w:rsidRPr="0048479B">
        <w:t>.</w:t>
      </w:r>
    </w:p>
    <w:bookmarkStart w:id="2" w:name="_Hlk141164072"/>
    <w:p w14:paraId="3F36A9BB" w14:textId="0BA12A1C" w:rsidR="00BE280B" w:rsidRPr="0048479B" w:rsidRDefault="006626E9" w:rsidP="00BE280B">
      <w:pPr>
        <w:pStyle w:val="Paragraphedeliste"/>
        <w:numPr>
          <w:ilvl w:val="0"/>
          <w:numId w:val="11"/>
        </w:numPr>
        <w:spacing w:after="160"/>
        <w:jc w:val="both"/>
      </w:pPr>
      <w:sdt>
        <w:sdtPr>
          <w:rPr>
            <w:rFonts w:eastAsia="Times New Roman" w:cstheme="minorHAnsi"/>
            <w:b/>
            <w:bCs/>
            <w:kern w:val="2"/>
            <w:sz w:val="28"/>
            <w:szCs w:val="28"/>
            <w:lang w:val="fr-FR" w:eastAsia="zh-CN"/>
          </w:rPr>
          <w:id w:val="701910436"/>
          <w14:checkbox>
            <w14:checked w14:val="0"/>
            <w14:checkedState w14:val="2612" w14:font="MS Gothic"/>
            <w14:uncheckedState w14:val="2610" w14:font="MS Gothic"/>
          </w14:checkbox>
        </w:sdtPr>
        <w:sdtEndPr/>
        <w:sdtContent>
          <w:r w:rsidR="00BE280B" w:rsidRPr="0048479B">
            <w:rPr>
              <w:rFonts w:ascii="Segoe UI Symbol" w:eastAsia="MS Gothic" w:hAnsi="Segoe UI Symbol" w:cs="Segoe UI Symbol"/>
              <w:b/>
              <w:bCs/>
              <w:kern w:val="2"/>
              <w:sz w:val="28"/>
              <w:szCs w:val="28"/>
              <w:lang w:val="fr-FR" w:eastAsia="zh-CN"/>
            </w:rPr>
            <w:t>☐</w:t>
          </w:r>
        </w:sdtContent>
      </w:sdt>
      <w:r w:rsidR="00BE280B" w:rsidRPr="0048479B">
        <w:rPr>
          <w:rFonts w:ascii="Calibri" w:eastAsia="Times New Roman" w:hAnsi="Calibri" w:cs="Calibri"/>
          <w:b/>
          <w:bCs/>
          <w:kern w:val="2"/>
          <w:sz w:val="28"/>
          <w:szCs w:val="28"/>
          <w:lang w:val="fr-FR" w:eastAsia="zh-CN"/>
        </w:rPr>
        <w:t xml:space="preserve"> </w:t>
      </w:r>
      <w:bookmarkEnd w:id="2"/>
      <w:r w:rsidR="00BE280B" w:rsidRPr="0048479B">
        <w:t xml:space="preserve">A5. </w:t>
      </w:r>
      <w:r w:rsidR="003157D0" w:rsidRPr="0048479B">
        <w:t>L’enseignement de l’alphabétisation et français langue étrangère (FLE) pour les adultes.</w:t>
      </w:r>
    </w:p>
    <w:p w14:paraId="2F1A5110" w14:textId="48A47EE7" w:rsidR="00BE280B" w:rsidRPr="002310E5" w:rsidRDefault="006626E9" w:rsidP="00BE280B">
      <w:pPr>
        <w:pStyle w:val="Paragraphedeliste"/>
        <w:numPr>
          <w:ilvl w:val="0"/>
          <w:numId w:val="11"/>
        </w:numPr>
        <w:spacing w:after="160"/>
        <w:jc w:val="both"/>
      </w:pPr>
      <w:sdt>
        <w:sdtPr>
          <w:rPr>
            <w:rFonts w:eastAsia="Times New Roman" w:cstheme="minorHAnsi"/>
            <w:b/>
            <w:bCs/>
            <w:kern w:val="2"/>
            <w:sz w:val="28"/>
            <w:szCs w:val="28"/>
            <w:lang w:val="fr-FR" w:eastAsia="zh-CN"/>
          </w:rPr>
          <w:id w:val="551808414"/>
          <w14:checkbox>
            <w14:checked w14:val="0"/>
            <w14:checkedState w14:val="2612" w14:font="MS Gothic"/>
            <w14:uncheckedState w14:val="2610" w14:font="MS Gothic"/>
          </w14:checkbox>
        </w:sdtPr>
        <w:sdtEndPr/>
        <w:sdtContent>
          <w:r w:rsidR="00BE280B" w:rsidRPr="005E0FAB">
            <w:rPr>
              <w:rFonts w:ascii="Segoe UI Symbol" w:eastAsia="MS Gothic" w:hAnsi="Segoe UI Symbol" w:cs="Segoe UI Symbol"/>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A6. </w:t>
      </w:r>
      <w:r w:rsidR="00BE280B" w:rsidRPr="002310E5">
        <w:t>Le développement des compétences numériques dans les formations alpha et FLE pour les adultes</w:t>
      </w:r>
      <w:r w:rsidR="003157D0">
        <w:t>.</w:t>
      </w:r>
    </w:p>
    <w:p w14:paraId="1FA49C65"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126509152"/>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A7. </w:t>
      </w:r>
      <w:r w:rsidR="00BE280B" w:rsidRPr="002310E5">
        <w:t>La formation des professionnels travaillant avec un public multiculturel.</w:t>
      </w:r>
    </w:p>
    <w:p w14:paraId="09109068"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27978420"/>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A8. </w:t>
      </w:r>
      <w:r w:rsidR="00BE280B" w:rsidRPr="002310E5">
        <w:t>La production et/ou la diffusion d</w:t>
      </w:r>
      <w:r w:rsidR="00BE280B">
        <w:t>’</w:t>
      </w:r>
      <w:r w:rsidR="00BE280B" w:rsidRPr="002310E5">
        <w:t>outils luttant contre les replis identitaires.</w:t>
      </w:r>
    </w:p>
    <w:bookmarkStart w:id="3" w:name="_Hlk141164034"/>
    <w:p w14:paraId="5B80A4B8"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313536835"/>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bookmarkEnd w:id="3"/>
      <w:r w:rsidR="00BE280B">
        <w:t xml:space="preserve">A9. </w:t>
      </w:r>
      <w:r w:rsidR="00BE280B" w:rsidRPr="002310E5">
        <w:t>La production et diffusion d’outils luttant contre les préjugés et les stéréotypes.</w:t>
      </w:r>
    </w:p>
    <w:p w14:paraId="713C16DC" w14:textId="77777777" w:rsidR="00BE280B"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431969483"/>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A10. L’accueil et l’accompagnement des nouvelles migrations (demandeurs d’asile, réfugié) et la mise en relation avec les communautés locales.</w:t>
      </w:r>
    </w:p>
    <w:p w14:paraId="2945E4F8"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032799191"/>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A11. </w:t>
      </w:r>
      <w:r w:rsidR="00BE280B" w:rsidRPr="002310E5">
        <w:t>L’appropriation de l’espace public comme lieu de débat interculturel et d’expression de messages d’ouverture.</w:t>
      </w:r>
    </w:p>
    <w:bookmarkStart w:id="4" w:name="_Hlk139901308"/>
    <w:p w14:paraId="796DB90F" w14:textId="77777777" w:rsidR="00BE280B" w:rsidRPr="002310E5" w:rsidRDefault="006626E9"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541285813"/>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bookmarkEnd w:id="4"/>
      <w:r w:rsidR="00BE280B">
        <w:t xml:space="preserve">A12. </w:t>
      </w:r>
      <w:r w:rsidR="00BE280B" w:rsidRPr="002310E5">
        <w:t>Le développement d’actions communautaires collectives avec les habitants d’un quartier pour favoriser le vivre ensemble.</w:t>
      </w:r>
    </w:p>
    <w:p w14:paraId="7C2A5D22" w14:textId="7FB08FA5" w:rsidR="003D6604" w:rsidRPr="004E3E50" w:rsidRDefault="003D6604" w:rsidP="00F925D2">
      <w:pPr>
        <w:numPr>
          <w:ilvl w:val="0"/>
          <w:numId w:val="10"/>
        </w:numPr>
        <w:tabs>
          <w:tab w:val="left" w:pos="2977"/>
        </w:tabs>
        <w:jc w:val="both"/>
        <w:rPr>
          <w:b/>
          <w:bCs/>
        </w:rPr>
      </w:pPr>
      <w:r w:rsidRPr="004E3E50">
        <w:rPr>
          <w:b/>
          <w:bCs/>
        </w:rPr>
        <w:t xml:space="preserve">Veuillez décrire vos activités organisées dans le cadre de l’appel Impulsion durant l’année écoulée. Vous pouvez aussi nous transmettre des photos, des brochures, des liens vers des vidéos pour partager davantage d’informations sur les activités réalisées. </w:t>
      </w:r>
    </w:p>
    <w:p w14:paraId="135D7D14" w14:textId="77777777" w:rsidR="00C508FA" w:rsidRDefault="00C508FA" w:rsidP="00C508FA">
      <w:pPr>
        <w:tabs>
          <w:tab w:val="left" w:pos="2977"/>
        </w:tabs>
        <w:ind w:left="720"/>
        <w:jc w:val="both"/>
      </w:pPr>
    </w:p>
    <w:p w14:paraId="44C4ADFC"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019A8402"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2BD8BFFE"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7AFDBB7D"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146ACE0C"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29345050"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6AB23BAF" w14:textId="77777777" w:rsidR="00C508FA" w:rsidRDefault="00C508FA" w:rsidP="00C508FA">
      <w:pPr>
        <w:tabs>
          <w:tab w:val="left" w:pos="2977"/>
        </w:tabs>
        <w:ind w:left="720"/>
        <w:jc w:val="both"/>
        <w:rPr>
          <w:lang w:val="fr-FR"/>
        </w:rPr>
      </w:pPr>
    </w:p>
    <w:p w14:paraId="47F44D8A" w14:textId="77772D96" w:rsidR="003D6604" w:rsidRPr="004E3E50" w:rsidRDefault="003D6604" w:rsidP="00F925D2">
      <w:pPr>
        <w:numPr>
          <w:ilvl w:val="0"/>
          <w:numId w:val="10"/>
        </w:numPr>
        <w:tabs>
          <w:tab w:val="left" w:pos="2977"/>
        </w:tabs>
        <w:jc w:val="both"/>
        <w:rPr>
          <w:b/>
          <w:bCs/>
          <w:lang w:val="fr-FR"/>
        </w:rPr>
      </w:pPr>
      <w:r w:rsidRPr="004E3E50">
        <w:rPr>
          <w:b/>
          <w:bCs/>
          <w:lang w:val="fr-FR"/>
        </w:rPr>
        <w:t xml:space="preserve">Quel est le public touché par vos </w:t>
      </w:r>
      <w:r w:rsidR="00072D77" w:rsidRPr="004E3E50">
        <w:rPr>
          <w:b/>
          <w:bCs/>
          <w:lang w:val="fr-FR"/>
        </w:rPr>
        <w:t xml:space="preserve">activités </w:t>
      </w:r>
      <w:r w:rsidR="00C718DE" w:rsidRPr="004E3E50">
        <w:rPr>
          <w:b/>
          <w:bCs/>
          <w:lang w:val="fr-FR"/>
        </w:rPr>
        <w:t xml:space="preserve">subsidiées en </w:t>
      </w:r>
      <w:r w:rsidR="00C508FA" w:rsidRPr="004E3E50">
        <w:rPr>
          <w:b/>
          <w:bCs/>
          <w:lang w:val="fr-FR"/>
        </w:rPr>
        <w:t>impulsion ?</w:t>
      </w:r>
      <w:r w:rsidRPr="004E3E50">
        <w:rPr>
          <w:b/>
          <w:bCs/>
          <w:lang w:val="fr-FR"/>
        </w:rPr>
        <w:t xml:space="preserve"> Veuillez en décrire les spécificités</w:t>
      </w:r>
      <w:r w:rsidR="00C718DE" w:rsidRPr="004E3E50">
        <w:rPr>
          <w:b/>
          <w:bCs/>
          <w:lang w:val="fr-FR"/>
        </w:rPr>
        <w:t> :</w:t>
      </w:r>
      <w:r w:rsidRPr="004E3E50">
        <w:rPr>
          <w:b/>
          <w:bCs/>
          <w:lang w:val="fr-FR"/>
        </w:rPr>
        <w:t xml:space="preserve"> profils socioéconomiques, origines, </w:t>
      </w:r>
      <w:r w:rsidR="00C718DE" w:rsidRPr="004E3E50">
        <w:rPr>
          <w:b/>
          <w:bCs/>
          <w:lang w:val="fr-FR"/>
        </w:rPr>
        <w:t>….</w:t>
      </w:r>
    </w:p>
    <w:p w14:paraId="0990B37C" w14:textId="77777777" w:rsidR="00C508FA" w:rsidRDefault="00C508FA" w:rsidP="00C508FA">
      <w:pPr>
        <w:tabs>
          <w:tab w:val="left" w:pos="2977"/>
        </w:tabs>
        <w:ind w:left="720"/>
        <w:jc w:val="both"/>
        <w:rPr>
          <w:lang w:val="fr-FR"/>
        </w:rPr>
      </w:pPr>
    </w:p>
    <w:p w14:paraId="6A048124"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7A5CC367"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3A48E1B7"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6503C07C"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4F799410"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49AE793A" w14:textId="77777777" w:rsidR="00C508FA" w:rsidRPr="003D6604"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024F7BCF" w14:textId="77777777" w:rsidR="003D6604" w:rsidRDefault="003D6604" w:rsidP="003D6604">
      <w:pPr>
        <w:tabs>
          <w:tab w:val="left" w:pos="2977"/>
        </w:tabs>
        <w:rPr>
          <w:lang w:val="fr-FR"/>
        </w:rPr>
      </w:pPr>
    </w:p>
    <w:p w14:paraId="6714CE7D" w14:textId="77777777" w:rsidR="003157D0" w:rsidRDefault="003157D0" w:rsidP="003D6604">
      <w:pPr>
        <w:tabs>
          <w:tab w:val="left" w:pos="2977"/>
        </w:tabs>
        <w:rPr>
          <w:lang w:val="fr-FR"/>
        </w:rPr>
      </w:pPr>
    </w:p>
    <w:p w14:paraId="012384F6" w14:textId="77777777" w:rsidR="00C508FA" w:rsidRDefault="00C508FA" w:rsidP="003D6604">
      <w:pPr>
        <w:tabs>
          <w:tab w:val="left" w:pos="2977"/>
        </w:tabs>
        <w:rPr>
          <w:lang w:val="fr-FR"/>
        </w:rPr>
      </w:pPr>
    </w:p>
    <w:p w14:paraId="6EF3DA83" w14:textId="77777777" w:rsidR="00C508FA" w:rsidRPr="003D6604" w:rsidRDefault="00C508FA" w:rsidP="003D6604">
      <w:pPr>
        <w:tabs>
          <w:tab w:val="left" w:pos="2977"/>
        </w:tabs>
        <w:rPr>
          <w:lang w:val="fr-FR"/>
        </w:rPr>
      </w:pPr>
    </w:p>
    <w:tbl>
      <w:tblPr>
        <w:tblStyle w:val="Grilledutableau"/>
        <w:tblW w:w="0" w:type="auto"/>
        <w:tblLook w:val="04A0" w:firstRow="1" w:lastRow="0" w:firstColumn="1" w:lastColumn="0" w:noHBand="0" w:noVBand="1"/>
      </w:tblPr>
      <w:tblGrid>
        <w:gridCol w:w="1146"/>
        <w:gridCol w:w="6220"/>
        <w:gridCol w:w="2375"/>
      </w:tblGrid>
      <w:tr w:rsidR="003D6604" w:rsidRPr="003D6604" w14:paraId="796DB242" w14:textId="77777777" w:rsidTr="005E42F1">
        <w:tc>
          <w:tcPr>
            <w:tcW w:w="9741" w:type="dxa"/>
            <w:gridSpan w:val="3"/>
          </w:tcPr>
          <w:p w14:paraId="27155BC1" w14:textId="77777777" w:rsidR="003D6604" w:rsidRPr="004E3E50" w:rsidRDefault="003D6604" w:rsidP="003D6604">
            <w:pPr>
              <w:numPr>
                <w:ilvl w:val="0"/>
                <w:numId w:val="10"/>
              </w:numPr>
              <w:tabs>
                <w:tab w:val="left" w:pos="2977"/>
              </w:tabs>
              <w:spacing w:line="259" w:lineRule="auto"/>
              <w:rPr>
                <w:b/>
                <w:bCs/>
              </w:rPr>
            </w:pPr>
            <w:r w:rsidRPr="004E3E50">
              <w:rPr>
                <w:b/>
                <w:bCs/>
              </w:rPr>
              <w:lastRenderedPageBreak/>
              <w:t>Veuillez compléter le tableau sur base des personnes inscrites dans vos activités.</w:t>
            </w:r>
          </w:p>
        </w:tc>
      </w:tr>
      <w:tr w:rsidR="003D6604" w:rsidRPr="003D6604" w14:paraId="5D8E4A55" w14:textId="77777777" w:rsidTr="005E42F1">
        <w:tc>
          <w:tcPr>
            <w:tcW w:w="1146" w:type="dxa"/>
            <w:vMerge w:val="restart"/>
          </w:tcPr>
          <w:p w14:paraId="005C8232" w14:textId="77777777" w:rsidR="003D6604" w:rsidRPr="003D6604" w:rsidRDefault="003D6604" w:rsidP="003D6604">
            <w:pPr>
              <w:tabs>
                <w:tab w:val="left" w:pos="2977"/>
              </w:tabs>
              <w:spacing w:line="259" w:lineRule="auto"/>
            </w:pPr>
          </w:p>
        </w:tc>
        <w:tc>
          <w:tcPr>
            <w:tcW w:w="6220" w:type="dxa"/>
          </w:tcPr>
          <w:p w14:paraId="77FB6126" w14:textId="16D4E2C9" w:rsidR="003D6604" w:rsidRPr="003D6604" w:rsidRDefault="003D6604" w:rsidP="003D6604">
            <w:pPr>
              <w:tabs>
                <w:tab w:val="left" w:pos="2977"/>
              </w:tabs>
              <w:spacing w:line="259" w:lineRule="auto"/>
            </w:pPr>
            <w:r w:rsidRPr="003D6604">
              <w:t>Nombre d</w:t>
            </w:r>
            <w:r w:rsidR="00C718DE">
              <w:t>e femmes</w:t>
            </w:r>
          </w:p>
        </w:tc>
        <w:tc>
          <w:tcPr>
            <w:tcW w:w="2375" w:type="dxa"/>
          </w:tcPr>
          <w:p w14:paraId="01CAD65C" w14:textId="77777777" w:rsidR="003D6604" w:rsidRPr="003D6604" w:rsidRDefault="003D6604" w:rsidP="003D6604">
            <w:pPr>
              <w:tabs>
                <w:tab w:val="left" w:pos="2977"/>
              </w:tabs>
              <w:spacing w:line="259" w:lineRule="auto"/>
            </w:pPr>
            <w:r w:rsidRPr="003D6604">
              <w:fldChar w:fldCharType="begin">
                <w:ffData>
                  <w:name w:val="NbreHomme"/>
                  <w:enabled/>
                  <w:calcOnExit w:val="0"/>
                  <w:textInput>
                    <w:type w:val="number"/>
                    <w:maxLength w:val="4"/>
                    <w:format w:val="0"/>
                  </w:textInput>
                </w:ffData>
              </w:fldChar>
            </w:r>
            <w:bookmarkStart w:id="5" w:name="NbreHomme"/>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5"/>
          </w:p>
        </w:tc>
      </w:tr>
      <w:tr w:rsidR="003D6604" w:rsidRPr="003D6604" w14:paraId="2EC338FF" w14:textId="77777777" w:rsidTr="005E42F1">
        <w:tc>
          <w:tcPr>
            <w:tcW w:w="1146" w:type="dxa"/>
            <w:vMerge/>
          </w:tcPr>
          <w:p w14:paraId="36C68097" w14:textId="77777777" w:rsidR="003D6604" w:rsidRPr="003D6604" w:rsidRDefault="003D6604" w:rsidP="003D6604">
            <w:pPr>
              <w:tabs>
                <w:tab w:val="left" w:pos="2977"/>
              </w:tabs>
              <w:spacing w:line="259" w:lineRule="auto"/>
            </w:pPr>
          </w:p>
        </w:tc>
        <w:tc>
          <w:tcPr>
            <w:tcW w:w="6220" w:type="dxa"/>
          </w:tcPr>
          <w:p w14:paraId="783FE5F0" w14:textId="7EE7F430" w:rsidR="003D6604" w:rsidRPr="003D6604" w:rsidRDefault="003D6604" w:rsidP="003D6604">
            <w:pPr>
              <w:tabs>
                <w:tab w:val="left" w:pos="2977"/>
              </w:tabs>
              <w:spacing w:line="259" w:lineRule="auto"/>
            </w:pPr>
            <w:r w:rsidRPr="003D6604">
              <w:t>Nombre d</w:t>
            </w:r>
            <w:r w:rsidR="00C718DE">
              <w:t>’hommes</w:t>
            </w:r>
          </w:p>
        </w:tc>
        <w:tc>
          <w:tcPr>
            <w:tcW w:w="2375" w:type="dxa"/>
          </w:tcPr>
          <w:p w14:paraId="46651429" w14:textId="77777777" w:rsidR="003D6604" w:rsidRPr="003D6604" w:rsidRDefault="003D6604" w:rsidP="003D6604">
            <w:pPr>
              <w:tabs>
                <w:tab w:val="left" w:pos="2977"/>
              </w:tabs>
              <w:spacing w:line="259" w:lineRule="auto"/>
            </w:pPr>
            <w:r w:rsidRPr="003D6604">
              <w:fldChar w:fldCharType="begin">
                <w:ffData>
                  <w:name w:val="NbreFemme"/>
                  <w:enabled/>
                  <w:calcOnExit w:val="0"/>
                  <w:textInput>
                    <w:type w:val="number"/>
                    <w:maxLength w:val="4"/>
                    <w:format w:val="0"/>
                  </w:textInput>
                </w:ffData>
              </w:fldChar>
            </w:r>
            <w:bookmarkStart w:id="6" w:name="NbreFemme"/>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6"/>
          </w:p>
        </w:tc>
      </w:tr>
      <w:tr w:rsidR="003D6604" w:rsidRPr="003D6604" w14:paraId="556A1036" w14:textId="77777777" w:rsidTr="005E42F1">
        <w:tc>
          <w:tcPr>
            <w:tcW w:w="1146" w:type="dxa"/>
            <w:vMerge/>
          </w:tcPr>
          <w:p w14:paraId="126E48C9" w14:textId="77777777" w:rsidR="003D6604" w:rsidRPr="003D6604" w:rsidRDefault="003D6604" w:rsidP="003D6604">
            <w:pPr>
              <w:tabs>
                <w:tab w:val="left" w:pos="2977"/>
              </w:tabs>
              <w:spacing w:line="259" w:lineRule="auto"/>
            </w:pPr>
          </w:p>
        </w:tc>
        <w:tc>
          <w:tcPr>
            <w:tcW w:w="6220" w:type="dxa"/>
          </w:tcPr>
          <w:p w14:paraId="2BEAF8B3" w14:textId="3CB3E71C" w:rsidR="003D6604" w:rsidRPr="003D6604" w:rsidRDefault="003D6604" w:rsidP="003D6604">
            <w:pPr>
              <w:tabs>
                <w:tab w:val="left" w:pos="2977"/>
              </w:tabs>
              <w:spacing w:line="259" w:lineRule="auto"/>
            </w:pPr>
            <w:r w:rsidRPr="003D6604">
              <w:t>Nombre de personnes se caractérisant comme autre</w:t>
            </w:r>
          </w:p>
        </w:tc>
        <w:tc>
          <w:tcPr>
            <w:tcW w:w="2375" w:type="dxa"/>
          </w:tcPr>
          <w:p w14:paraId="7053AEE9" w14:textId="77777777" w:rsidR="003D6604" w:rsidRPr="003D6604" w:rsidRDefault="003D6604" w:rsidP="003D6604">
            <w:pPr>
              <w:tabs>
                <w:tab w:val="left" w:pos="2977"/>
              </w:tabs>
              <w:spacing w:line="259" w:lineRule="auto"/>
            </w:pPr>
            <w:r w:rsidRPr="003D6604">
              <w:fldChar w:fldCharType="begin">
                <w:ffData>
                  <w:name w:val="NbreAutre"/>
                  <w:enabled/>
                  <w:calcOnExit w:val="0"/>
                  <w:textInput>
                    <w:type w:val="number"/>
                    <w:maxLength w:val="4"/>
                  </w:textInput>
                </w:ffData>
              </w:fldChar>
            </w:r>
            <w:bookmarkStart w:id="7" w:name="NbreAutre"/>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7"/>
          </w:p>
        </w:tc>
      </w:tr>
      <w:tr w:rsidR="003D6604" w:rsidRPr="003D6604" w14:paraId="32A1FB25" w14:textId="77777777" w:rsidTr="005E42F1">
        <w:tc>
          <w:tcPr>
            <w:tcW w:w="1146" w:type="dxa"/>
            <w:vMerge/>
          </w:tcPr>
          <w:p w14:paraId="60FCD34A" w14:textId="77777777" w:rsidR="003D6604" w:rsidRPr="003D6604" w:rsidRDefault="003D6604" w:rsidP="003D6604">
            <w:pPr>
              <w:tabs>
                <w:tab w:val="left" w:pos="2977"/>
              </w:tabs>
              <w:spacing w:line="259" w:lineRule="auto"/>
            </w:pPr>
          </w:p>
        </w:tc>
        <w:tc>
          <w:tcPr>
            <w:tcW w:w="6220" w:type="dxa"/>
          </w:tcPr>
          <w:p w14:paraId="5E429865" w14:textId="77777777" w:rsidR="003D6604" w:rsidRPr="003D6604" w:rsidRDefault="003D6604" w:rsidP="003D6604">
            <w:pPr>
              <w:tabs>
                <w:tab w:val="left" w:pos="2977"/>
              </w:tabs>
              <w:spacing w:line="259" w:lineRule="auto"/>
            </w:pPr>
            <w:r w:rsidRPr="003D6604">
              <w:t>TOTAL</w:t>
            </w:r>
          </w:p>
        </w:tc>
        <w:tc>
          <w:tcPr>
            <w:tcW w:w="2375" w:type="dxa"/>
          </w:tcPr>
          <w:p w14:paraId="3BDD44B7" w14:textId="77777777" w:rsidR="003D6604" w:rsidRPr="003D6604" w:rsidRDefault="003D6604" w:rsidP="003D6604">
            <w:pPr>
              <w:tabs>
                <w:tab w:val="left" w:pos="2977"/>
              </w:tabs>
              <w:spacing w:line="259" w:lineRule="auto"/>
            </w:pPr>
            <w:r w:rsidRPr="003D6604">
              <w:fldChar w:fldCharType="begin">
                <w:ffData>
                  <w:name w:val="Total"/>
                  <w:enabled/>
                  <w:calcOnExit w:val="0"/>
                  <w:textInput>
                    <w:type w:val="number"/>
                    <w:default w:val="total"/>
                    <w:maxLength w:val="5"/>
                  </w:textInput>
                </w:ffData>
              </w:fldChar>
            </w:r>
            <w:bookmarkStart w:id="8" w:name="Total"/>
            <w:r w:rsidRPr="003D6604">
              <w:instrText xml:space="preserve"> FORMTEXT </w:instrText>
            </w:r>
            <w:r w:rsidRPr="003D6604">
              <w:fldChar w:fldCharType="separate"/>
            </w:r>
            <w:r w:rsidRPr="003D6604">
              <w:t>total</w:t>
            </w:r>
            <w:r w:rsidRPr="003D6604">
              <w:fldChar w:fldCharType="end"/>
            </w:r>
            <w:bookmarkEnd w:id="8"/>
          </w:p>
        </w:tc>
      </w:tr>
      <w:tr w:rsidR="003D6604" w:rsidRPr="003D6604" w14:paraId="0E71EAB5" w14:textId="77777777" w:rsidTr="005E42F1">
        <w:tc>
          <w:tcPr>
            <w:tcW w:w="1146" w:type="dxa"/>
            <w:vMerge w:val="restart"/>
          </w:tcPr>
          <w:p w14:paraId="0B2C8C0B" w14:textId="77777777" w:rsidR="003D6604" w:rsidRPr="003D6604" w:rsidRDefault="003D6604" w:rsidP="003D6604">
            <w:pPr>
              <w:tabs>
                <w:tab w:val="left" w:pos="2977"/>
              </w:tabs>
              <w:spacing w:line="259" w:lineRule="auto"/>
            </w:pPr>
            <w:r w:rsidRPr="003D6604">
              <w:t>Tranche d'âge</w:t>
            </w:r>
          </w:p>
        </w:tc>
        <w:tc>
          <w:tcPr>
            <w:tcW w:w="6220" w:type="dxa"/>
          </w:tcPr>
          <w:p w14:paraId="47052E0E" w14:textId="77777777" w:rsidR="003D6604" w:rsidRPr="003D6604" w:rsidRDefault="003D6604" w:rsidP="003D6604">
            <w:pPr>
              <w:tabs>
                <w:tab w:val="left" w:pos="2977"/>
              </w:tabs>
              <w:spacing w:line="259" w:lineRule="auto"/>
            </w:pPr>
            <w:r w:rsidRPr="003D6604">
              <w:t>6-12 ans</w:t>
            </w:r>
          </w:p>
        </w:tc>
        <w:tc>
          <w:tcPr>
            <w:tcW w:w="2375" w:type="dxa"/>
          </w:tcPr>
          <w:p w14:paraId="2CC4A16F" w14:textId="77777777" w:rsidR="003D6604" w:rsidRPr="003D6604" w:rsidRDefault="003D6604" w:rsidP="003D6604">
            <w:pPr>
              <w:tabs>
                <w:tab w:val="left" w:pos="2977"/>
              </w:tabs>
              <w:spacing w:line="259" w:lineRule="auto"/>
            </w:pPr>
            <w:r w:rsidRPr="003D6604">
              <w:fldChar w:fldCharType="begin">
                <w:ffData>
                  <w:name w:val="Texte18"/>
                  <w:enabled/>
                  <w:calcOnExit w:val="0"/>
                  <w:textInput>
                    <w:type w:val="number"/>
                    <w:maxLength w:val="4"/>
                  </w:textInput>
                </w:ffData>
              </w:fldChar>
            </w:r>
            <w:bookmarkStart w:id="9" w:name="Texte18"/>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9"/>
          </w:p>
        </w:tc>
      </w:tr>
      <w:tr w:rsidR="003D6604" w:rsidRPr="003D6604" w14:paraId="719E41C5" w14:textId="77777777" w:rsidTr="005E42F1">
        <w:tc>
          <w:tcPr>
            <w:tcW w:w="1146" w:type="dxa"/>
            <w:vMerge/>
          </w:tcPr>
          <w:p w14:paraId="4345CAE4" w14:textId="77777777" w:rsidR="003D6604" w:rsidRPr="003D6604" w:rsidRDefault="003D6604" w:rsidP="003D6604">
            <w:pPr>
              <w:tabs>
                <w:tab w:val="left" w:pos="2977"/>
              </w:tabs>
              <w:spacing w:line="259" w:lineRule="auto"/>
            </w:pPr>
          </w:p>
        </w:tc>
        <w:tc>
          <w:tcPr>
            <w:tcW w:w="6220" w:type="dxa"/>
          </w:tcPr>
          <w:p w14:paraId="67855BF3" w14:textId="6555803E" w:rsidR="003D6604" w:rsidRPr="003D6604" w:rsidRDefault="003D6604" w:rsidP="003D6604">
            <w:pPr>
              <w:tabs>
                <w:tab w:val="left" w:pos="2977"/>
              </w:tabs>
              <w:spacing w:line="259" w:lineRule="auto"/>
            </w:pPr>
            <w:r w:rsidRPr="003D6604">
              <w:t>1</w:t>
            </w:r>
            <w:r w:rsidR="00961ADD">
              <w:t>3</w:t>
            </w:r>
            <w:r w:rsidRPr="003D6604">
              <w:t>-18 ans</w:t>
            </w:r>
          </w:p>
        </w:tc>
        <w:tc>
          <w:tcPr>
            <w:tcW w:w="2375" w:type="dxa"/>
          </w:tcPr>
          <w:p w14:paraId="0225724A" w14:textId="77777777" w:rsidR="003D6604" w:rsidRPr="003D6604" w:rsidRDefault="003D6604" w:rsidP="003D6604">
            <w:pPr>
              <w:tabs>
                <w:tab w:val="left" w:pos="2977"/>
              </w:tabs>
              <w:spacing w:line="259" w:lineRule="auto"/>
            </w:pPr>
            <w:r w:rsidRPr="003D6604">
              <w:fldChar w:fldCharType="begin">
                <w:ffData>
                  <w:name w:val="Texte17"/>
                  <w:enabled/>
                  <w:calcOnExit w:val="0"/>
                  <w:textInput>
                    <w:type w:val="number"/>
                    <w:maxLength w:val="4"/>
                  </w:textInput>
                </w:ffData>
              </w:fldChar>
            </w:r>
            <w:bookmarkStart w:id="10" w:name="Texte17"/>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0"/>
          </w:p>
        </w:tc>
      </w:tr>
      <w:tr w:rsidR="003D6604" w:rsidRPr="003D6604" w14:paraId="43F5A54B" w14:textId="77777777" w:rsidTr="005E42F1">
        <w:tc>
          <w:tcPr>
            <w:tcW w:w="1146" w:type="dxa"/>
            <w:vMerge/>
          </w:tcPr>
          <w:p w14:paraId="5F4E07F2" w14:textId="77777777" w:rsidR="003D6604" w:rsidRPr="003D6604" w:rsidRDefault="003D6604" w:rsidP="003D6604">
            <w:pPr>
              <w:tabs>
                <w:tab w:val="left" w:pos="2977"/>
              </w:tabs>
              <w:spacing w:line="259" w:lineRule="auto"/>
            </w:pPr>
          </w:p>
        </w:tc>
        <w:tc>
          <w:tcPr>
            <w:tcW w:w="6220" w:type="dxa"/>
          </w:tcPr>
          <w:p w14:paraId="4F93B68A" w14:textId="6D7AFA4C" w:rsidR="003D6604" w:rsidRPr="003D6604" w:rsidRDefault="003D6604" w:rsidP="003D6604">
            <w:pPr>
              <w:tabs>
                <w:tab w:val="left" w:pos="2977"/>
              </w:tabs>
              <w:spacing w:line="259" w:lineRule="auto"/>
            </w:pPr>
            <w:r w:rsidRPr="003D6604">
              <w:t>1</w:t>
            </w:r>
            <w:r w:rsidR="00961ADD">
              <w:t>9</w:t>
            </w:r>
            <w:r w:rsidRPr="003D6604">
              <w:t>-25 ans</w:t>
            </w:r>
          </w:p>
        </w:tc>
        <w:tc>
          <w:tcPr>
            <w:tcW w:w="2375" w:type="dxa"/>
          </w:tcPr>
          <w:p w14:paraId="70CEADFD" w14:textId="77777777" w:rsidR="003D6604" w:rsidRPr="003D6604" w:rsidRDefault="003D6604" w:rsidP="003D6604">
            <w:pPr>
              <w:tabs>
                <w:tab w:val="left" w:pos="2977"/>
              </w:tabs>
              <w:spacing w:line="259" w:lineRule="auto"/>
            </w:pPr>
            <w:r w:rsidRPr="003D6604">
              <w:fldChar w:fldCharType="begin">
                <w:ffData>
                  <w:name w:val="J18a25"/>
                  <w:enabled/>
                  <w:calcOnExit w:val="0"/>
                  <w:textInput>
                    <w:type w:val="number"/>
                    <w:maxLength w:val="4"/>
                    <w:format w:val="0"/>
                  </w:textInput>
                </w:ffData>
              </w:fldChar>
            </w:r>
            <w:bookmarkStart w:id="11" w:name="J18a25"/>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1"/>
          </w:p>
        </w:tc>
      </w:tr>
      <w:tr w:rsidR="003D6604" w:rsidRPr="003D6604" w14:paraId="5CD6BFB7" w14:textId="77777777" w:rsidTr="005E42F1">
        <w:tc>
          <w:tcPr>
            <w:tcW w:w="1146" w:type="dxa"/>
            <w:vMerge/>
          </w:tcPr>
          <w:p w14:paraId="41D2F4C1" w14:textId="77777777" w:rsidR="003D6604" w:rsidRPr="003D6604" w:rsidRDefault="003D6604" w:rsidP="003D6604">
            <w:pPr>
              <w:tabs>
                <w:tab w:val="left" w:pos="2977"/>
              </w:tabs>
              <w:spacing w:line="259" w:lineRule="auto"/>
            </w:pPr>
          </w:p>
        </w:tc>
        <w:tc>
          <w:tcPr>
            <w:tcW w:w="6220" w:type="dxa"/>
          </w:tcPr>
          <w:p w14:paraId="55046707" w14:textId="77777777" w:rsidR="003D6604" w:rsidRPr="003D6604" w:rsidRDefault="003D6604" w:rsidP="003D6604">
            <w:pPr>
              <w:tabs>
                <w:tab w:val="left" w:pos="2977"/>
              </w:tabs>
              <w:spacing w:line="259" w:lineRule="auto"/>
            </w:pPr>
            <w:r w:rsidRPr="003D6604">
              <w:t>26-40 ans</w:t>
            </w:r>
          </w:p>
        </w:tc>
        <w:tc>
          <w:tcPr>
            <w:tcW w:w="2375" w:type="dxa"/>
          </w:tcPr>
          <w:p w14:paraId="24F16C5C" w14:textId="77777777" w:rsidR="003D6604" w:rsidRPr="003D6604" w:rsidRDefault="003D6604" w:rsidP="003D6604">
            <w:pPr>
              <w:tabs>
                <w:tab w:val="left" w:pos="2977"/>
              </w:tabs>
              <w:spacing w:line="259" w:lineRule="auto"/>
            </w:pPr>
            <w:r w:rsidRPr="003D6604">
              <w:fldChar w:fldCharType="begin">
                <w:ffData>
                  <w:name w:val="J26a40"/>
                  <w:enabled/>
                  <w:calcOnExit w:val="0"/>
                  <w:textInput>
                    <w:type w:val="number"/>
                    <w:maxLength w:val="4"/>
                  </w:textInput>
                </w:ffData>
              </w:fldChar>
            </w:r>
            <w:bookmarkStart w:id="12" w:name="J26a40"/>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2"/>
          </w:p>
        </w:tc>
      </w:tr>
      <w:tr w:rsidR="003D6604" w:rsidRPr="003D6604" w14:paraId="4AF25B0D" w14:textId="77777777" w:rsidTr="005E42F1">
        <w:tc>
          <w:tcPr>
            <w:tcW w:w="1146" w:type="dxa"/>
            <w:vMerge/>
          </w:tcPr>
          <w:p w14:paraId="3585B575" w14:textId="77777777" w:rsidR="003D6604" w:rsidRPr="003D6604" w:rsidRDefault="003D6604" w:rsidP="003D6604">
            <w:pPr>
              <w:tabs>
                <w:tab w:val="left" w:pos="2977"/>
              </w:tabs>
              <w:spacing w:line="259" w:lineRule="auto"/>
            </w:pPr>
          </w:p>
        </w:tc>
        <w:tc>
          <w:tcPr>
            <w:tcW w:w="6220" w:type="dxa"/>
          </w:tcPr>
          <w:p w14:paraId="658F2B82" w14:textId="77777777" w:rsidR="003D6604" w:rsidRPr="003D6604" w:rsidRDefault="003D6604" w:rsidP="003D6604">
            <w:pPr>
              <w:tabs>
                <w:tab w:val="left" w:pos="2977"/>
              </w:tabs>
              <w:spacing w:line="259" w:lineRule="auto"/>
            </w:pPr>
            <w:r w:rsidRPr="003D6604">
              <w:t>41-50 ans</w:t>
            </w:r>
          </w:p>
        </w:tc>
        <w:tc>
          <w:tcPr>
            <w:tcW w:w="2375" w:type="dxa"/>
          </w:tcPr>
          <w:p w14:paraId="40850A8B" w14:textId="77777777" w:rsidR="003D6604" w:rsidRPr="003D6604" w:rsidRDefault="003D6604" w:rsidP="003D6604">
            <w:pPr>
              <w:tabs>
                <w:tab w:val="left" w:pos="2977"/>
              </w:tabs>
              <w:spacing w:line="259" w:lineRule="auto"/>
            </w:pPr>
            <w:r w:rsidRPr="003D6604">
              <w:fldChar w:fldCharType="begin">
                <w:ffData>
                  <w:name w:val="V41a50"/>
                  <w:enabled/>
                  <w:calcOnExit w:val="0"/>
                  <w:textInput>
                    <w:type w:val="number"/>
                    <w:maxLength w:val="4"/>
                  </w:textInput>
                </w:ffData>
              </w:fldChar>
            </w:r>
            <w:bookmarkStart w:id="13" w:name="V41a50"/>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3"/>
          </w:p>
        </w:tc>
      </w:tr>
      <w:tr w:rsidR="003D6604" w:rsidRPr="003D6604" w14:paraId="4812CCAD" w14:textId="77777777" w:rsidTr="005E42F1">
        <w:tc>
          <w:tcPr>
            <w:tcW w:w="1146" w:type="dxa"/>
            <w:vMerge/>
          </w:tcPr>
          <w:p w14:paraId="4E9BD26B" w14:textId="77777777" w:rsidR="003D6604" w:rsidRPr="003D6604" w:rsidRDefault="003D6604" w:rsidP="003D6604">
            <w:pPr>
              <w:tabs>
                <w:tab w:val="left" w:pos="2977"/>
              </w:tabs>
              <w:spacing w:line="259" w:lineRule="auto"/>
            </w:pPr>
          </w:p>
        </w:tc>
        <w:tc>
          <w:tcPr>
            <w:tcW w:w="6220" w:type="dxa"/>
          </w:tcPr>
          <w:p w14:paraId="4AE444C3" w14:textId="77777777" w:rsidR="003D6604" w:rsidRPr="003D6604" w:rsidRDefault="003D6604" w:rsidP="003D6604">
            <w:pPr>
              <w:tabs>
                <w:tab w:val="left" w:pos="2977"/>
              </w:tabs>
              <w:spacing w:line="259" w:lineRule="auto"/>
            </w:pPr>
            <w:r w:rsidRPr="003D6604">
              <w:t>51-60 ans</w:t>
            </w:r>
          </w:p>
        </w:tc>
        <w:tc>
          <w:tcPr>
            <w:tcW w:w="2375" w:type="dxa"/>
          </w:tcPr>
          <w:p w14:paraId="322ECA47" w14:textId="77777777" w:rsidR="003D6604" w:rsidRPr="003D6604" w:rsidRDefault="003D6604" w:rsidP="003D6604">
            <w:pPr>
              <w:tabs>
                <w:tab w:val="left" w:pos="2977"/>
              </w:tabs>
              <w:spacing w:line="259" w:lineRule="auto"/>
            </w:pPr>
            <w:r w:rsidRPr="003D6604">
              <w:fldChar w:fldCharType="begin">
                <w:ffData>
                  <w:name w:val="V51a60"/>
                  <w:enabled/>
                  <w:calcOnExit w:val="0"/>
                  <w:textInput>
                    <w:type w:val="number"/>
                    <w:maxLength w:val="4"/>
                    <w:format w:val="0"/>
                  </w:textInput>
                </w:ffData>
              </w:fldChar>
            </w:r>
            <w:bookmarkStart w:id="14" w:name="V51a60"/>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4"/>
          </w:p>
        </w:tc>
      </w:tr>
      <w:tr w:rsidR="003D6604" w:rsidRPr="003D6604" w14:paraId="78023799" w14:textId="77777777" w:rsidTr="005E42F1">
        <w:tc>
          <w:tcPr>
            <w:tcW w:w="1146" w:type="dxa"/>
            <w:vMerge/>
          </w:tcPr>
          <w:p w14:paraId="1442DC3F" w14:textId="77777777" w:rsidR="003D6604" w:rsidRPr="003D6604" w:rsidRDefault="003D6604" w:rsidP="003D6604">
            <w:pPr>
              <w:tabs>
                <w:tab w:val="left" w:pos="2977"/>
              </w:tabs>
              <w:spacing w:line="259" w:lineRule="auto"/>
            </w:pPr>
          </w:p>
        </w:tc>
        <w:tc>
          <w:tcPr>
            <w:tcW w:w="6220" w:type="dxa"/>
          </w:tcPr>
          <w:p w14:paraId="640816BB" w14:textId="77777777" w:rsidR="003D6604" w:rsidRPr="003D6604" w:rsidRDefault="003D6604" w:rsidP="003D6604">
            <w:pPr>
              <w:tabs>
                <w:tab w:val="left" w:pos="2977"/>
              </w:tabs>
              <w:spacing w:line="259" w:lineRule="auto"/>
            </w:pPr>
            <w:r w:rsidRPr="003D6604">
              <w:t>61 ans et plus</w:t>
            </w:r>
          </w:p>
        </w:tc>
        <w:tc>
          <w:tcPr>
            <w:tcW w:w="2375" w:type="dxa"/>
          </w:tcPr>
          <w:p w14:paraId="255CE677" w14:textId="77777777" w:rsidR="003D6604" w:rsidRPr="003D6604" w:rsidRDefault="003D6604" w:rsidP="003D6604">
            <w:pPr>
              <w:tabs>
                <w:tab w:val="left" w:pos="2977"/>
              </w:tabs>
              <w:spacing w:line="259" w:lineRule="auto"/>
            </w:pPr>
            <w:r w:rsidRPr="003D6604">
              <w:fldChar w:fldCharType="begin">
                <w:ffData>
                  <w:name w:val="V61plus"/>
                  <w:enabled/>
                  <w:calcOnExit w:val="0"/>
                  <w:textInput>
                    <w:type w:val="number"/>
                    <w:maxLength w:val="4"/>
                  </w:textInput>
                </w:ffData>
              </w:fldChar>
            </w:r>
            <w:bookmarkStart w:id="15" w:name="V61plus"/>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5"/>
          </w:p>
        </w:tc>
      </w:tr>
    </w:tbl>
    <w:p w14:paraId="2F069811" w14:textId="5ABE40D9" w:rsidR="003D6604" w:rsidRPr="003D6604" w:rsidRDefault="003D6604" w:rsidP="00072D77">
      <w:pPr>
        <w:tabs>
          <w:tab w:val="left" w:pos="2977"/>
        </w:tabs>
      </w:pPr>
    </w:p>
    <w:p w14:paraId="2B047E06" w14:textId="22A1B4E2" w:rsidR="003D6604" w:rsidRPr="004E3E50" w:rsidRDefault="003D6604" w:rsidP="003D6604">
      <w:pPr>
        <w:numPr>
          <w:ilvl w:val="0"/>
          <w:numId w:val="10"/>
        </w:numPr>
        <w:tabs>
          <w:tab w:val="left" w:pos="2977"/>
        </w:tabs>
        <w:rPr>
          <w:b/>
          <w:bCs/>
        </w:rPr>
      </w:pPr>
      <w:r w:rsidRPr="004E3E50">
        <w:rPr>
          <w:b/>
          <w:bCs/>
        </w:rPr>
        <w:t xml:space="preserve">Avez-vous pu mettre en œuvre les actions telles que prévues dans votre projet ? </w:t>
      </w:r>
      <w:r w:rsidR="00072D77" w:rsidRPr="004E3E50">
        <w:rPr>
          <w:b/>
          <w:bCs/>
        </w:rPr>
        <w:t>E</w:t>
      </w:r>
      <w:r w:rsidRPr="004E3E50">
        <w:rPr>
          <w:b/>
          <w:bCs/>
        </w:rPr>
        <w:t>xplique</w:t>
      </w:r>
      <w:r w:rsidR="00072D77" w:rsidRPr="004E3E50">
        <w:rPr>
          <w:b/>
          <w:bCs/>
        </w:rPr>
        <w:t>z</w:t>
      </w:r>
      <w:r w:rsidRPr="004E3E50">
        <w:rPr>
          <w:b/>
          <w:bCs/>
        </w:rPr>
        <w:t xml:space="preserve">. </w:t>
      </w:r>
    </w:p>
    <w:p w14:paraId="18962D08" w14:textId="77777777" w:rsidR="00C508FA" w:rsidRPr="00072D77" w:rsidRDefault="00C508FA" w:rsidP="00C508FA">
      <w:pPr>
        <w:tabs>
          <w:tab w:val="left" w:pos="2977"/>
        </w:tabs>
        <w:ind w:left="720"/>
      </w:pPr>
    </w:p>
    <w:p w14:paraId="66636858" w14:textId="77777777" w:rsidR="003D6604" w:rsidRDefault="003D6604"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7DEB5D36"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15D1BFC4"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360C7787"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4C2E3E81"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2899C88E" w14:textId="77777777" w:rsidR="003157D0" w:rsidRPr="00F925D2" w:rsidRDefault="003157D0"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40ECB313" w14:textId="77777777" w:rsidR="00C508FA" w:rsidRDefault="00C508FA" w:rsidP="00C508FA">
      <w:pPr>
        <w:pStyle w:val="Paragraphedeliste"/>
        <w:tabs>
          <w:tab w:val="left" w:pos="2977"/>
        </w:tabs>
      </w:pPr>
    </w:p>
    <w:p w14:paraId="0B14607F" w14:textId="544A4959" w:rsidR="003D6604" w:rsidRPr="004E3E50" w:rsidRDefault="00072D77" w:rsidP="00072D77">
      <w:pPr>
        <w:pStyle w:val="Paragraphedeliste"/>
        <w:numPr>
          <w:ilvl w:val="0"/>
          <w:numId w:val="10"/>
        </w:numPr>
        <w:tabs>
          <w:tab w:val="left" w:pos="2977"/>
        </w:tabs>
        <w:rPr>
          <w:b/>
          <w:bCs/>
        </w:rPr>
      </w:pPr>
      <w:r w:rsidRPr="004E3E50">
        <w:rPr>
          <w:b/>
          <w:bCs/>
        </w:rPr>
        <w:t>Avez-vous développé des partenariats dans le cadre de votre projet ? Expliquez</w:t>
      </w:r>
    </w:p>
    <w:p w14:paraId="165D25D6" w14:textId="77777777" w:rsidR="00625667" w:rsidRDefault="00625667" w:rsidP="00625667">
      <w:pPr>
        <w:pStyle w:val="Paragraphedeliste"/>
      </w:pPr>
    </w:p>
    <w:p w14:paraId="00615D4B"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6370C8A4"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17FB3A4F"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2DBFA2AC"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778FD838"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5716D067"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0FBB7539" w14:textId="77777777" w:rsidR="00C508FA" w:rsidRDefault="00C508FA" w:rsidP="00625667">
      <w:pPr>
        <w:pStyle w:val="Paragraphedeliste"/>
      </w:pPr>
    </w:p>
    <w:p w14:paraId="10029514" w14:textId="5BDB3431" w:rsidR="00625667" w:rsidRPr="004E3E50" w:rsidRDefault="0043608F" w:rsidP="00072D77">
      <w:pPr>
        <w:pStyle w:val="Paragraphedeliste"/>
        <w:numPr>
          <w:ilvl w:val="0"/>
          <w:numId w:val="10"/>
        </w:numPr>
        <w:tabs>
          <w:tab w:val="left" w:pos="2977"/>
        </w:tabs>
        <w:rPr>
          <w:b/>
          <w:bCs/>
        </w:rPr>
      </w:pPr>
      <w:r w:rsidRPr="004E3E50">
        <w:rPr>
          <w:b/>
          <w:bCs/>
        </w:rPr>
        <w:t xml:space="preserve">Dans quel(s) quartier(s) prioritaire(s) avez-vous développé votre action en 2025 ? Si votre </w:t>
      </w:r>
      <w:r w:rsidR="00C508FA" w:rsidRPr="004E3E50">
        <w:rPr>
          <w:b/>
          <w:bCs/>
        </w:rPr>
        <w:t xml:space="preserve">action </w:t>
      </w:r>
      <w:r w:rsidRPr="004E3E50">
        <w:rPr>
          <w:b/>
          <w:bCs/>
        </w:rPr>
        <w:t>s’est développée dans un quartier non prioritaire merci de le préciser également.</w:t>
      </w:r>
    </w:p>
    <w:p w14:paraId="1AE4A3AD" w14:textId="77777777" w:rsidR="00C508FA" w:rsidRPr="0043608F" w:rsidRDefault="00C508FA" w:rsidP="00C508FA">
      <w:pPr>
        <w:pStyle w:val="Paragraphedeliste"/>
        <w:tabs>
          <w:tab w:val="left" w:pos="2977"/>
        </w:tabs>
        <w:rPr>
          <w:highlight w:val="yellow"/>
        </w:rPr>
      </w:pPr>
    </w:p>
    <w:p w14:paraId="1DBE67A5" w14:textId="77777777" w:rsidR="00072D77" w:rsidRDefault="00072D77" w:rsidP="00C508FA">
      <w:pPr>
        <w:pBdr>
          <w:top w:val="single" w:sz="4" w:space="1" w:color="auto"/>
          <w:left w:val="single" w:sz="4" w:space="4" w:color="auto"/>
          <w:bottom w:val="single" w:sz="4" w:space="1" w:color="auto"/>
          <w:right w:val="single" w:sz="4" w:space="4" w:color="auto"/>
        </w:pBdr>
        <w:tabs>
          <w:tab w:val="left" w:pos="2977"/>
        </w:tabs>
      </w:pPr>
    </w:p>
    <w:p w14:paraId="5C25487C"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pPr>
    </w:p>
    <w:p w14:paraId="3C185D90"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pPr>
    </w:p>
    <w:p w14:paraId="1FB8BB9A" w14:textId="77777777" w:rsidR="00C508FA" w:rsidRPr="003D6604" w:rsidRDefault="00C508FA" w:rsidP="00C508FA">
      <w:pPr>
        <w:pBdr>
          <w:top w:val="single" w:sz="4" w:space="1" w:color="auto"/>
          <w:left w:val="single" w:sz="4" w:space="4" w:color="auto"/>
          <w:bottom w:val="single" w:sz="4" w:space="1" w:color="auto"/>
          <w:right w:val="single" w:sz="4" w:space="4" w:color="auto"/>
        </w:pBdr>
        <w:tabs>
          <w:tab w:val="left" w:pos="2977"/>
        </w:tabs>
      </w:pPr>
    </w:p>
    <w:p w14:paraId="35B9AB19" w14:textId="77777777" w:rsidR="003D6604" w:rsidRPr="004E3E50" w:rsidRDefault="003D6604" w:rsidP="003D6604">
      <w:pPr>
        <w:numPr>
          <w:ilvl w:val="0"/>
          <w:numId w:val="10"/>
        </w:numPr>
        <w:tabs>
          <w:tab w:val="left" w:pos="2977"/>
        </w:tabs>
        <w:rPr>
          <w:b/>
          <w:bCs/>
          <w:lang w:val="fr-FR"/>
        </w:rPr>
      </w:pPr>
      <w:r w:rsidRPr="004E3E50">
        <w:rPr>
          <w:b/>
          <w:bCs/>
          <w:lang w:val="fr-FR"/>
        </w:rPr>
        <w:lastRenderedPageBreak/>
        <w:t>Quelles sont les perspectives de votre projet ?</w:t>
      </w:r>
    </w:p>
    <w:p w14:paraId="3F45A894" w14:textId="77777777" w:rsidR="00C508FA" w:rsidRDefault="00C508FA" w:rsidP="00C508FA">
      <w:pPr>
        <w:tabs>
          <w:tab w:val="left" w:pos="2977"/>
        </w:tabs>
        <w:ind w:left="720"/>
        <w:rPr>
          <w:lang w:val="fr-FR"/>
        </w:rPr>
      </w:pPr>
    </w:p>
    <w:p w14:paraId="06B5A460" w14:textId="77777777" w:rsidR="00F25745" w:rsidRDefault="00F25745" w:rsidP="0035339A">
      <w:pPr>
        <w:pStyle w:val="Paragraphedeliste"/>
        <w:pBdr>
          <w:top w:val="single" w:sz="4" w:space="1" w:color="auto"/>
          <w:left w:val="single" w:sz="4" w:space="31" w:color="auto"/>
          <w:bottom w:val="single" w:sz="4" w:space="1" w:color="auto"/>
          <w:right w:val="single" w:sz="4" w:space="4" w:color="auto"/>
        </w:pBdr>
        <w:rPr>
          <w:lang w:val="fr-FR"/>
        </w:rPr>
      </w:pPr>
    </w:p>
    <w:p w14:paraId="1A44DA24"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3E6AD70C"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67245925"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695B7044"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2D67FF44"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0B541147" w14:textId="77777777" w:rsidR="00C508FA" w:rsidRDefault="00C508FA" w:rsidP="00C508FA">
      <w:pPr>
        <w:pStyle w:val="Paragraphedeliste"/>
        <w:rPr>
          <w:highlight w:val="yellow"/>
          <w:lang w:val="fr-FR"/>
        </w:rPr>
      </w:pPr>
    </w:p>
    <w:p w14:paraId="1F91BD93" w14:textId="77777777" w:rsidR="00C508FA" w:rsidRDefault="00C508FA" w:rsidP="0035339A">
      <w:pPr>
        <w:pStyle w:val="Paragraphedeliste"/>
        <w:rPr>
          <w:highlight w:val="yellow"/>
          <w:lang w:val="fr-FR"/>
        </w:rPr>
      </w:pPr>
    </w:p>
    <w:p w14:paraId="29FD408E" w14:textId="2162611F" w:rsidR="00EF714F" w:rsidRPr="004E3E50" w:rsidRDefault="00F25745" w:rsidP="0048479B">
      <w:pPr>
        <w:pStyle w:val="Paragraphedeliste"/>
        <w:numPr>
          <w:ilvl w:val="0"/>
          <w:numId w:val="10"/>
        </w:numPr>
        <w:rPr>
          <w:b/>
          <w:bCs/>
          <w:lang w:val="fr-FR"/>
        </w:rPr>
      </w:pPr>
      <w:r w:rsidRPr="004E3E50">
        <w:rPr>
          <w:b/>
          <w:bCs/>
          <w:lang w:val="fr-FR"/>
        </w:rPr>
        <w:t xml:space="preserve">Des personnes en situation d’handicap ont-elles tenté de s’inscrire à vos activités ? Oui /Non </w:t>
      </w:r>
      <w:r w:rsidR="0048479B" w:rsidRPr="004E3E50">
        <w:rPr>
          <w:b/>
          <w:bCs/>
          <w:lang w:val="fr-FR"/>
        </w:rPr>
        <w:t>Si oui, a</w:t>
      </w:r>
      <w:r w:rsidR="00EF714F" w:rsidRPr="004E3E50">
        <w:rPr>
          <w:b/>
          <w:bCs/>
          <w:lang w:val="fr-FR"/>
        </w:rPr>
        <w:t>vez-vous pu les inscrire ? </w:t>
      </w:r>
      <w:r w:rsidR="0048479B" w:rsidRPr="004E3E50">
        <w:rPr>
          <w:b/>
          <w:bCs/>
          <w:lang w:val="fr-FR"/>
        </w:rPr>
        <w:t>Oui/Non. Veuillez p</w:t>
      </w:r>
      <w:proofErr w:type="spellStart"/>
      <w:r w:rsidR="00EF714F" w:rsidRPr="004E3E50">
        <w:rPr>
          <w:b/>
          <w:bCs/>
        </w:rPr>
        <w:t>récise</w:t>
      </w:r>
      <w:r w:rsidR="0048479B" w:rsidRPr="004E3E50">
        <w:rPr>
          <w:b/>
          <w:bCs/>
        </w:rPr>
        <w:t>r</w:t>
      </w:r>
      <w:proofErr w:type="spellEnd"/>
      <w:r w:rsidR="00EF714F" w:rsidRPr="004E3E50">
        <w:rPr>
          <w:b/>
          <w:bCs/>
        </w:rPr>
        <w:t xml:space="preserve"> le type de handicap de ces personnes </w:t>
      </w:r>
      <w:r w:rsidR="0035339A" w:rsidRPr="004E3E50">
        <w:rPr>
          <w:b/>
          <w:bCs/>
        </w:rPr>
        <w:t>inscrites</w:t>
      </w:r>
      <w:r w:rsidR="0035339A" w:rsidRPr="004E3E50">
        <w:rPr>
          <w:b/>
          <w:bCs/>
          <w:lang w:val="fr-FR"/>
        </w:rPr>
        <w:t xml:space="preserve"> ?</w:t>
      </w:r>
    </w:p>
    <w:p w14:paraId="71E73EB8" w14:textId="77777777" w:rsidR="0035339A" w:rsidRPr="0035339A" w:rsidRDefault="0035339A" w:rsidP="0035339A">
      <w:pPr>
        <w:pStyle w:val="Paragraphedeliste"/>
        <w:rPr>
          <w:highlight w:val="yellow"/>
          <w:lang w:val="fr-FR"/>
        </w:rPr>
      </w:pPr>
    </w:p>
    <w:p w14:paraId="320B2DC2"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4E45CAAA"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5C93FA9E"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5D567A98"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67687D6C"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5E86DA94" w14:textId="77777777" w:rsidR="0035339A" w:rsidRPr="0043608F"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190246BB" w14:textId="77777777" w:rsidR="0035339A" w:rsidRPr="0035339A" w:rsidRDefault="0035339A" w:rsidP="0035339A">
      <w:pPr>
        <w:pStyle w:val="Paragraphedeliste"/>
        <w:rPr>
          <w:highlight w:val="yellow"/>
          <w:lang w:val="fr-FR"/>
        </w:rPr>
      </w:pPr>
    </w:p>
    <w:p w14:paraId="622F3C55" w14:textId="767C48D0" w:rsidR="00F25745" w:rsidRPr="004E3E50" w:rsidRDefault="00EF714F" w:rsidP="00F25745">
      <w:pPr>
        <w:pStyle w:val="Paragraphedeliste"/>
        <w:numPr>
          <w:ilvl w:val="0"/>
          <w:numId w:val="10"/>
        </w:numPr>
        <w:rPr>
          <w:b/>
          <w:bCs/>
          <w:lang w:val="fr-FR"/>
        </w:rPr>
      </w:pPr>
      <w:r w:rsidRPr="004E3E50">
        <w:rPr>
          <w:b/>
          <w:bCs/>
        </w:rPr>
        <w:t>Quelles sont les difficultés rencontrées par votre asbl pour accueillir un public en situation de handicap ?</w:t>
      </w:r>
    </w:p>
    <w:p w14:paraId="0FE2ECAA" w14:textId="77777777" w:rsidR="0035339A" w:rsidRDefault="0035339A" w:rsidP="0035339A">
      <w:pPr>
        <w:ind w:left="360"/>
        <w:rPr>
          <w:highlight w:val="yellow"/>
          <w:lang w:val="fr-FR"/>
        </w:rPr>
      </w:pPr>
    </w:p>
    <w:p w14:paraId="02AECE7C"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7530701A"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46498AB2"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498BB12E"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4C956C26"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36640432" w14:textId="77777777" w:rsidR="0035339A" w:rsidRP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7419B16A" w14:textId="77777777" w:rsidR="004E3E50" w:rsidRPr="004E3E50" w:rsidRDefault="004E3E50" w:rsidP="004E3E50">
      <w:pPr>
        <w:pStyle w:val="Paragraphedeliste"/>
        <w:rPr>
          <w:lang w:val="fr-FR"/>
        </w:rPr>
      </w:pPr>
    </w:p>
    <w:p w14:paraId="37572D79" w14:textId="51097D53" w:rsidR="0048479B" w:rsidRPr="004E3E50" w:rsidRDefault="0048479B" w:rsidP="00EF714F">
      <w:pPr>
        <w:pStyle w:val="Paragraphedeliste"/>
        <w:numPr>
          <w:ilvl w:val="0"/>
          <w:numId w:val="10"/>
        </w:numPr>
        <w:rPr>
          <w:b/>
          <w:bCs/>
          <w:lang w:val="fr-FR"/>
        </w:rPr>
      </w:pPr>
      <w:r w:rsidRPr="004E3E50">
        <w:rPr>
          <w:b/>
          <w:bCs/>
        </w:rPr>
        <w:t>Veuillez décrire les actions développées dans le cadre de vos activités et/ou les mesures mises en place visant à favoriser l’inclusion et la participation des</w:t>
      </w:r>
      <w:r w:rsidRPr="004E3E50">
        <w:rPr>
          <w:b/>
          <w:bCs/>
          <w:u w:val="single"/>
        </w:rPr>
        <w:t xml:space="preserve"> personnes en situation de handicap</w:t>
      </w:r>
      <w:r w:rsidRPr="004E3E50">
        <w:rPr>
          <w:b/>
          <w:bCs/>
        </w:rPr>
        <w:t>.</w:t>
      </w:r>
    </w:p>
    <w:p w14:paraId="4B46FAF8" w14:textId="77777777" w:rsidR="0048479B" w:rsidRDefault="0048479B" w:rsidP="0048479B">
      <w:pPr>
        <w:ind w:left="360"/>
        <w:rPr>
          <w:lang w:val="fr-FR"/>
        </w:rPr>
      </w:pPr>
    </w:p>
    <w:p w14:paraId="6C157A76"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17A7B1AF"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2E0E3E07"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6A6109E3"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56F2B36E" w14:textId="77777777" w:rsidR="0048479B" w:rsidRP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4810FC80" w14:textId="408E8A29" w:rsidR="00EF714F" w:rsidRPr="004E3E50" w:rsidRDefault="00EF714F" w:rsidP="00EF714F">
      <w:pPr>
        <w:pStyle w:val="Paragraphedeliste"/>
        <w:numPr>
          <w:ilvl w:val="0"/>
          <w:numId w:val="10"/>
        </w:numPr>
        <w:rPr>
          <w:b/>
          <w:bCs/>
          <w:lang w:val="fr-FR"/>
        </w:rPr>
      </w:pPr>
      <w:r w:rsidRPr="004E3E50">
        <w:rPr>
          <w:b/>
          <w:bCs/>
          <w:lang w:val="fr-FR"/>
        </w:rPr>
        <w:lastRenderedPageBreak/>
        <w:t xml:space="preserve">Veuillez décrire les actions développées dans le cadre de vos activités et/ou les mesures prises visant à encourager </w:t>
      </w:r>
      <w:r w:rsidRPr="004E3E50">
        <w:rPr>
          <w:b/>
          <w:bCs/>
          <w:u w:val="single"/>
          <w:lang w:val="fr-FR"/>
        </w:rPr>
        <w:t>l’égalité de genre</w:t>
      </w:r>
      <w:r w:rsidRPr="004E3E50">
        <w:rPr>
          <w:b/>
          <w:bCs/>
          <w:lang w:val="fr-FR"/>
        </w:rPr>
        <w:t>.</w:t>
      </w:r>
    </w:p>
    <w:p w14:paraId="200A721F" w14:textId="77777777" w:rsidR="0035339A" w:rsidRDefault="0035339A" w:rsidP="0035339A">
      <w:pPr>
        <w:pStyle w:val="Paragraphedeliste"/>
        <w:rPr>
          <w:lang w:val="fr-FR"/>
        </w:rPr>
      </w:pPr>
    </w:p>
    <w:p w14:paraId="6F115F69"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72DA7C30"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6DB666E5"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666C732B"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17CBA4FB"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35B60B2F" w14:textId="77777777" w:rsidR="0035339A" w:rsidRDefault="0035339A" w:rsidP="0035339A">
      <w:pPr>
        <w:rPr>
          <w:lang w:val="fr-FR"/>
        </w:rPr>
      </w:pPr>
    </w:p>
    <w:p w14:paraId="3B1C1CED" w14:textId="77777777" w:rsidR="0048479B" w:rsidRDefault="0048479B" w:rsidP="0035339A">
      <w:pPr>
        <w:rPr>
          <w:lang w:val="fr-FR"/>
        </w:rPr>
      </w:pPr>
    </w:p>
    <w:p w14:paraId="2F4070DB" w14:textId="4F311B20" w:rsidR="003D6604" w:rsidRPr="004E3E50" w:rsidRDefault="003D6604" w:rsidP="003D6604">
      <w:pPr>
        <w:numPr>
          <w:ilvl w:val="0"/>
          <w:numId w:val="10"/>
        </w:numPr>
        <w:tabs>
          <w:tab w:val="left" w:pos="2977"/>
        </w:tabs>
        <w:rPr>
          <w:b/>
          <w:bCs/>
        </w:rPr>
      </w:pPr>
      <w:r w:rsidRPr="004E3E50">
        <w:rPr>
          <w:b/>
          <w:bCs/>
        </w:rPr>
        <w:t xml:space="preserve">Avez-vous des remarques/suggestions à communiquer à l’administration de la </w:t>
      </w:r>
      <w:r w:rsidR="00C508FA" w:rsidRPr="004E3E50">
        <w:rPr>
          <w:b/>
          <w:bCs/>
        </w:rPr>
        <w:t>COCOF ?</w:t>
      </w:r>
    </w:p>
    <w:p w14:paraId="5964409F" w14:textId="77777777" w:rsidR="0035339A" w:rsidRDefault="0035339A" w:rsidP="0035339A">
      <w:pPr>
        <w:tabs>
          <w:tab w:val="left" w:pos="2977"/>
        </w:tabs>
      </w:pPr>
    </w:p>
    <w:p w14:paraId="600ED118"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2CFF36B9"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0878A40D"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30EB7BC9"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606F4A0F"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4904613D" w14:textId="77777777" w:rsidR="0035339A" w:rsidRPr="003D6604" w:rsidRDefault="0035339A" w:rsidP="0035339A">
      <w:pPr>
        <w:pBdr>
          <w:top w:val="single" w:sz="4" w:space="1" w:color="auto"/>
          <w:left w:val="single" w:sz="4" w:space="4" w:color="auto"/>
          <w:bottom w:val="single" w:sz="4" w:space="1" w:color="auto"/>
          <w:right w:val="single" w:sz="4" w:space="4" w:color="auto"/>
        </w:pBdr>
        <w:tabs>
          <w:tab w:val="left" w:pos="2977"/>
        </w:tabs>
      </w:pPr>
    </w:p>
    <w:p w14:paraId="56365374" w14:textId="77777777" w:rsidR="003D6604" w:rsidRPr="003D6604" w:rsidRDefault="003D6604" w:rsidP="003D6604">
      <w:pPr>
        <w:tabs>
          <w:tab w:val="left" w:pos="2977"/>
        </w:tabs>
      </w:pPr>
    </w:p>
    <w:p w14:paraId="7D2C776F" w14:textId="77777777" w:rsidR="003D6604" w:rsidRPr="003D6604" w:rsidRDefault="003D6604" w:rsidP="003D6604">
      <w:pPr>
        <w:tabs>
          <w:tab w:val="left" w:pos="2977"/>
        </w:tabs>
      </w:pPr>
    </w:p>
    <w:p w14:paraId="6EFE5683" w14:textId="77777777" w:rsidR="0000234C" w:rsidRPr="00A803F2" w:rsidRDefault="0000234C" w:rsidP="0018221C">
      <w:pPr>
        <w:tabs>
          <w:tab w:val="left" w:pos="2977"/>
        </w:tabs>
      </w:pPr>
    </w:p>
    <w:sectPr w:rsidR="0000234C" w:rsidRPr="00A803F2" w:rsidSect="001379B4">
      <w:footerReference w:type="default" r:id="rId9"/>
      <w:headerReference w:type="first" r:id="rId10"/>
      <w:footerReference w:type="first" r:id="rId11"/>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0FD1" w14:textId="77777777" w:rsidR="003D6604" w:rsidRDefault="003D6604" w:rsidP="00FB3757">
      <w:pPr>
        <w:spacing w:after="0" w:line="240" w:lineRule="auto"/>
      </w:pPr>
      <w:r>
        <w:separator/>
      </w:r>
    </w:p>
  </w:endnote>
  <w:endnote w:type="continuationSeparator" w:id="0">
    <w:p w14:paraId="27A08B90" w14:textId="77777777" w:rsidR="003D6604" w:rsidRDefault="003D6604"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D4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4163B478" wp14:editId="290F2428">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6CDF"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6A2C192E" wp14:editId="38CEEE86">
          <wp:simplePos x="0" y="0"/>
          <wp:positionH relativeFrom="page">
            <wp:posOffset>520709</wp:posOffset>
          </wp:positionH>
          <wp:positionV relativeFrom="page">
            <wp:posOffset>9829800</wp:posOffset>
          </wp:positionV>
          <wp:extent cx="6473020"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8AC4" w14:textId="77777777" w:rsidR="003D6604" w:rsidRDefault="003D6604" w:rsidP="00FB3757">
      <w:pPr>
        <w:spacing w:after="0" w:line="240" w:lineRule="auto"/>
      </w:pPr>
      <w:r>
        <w:separator/>
      </w:r>
    </w:p>
  </w:footnote>
  <w:footnote w:type="continuationSeparator" w:id="0">
    <w:p w14:paraId="03BDF388" w14:textId="77777777" w:rsidR="003D6604" w:rsidRDefault="003D6604"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92DA" w14:textId="77777777" w:rsidR="003452B7" w:rsidRDefault="00D741D0" w:rsidP="00A803F2">
    <w:pPr>
      <w:pStyle w:val="En-tte"/>
      <w:ind w:left="-567" w:right="-172"/>
    </w:pPr>
    <w:r>
      <w:rPr>
        <w:noProof/>
        <w:lang w:eastAsia="fr-BE"/>
      </w:rPr>
      <w:drawing>
        <wp:inline distT="0" distB="0" distL="0" distR="0" wp14:anchorId="44EACDBA" wp14:editId="7EE31F13">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F0E"/>
    <w:multiLevelType w:val="hybridMultilevel"/>
    <w:tmpl w:val="8AA2F35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4C3F3F88"/>
    <w:multiLevelType w:val="hybridMultilevel"/>
    <w:tmpl w:val="4AA871B4"/>
    <w:lvl w:ilvl="0" w:tplc="04090005">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705" w:hanging="360"/>
      </w:pPr>
      <w:rPr>
        <w:rFonts w:ascii="Courier New" w:hAnsi="Courier New" w:cs="Courier New" w:hint="default"/>
      </w:rPr>
    </w:lvl>
    <w:lvl w:ilvl="2" w:tplc="FFFFFFFF" w:tentative="1">
      <w:start w:val="1"/>
      <w:numFmt w:val="bullet"/>
      <w:lvlText w:val=""/>
      <w:lvlJc w:val="left"/>
      <w:pPr>
        <w:ind w:left="2425" w:hanging="360"/>
      </w:pPr>
      <w:rPr>
        <w:rFonts w:ascii="Wingdings" w:hAnsi="Wingdings" w:hint="default"/>
      </w:rPr>
    </w:lvl>
    <w:lvl w:ilvl="3" w:tplc="FFFFFFFF" w:tentative="1">
      <w:start w:val="1"/>
      <w:numFmt w:val="bullet"/>
      <w:lvlText w:val=""/>
      <w:lvlJc w:val="left"/>
      <w:pPr>
        <w:ind w:left="3145" w:hanging="360"/>
      </w:pPr>
      <w:rPr>
        <w:rFonts w:ascii="Symbol" w:hAnsi="Symbol" w:hint="default"/>
      </w:rPr>
    </w:lvl>
    <w:lvl w:ilvl="4" w:tplc="FFFFFFFF" w:tentative="1">
      <w:start w:val="1"/>
      <w:numFmt w:val="bullet"/>
      <w:lvlText w:val="o"/>
      <w:lvlJc w:val="left"/>
      <w:pPr>
        <w:ind w:left="3865" w:hanging="360"/>
      </w:pPr>
      <w:rPr>
        <w:rFonts w:ascii="Courier New" w:hAnsi="Courier New" w:cs="Courier New" w:hint="default"/>
      </w:rPr>
    </w:lvl>
    <w:lvl w:ilvl="5" w:tplc="FFFFFFFF" w:tentative="1">
      <w:start w:val="1"/>
      <w:numFmt w:val="bullet"/>
      <w:lvlText w:val=""/>
      <w:lvlJc w:val="left"/>
      <w:pPr>
        <w:ind w:left="4585" w:hanging="360"/>
      </w:pPr>
      <w:rPr>
        <w:rFonts w:ascii="Wingdings" w:hAnsi="Wingdings" w:hint="default"/>
      </w:rPr>
    </w:lvl>
    <w:lvl w:ilvl="6" w:tplc="FFFFFFFF" w:tentative="1">
      <w:start w:val="1"/>
      <w:numFmt w:val="bullet"/>
      <w:lvlText w:val=""/>
      <w:lvlJc w:val="left"/>
      <w:pPr>
        <w:ind w:left="5305" w:hanging="360"/>
      </w:pPr>
      <w:rPr>
        <w:rFonts w:ascii="Symbol" w:hAnsi="Symbol" w:hint="default"/>
      </w:rPr>
    </w:lvl>
    <w:lvl w:ilvl="7" w:tplc="FFFFFFFF" w:tentative="1">
      <w:start w:val="1"/>
      <w:numFmt w:val="bullet"/>
      <w:lvlText w:val="o"/>
      <w:lvlJc w:val="left"/>
      <w:pPr>
        <w:ind w:left="6025" w:hanging="360"/>
      </w:pPr>
      <w:rPr>
        <w:rFonts w:ascii="Courier New" w:hAnsi="Courier New" w:cs="Courier New" w:hint="default"/>
      </w:rPr>
    </w:lvl>
    <w:lvl w:ilvl="8" w:tplc="FFFFFFFF" w:tentative="1">
      <w:start w:val="1"/>
      <w:numFmt w:val="bullet"/>
      <w:lvlText w:val=""/>
      <w:lvlJc w:val="left"/>
      <w:pPr>
        <w:ind w:left="6745" w:hanging="360"/>
      </w:pPr>
      <w:rPr>
        <w:rFonts w:ascii="Wingdings" w:hAnsi="Wingdings" w:hint="default"/>
      </w:rPr>
    </w:lvl>
  </w:abstractNum>
  <w:num w:numId="1" w16cid:durableId="1098713899">
    <w:abstractNumId w:val="1"/>
  </w:num>
  <w:num w:numId="2" w16cid:durableId="1689676261">
    <w:abstractNumId w:val="1"/>
  </w:num>
  <w:num w:numId="3" w16cid:durableId="291710738">
    <w:abstractNumId w:val="1"/>
  </w:num>
  <w:num w:numId="4" w16cid:durableId="306979063">
    <w:abstractNumId w:val="1"/>
  </w:num>
  <w:num w:numId="5" w16cid:durableId="1948928170">
    <w:abstractNumId w:val="1"/>
  </w:num>
  <w:num w:numId="6" w16cid:durableId="483208531">
    <w:abstractNumId w:val="1"/>
  </w:num>
  <w:num w:numId="7" w16cid:durableId="150293186">
    <w:abstractNumId w:val="1"/>
  </w:num>
  <w:num w:numId="8" w16cid:durableId="306279153">
    <w:abstractNumId w:val="1"/>
  </w:num>
  <w:num w:numId="9" w16cid:durableId="2053578902">
    <w:abstractNumId w:val="1"/>
  </w:num>
  <w:num w:numId="10" w16cid:durableId="1031952419">
    <w:abstractNumId w:val="0"/>
  </w:num>
  <w:num w:numId="11" w16cid:durableId="1794709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04"/>
    <w:rsid w:val="0000234C"/>
    <w:rsid w:val="000203FB"/>
    <w:rsid w:val="0004785C"/>
    <w:rsid w:val="00072D77"/>
    <w:rsid w:val="0007657C"/>
    <w:rsid w:val="00082E6C"/>
    <w:rsid w:val="00094EC5"/>
    <w:rsid w:val="000A10E3"/>
    <w:rsid w:val="000A4106"/>
    <w:rsid w:val="000B30D4"/>
    <w:rsid w:val="000E7013"/>
    <w:rsid w:val="000F0973"/>
    <w:rsid w:val="00114859"/>
    <w:rsid w:val="001274B3"/>
    <w:rsid w:val="001379B4"/>
    <w:rsid w:val="00143C58"/>
    <w:rsid w:val="001526F9"/>
    <w:rsid w:val="00163A83"/>
    <w:rsid w:val="0018221C"/>
    <w:rsid w:val="00182915"/>
    <w:rsid w:val="001973BD"/>
    <w:rsid w:val="001B30FC"/>
    <w:rsid w:val="001C3FE6"/>
    <w:rsid w:val="001F3538"/>
    <w:rsid w:val="001F57FF"/>
    <w:rsid w:val="0020390E"/>
    <w:rsid w:val="00213CBE"/>
    <w:rsid w:val="002304D7"/>
    <w:rsid w:val="0024352A"/>
    <w:rsid w:val="00280443"/>
    <w:rsid w:val="00290AE9"/>
    <w:rsid w:val="002A2C25"/>
    <w:rsid w:val="002C233A"/>
    <w:rsid w:val="002E34AB"/>
    <w:rsid w:val="00301987"/>
    <w:rsid w:val="003157D0"/>
    <w:rsid w:val="003452B7"/>
    <w:rsid w:val="0035339A"/>
    <w:rsid w:val="00355E82"/>
    <w:rsid w:val="003B0F1F"/>
    <w:rsid w:val="003C6E74"/>
    <w:rsid w:val="003C7EC0"/>
    <w:rsid w:val="003D6604"/>
    <w:rsid w:val="003D7498"/>
    <w:rsid w:val="003E0475"/>
    <w:rsid w:val="003F2685"/>
    <w:rsid w:val="0043598C"/>
    <w:rsid w:val="0043608F"/>
    <w:rsid w:val="0046418A"/>
    <w:rsid w:val="004722FA"/>
    <w:rsid w:val="00474B8A"/>
    <w:rsid w:val="0048479B"/>
    <w:rsid w:val="004B09B8"/>
    <w:rsid w:val="004B2B73"/>
    <w:rsid w:val="004B78D6"/>
    <w:rsid w:val="004D3C76"/>
    <w:rsid w:val="004E3E50"/>
    <w:rsid w:val="00502F6B"/>
    <w:rsid w:val="0050726E"/>
    <w:rsid w:val="00511C08"/>
    <w:rsid w:val="0053320C"/>
    <w:rsid w:val="0054088B"/>
    <w:rsid w:val="00553E46"/>
    <w:rsid w:val="005607C7"/>
    <w:rsid w:val="00570660"/>
    <w:rsid w:val="005B5445"/>
    <w:rsid w:val="005D49CE"/>
    <w:rsid w:val="006070A5"/>
    <w:rsid w:val="00617DF8"/>
    <w:rsid w:val="00625667"/>
    <w:rsid w:val="00645E4A"/>
    <w:rsid w:val="006538BF"/>
    <w:rsid w:val="0066155E"/>
    <w:rsid w:val="006626E9"/>
    <w:rsid w:val="00683810"/>
    <w:rsid w:val="006963DC"/>
    <w:rsid w:val="006C288C"/>
    <w:rsid w:val="006C46C9"/>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97003"/>
    <w:rsid w:val="008A6099"/>
    <w:rsid w:val="008D2608"/>
    <w:rsid w:val="008E3D6C"/>
    <w:rsid w:val="009058A4"/>
    <w:rsid w:val="0091076D"/>
    <w:rsid w:val="009532C7"/>
    <w:rsid w:val="00955C06"/>
    <w:rsid w:val="00961493"/>
    <w:rsid w:val="00961ADD"/>
    <w:rsid w:val="00971BD0"/>
    <w:rsid w:val="009817EB"/>
    <w:rsid w:val="0098283D"/>
    <w:rsid w:val="00A20352"/>
    <w:rsid w:val="00A2609C"/>
    <w:rsid w:val="00A36BA7"/>
    <w:rsid w:val="00A4714F"/>
    <w:rsid w:val="00A803F2"/>
    <w:rsid w:val="00AA0A75"/>
    <w:rsid w:val="00AC5C75"/>
    <w:rsid w:val="00AC6313"/>
    <w:rsid w:val="00AD24ED"/>
    <w:rsid w:val="00AD6EE0"/>
    <w:rsid w:val="00B279C8"/>
    <w:rsid w:val="00B36389"/>
    <w:rsid w:val="00B95459"/>
    <w:rsid w:val="00BA708C"/>
    <w:rsid w:val="00BD4C34"/>
    <w:rsid w:val="00BE280B"/>
    <w:rsid w:val="00BE7707"/>
    <w:rsid w:val="00BF1A6B"/>
    <w:rsid w:val="00C117BB"/>
    <w:rsid w:val="00C34E46"/>
    <w:rsid w:val="00C46990"/>
    <w:rsid w:val="00C508FA"/>
    <w:rsid w:val="00C66CD9"/>
    <w:rsid w:val="00C718DE"/>
    <w:rsid w:val="00CF6105"/>
    <w:rsid w:val="00D15D93"/>
    <w:rsid w:val="00D5052F"/>
    <w:rsid w:val="00D6134A"/>
    <w:rsid w:val="00D741D0"/>
    <w:rsid w:val="00D923DA"/>
    <w:rsid w:val="00DB1D8F"/>
    <w:rsid w:val="00DB43CF"/>
    <w:rsid w:val="00DB682C"/>
    <w:rsid w:val="00DC073B"/>
    <w:rsid w:val="00DD0260"/>
    <w:rsid w:val="00DD24DD"/>
    <w:rsid w:val="00DD4422"/>
    <w:rsid w:val="00DE4142"/>
    <w:rsid w:val="00DF0ADB"/>
    <w:rsid w:val="00DF225D"/>
    <w:rsid w:val="00E124E8"/>
    <w:rsid w:val="00E4574E"/>
    <w:rsid w:val="00E567FB"/>
    <w:rsid w:val="00E8666A"/>
    <w:rsid w:val="00E96253"/>
    <w:rsid w:val="00EA2407"/>
    <w:rsid w:val="00ED5C6B"/>
    <w:rsid w:val="00EF714F"/>
    <w:rsid w:val="00F25745"/>
    <w:rsid w:val="00F31282"/>
    <w:rsid w:val="00F36220"/>
    <w:rsid w:val="00F67562"/>
    <w:rsid w:val="00F70106"/>
    <w:rsid w:val="00F74229"/>
    <w:rsid w:val="00F839E6"/>
    <w:rsid w:val="00F925D2"/>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A838"/>
  <w15:chartTrackingRefBased/>
  <w15:docId w15:val="{9E756E47-3D91-4AC5-8AAE-FE28CF4F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3D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604"/>
    <w:rPr>
      <w:color w:val="0563C1" w:themeColor="hyperlink"/>
      <w:u w:val="single"/>
    </w:rPr>
  </w:style>
  <w:style w:type="character" w:styleId="Mentionnonrsolue">
    <w:name w:val="Unresolved Mention"/>
    <w:basedOn w:val="Policepardfaut"/>
    <w:uiPriority w:val="99"/>
    <w:semiHidden/>
    <w:unhideWhenUsed/>
    <w:rsid w:val="003D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hesionsociale@spfb.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cof.lan\ccf-palais\DA%20Ressources%20Humaines\_Public\Mod&#232;les%20Office\Mod&#232;les%20Word%202022\Social-%20Sant&#233;\Service%20de%20la%20coh&#233;sion%20social%202021.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2021.dotx</Template>
  <TotalTime>1</TotalTime>
  <Pages>5</Pages>
  <Words>692</Words>
  <Characters>3807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VANSTECKELMAN</dc:creator>
  <cp:keywords/>
  <dc:description/>
  <cp:lastModifiedBy>Loubna BEN YAACOUB</cp:lastModifiedBy>
  <cp:revision>2</cp:revision>
  <cp:lastPrinted>2021-04-14T13:35:00Z</cp:lastPrinted>
  <dcterms:created xsi:type="dcterms:W3CDTF">2025-12-19T14:18:00Z</dcterms:created>
  <dcterms:modified xsi:type="dcterms:W3CDTF">2025-12-19T14:18:00Z</dcterms:modified>
</cp:coreProperties>
</file>