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4C86" w14:textId="7FAF182F" w:rsidR="0050726E" w:rsidRDefault="0050726E" w:rsidP="0018221C">
      <w:pPr>
        <w:tabs>
          <w:tab w:val="left" w:pos="2977"/>
        </w:tabs>
      </w:pPr>
    </w:p>
    <w:p w14:paraId="6CE50EFE" w14:textId="06015349" w:rsidR="00B87BC9" w:rsidRPr="00B87BC9" w:rsidRDefault="00B87BC9" w:rsidP="0018221C">
      <w:pPr>
        <w:tabs>
          <w:tab w:val="left" w:pos="2977"/>
        </w:tabs>
        <w:rPr>
          <w:b/>
          <w:bCs/>
        </w:rPr>
      </w:pPr>
      <w:r w:rsidRPr="00B87BC9">
        <w:rPr>
          <w:b/>
          <w:bCs/>
        </w:rPr>
        <w:t>MAISONS MEDICALES AGREES</w:t>
      </w:r>
    </w:p>
    <w:p w14:paraId="7E4AF067" w14:textId="77777777" w:rsidR="00B87BC9" w:rsidRDefault="00B87BC9" w:rsidP="0018221C">
      <w:pPr>
        <w:tabs>
          <w:tab w:val="left" w:pos="2977"/>
        </w:tabs>
      </w:pPr>
    </w:p>
    <w:tbl>
      <w:tblPr>
        <w:tblStyle w:val="Grilledutablea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417"/>
        <w:gridCol w:w="3828"/>
      </w:tblGrid>
      <w:tr w:rsidR="00B62CFC" w:rsidRPr="006B0742" w14:paraId="6E825826" w14:textId="77777777" w:rsidTr="003126DE">
        <w:tc>
          <w:tcPr>
            <w:tcW w:w="1985" w:type="dxa"/>
          </w:tcPr>
          <w:p w14:paraId="3DD37B66" w14:textId="77777777" w:rsidR="00B62CFC" w:rsidRPr="006B0742" w:rsidRDefault="00B62CFC" w:rsidP="003126DE">
            <w:pPr>
              <w:jc w:val="center"/>
              <w:rPr>
                <w:rFonts w:cstheme="minorHAnsi"/>
                <w:b/>
              </w:rPr>
            </w:pPr>
            <w:r w:rsidRPr="006B0742">
              <w:rPr>
                <w:rFonts w:cstheme="minorHAnsi"/>
                <w:b/>
              </w:rPr>
              <w:t>Nom Association</w:t>
            </w:r>
          </w:p>
          <w:p w14:paraId="7531CF32" w14:textId="77777777" w:rsidR="00B62CFC" w:rsidRPr="006B0742" w:rsidRDefault="00B62CFC" w:rsidP="003126DE">
            <w:pPr>
              <w:jc w:val="center"/>
              <w:rPr>
                <w:rFonts w:cstheme="minorHAnsi"/>
                <w:b/>
                <w:color w:val="0A00BE" w:themeColor="accent1"/>
              </w:rPr>
            </w:pPr>
          </w:p>
        </w:tc>
        <w:tc>
          <w:tcPr>
            <w:tcW w:w="2977" w:type="dxa"/>
          </w:tcPr>
          <w:p w14:paraId="12E69486" w14:textId="77777777" w:rsidR="00B62CFC" w:rsidRPr="006B0742" w:rsidRDefault="00B62CFC" w:rsidP="003126DE">
            <w:pPr>
              <w:jc w:val="center"/>
              <w:rPr>
                <w:rFonts w:cstheme="minorHAnsi"/>
                <w:b/>
              </w:rPr>
            </w:pPr>
            <w:r w:rsidRPr="006B0742">
              <w:rPr>
                <w:rFonts w:cstheme="minorHAnsi"/>
                <w:b/>
              </w:rPr>
              <w:t>Adresse</w:t>
            </w:r>
          </w:p>
        </w:tc>
        <w:tc>
          <w:tcPr>
            <w:tcW w:w="1417" w:type="dxa"/>
          </w:tcPr>
          <w:p w14:paraId="32DC86C3" w14:textId="77777777" w:rsidR="00B62CFC" w:rsidRPr="006B0742" w:rsidRDefault="00B62CFC" w:rsidP="003126DE">
            <w:pPr>
              <w:jc w:val="center"/>
              <w:rPr>
                <w:rFonts w:cstheme="minorHAnsi"/>
                <w:b/>
              </w:rPr>
            </w:pPr>
            <w:r w:rsidRPr="006B0742">
              <w:rPr>
                <w:rFonts w:cstheme="minorHAnsi"/>
                <w:b/>
              </w:rPr>
              <w:t>Téléphone</w:t>
            </w:r>
          </w:p>
        </w:tc>
        <w:tc>
          <w:tcPr>
            <w:tcW w:w="3828" w:type="dxa"/>
          </w:tcPr>
          <w:p w14:paraId="512AB584" w14:textId="77777777" w:rsidR="00B62CFC" w:rsidRPr="006B0742" w:rsidRDefault="00B62CFC" w:rsidP="003126DE">
            <w:pPr>
              <w:jc w:val="center"/>
              <w:rPr>
                <w:rFonts w:cstheme="minorHAnsi"/>
                <w:b/>
              </w:rPr>
            </w:pPr>
            <w:r w:rsidRPr="006B0742">
              <w:rPr>
                <w:rFonts w:cstheme="minorHAnsi"/>
                <w:b/>
              </w:rPr>
              <w:t>Mail</w:t>
            </w:r>
          </w:p>
        </w:tc>
      </w:tr>
      <w:tr w:rsidR="00B62CFC" w:rsidRPr="006B0742" w14:paraId="43576522" w14:textId="77777777" w:rsidTr="003126DE">
        <w:trPr>
          <w:trHeight w:val="540"/>
        </w:trPr>
        <w:tc>
          <w:tcPr>
            <w:tcW w:w="1985" w:type="dxa"/>
            <w:hideMark/>
          </w:tcPr>
          <w:p w14:paraId="197CA9C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E8A40C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Fédération bruxelloise des Maisons médicales </w:t>
            </w:r>
          </w:p>
          <w:p w14:paraId="78E444C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682F2D0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4DF624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Boulevard du Midi</w:t>
            </w:r>
            <w:r w:rsidRPr="006B0742">
              <w:rPr>
                <w:rFonts w:eastAsia="Times New Roman" w:cstheme="minorHAnsi"/>
                <w:lang w:eastAsia="fr-BE"/>
              </w:rPr>
              <w:t xml:space="preserve"> 25 bte 5 1000 Bruxelles</w:t>
            </w:r>
          </w:p>
        </w:tc>
        <w:tc>
          <w:tcPr>
            <w:tcW w:w="1417" w:type="dxa"/>
            <w:hideMark/>
          </w:tcPr>
          <w:p w14:paraId="38CAE80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B336BD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02/514.40.14</w:t>
            </w:r>
          </w:p>
        </w:tc>
        <w:tc>
          <w:tcPr>
            <w:tcW w:w="3828" w:type="dxa"/>
            <w:hideMark/>
          </w:tcPr>
          <w:p w14:paraId="5EBE0700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B1F85A9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1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fbmm@fmm.be</w:t>
              </w:r>
            </w:hyperlink>
          </w:p>
        </w:tc>
      </w:tr>
      <w:tr w:rsidR="00B62CFC" w:rsidRPr="006B0742" w14:paraId="60C6D247" w14:textId="77777777" w:rsidTr="003126DE">
        <w:trPr>
          <w:trHeight w:val="540"/>
        </w:trPr>
        <w:tc>
          <w:tcPr>
            <w:tcW w:w="1985" w:type="dxa"/>
            <w:hideMark/>
          </w:tcPr>
          <w:p w14:paraId="0ACFA0C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A58649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Alpha Santé</w:t>
            </w:r>
          </w:p>
          <w:p w14:paraId="0C189ED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2792AD1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10654E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A.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Markelbach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 2 </w:t>
            </w:r>
          </w:p>
          <w:p w14:paraId="2AF3A85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1030 Bruxelles</w:t>
            </w:r>
          </w:p>
          <w:p w14:paraId="608EC31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FDF11E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BBE04B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02/242.38.81</w:t>
            </w:r>
          </w:p>
        </w:tc>
        <w:tc>
          <w:tcPr>
            <w:tcW w:w="3828" w:type="dxa"/>
            <w:hideMark/>
          </w:tcPr>
          <w:p w14:paraId="13C78C64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9619CBC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2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info@alphasante.be</w:t>
              </w:r>
            </w:hyperlink>
          </w:p>
        </w:tc>
      </w:tr>
      <w:tr w:rsidR="00B62CFC" w:rsidRPr="006B0742" w14:paraId="7CF49D23" w14:textId="77777777" w:rsidTr="003126DE">
        <w:trPr>
          <w:trHeight w:val="540"/>
        </w:trPr>
        <w:tc>
          <w:tcPr>
            <w:tcW w:w="1985" w:type="dxa"/>
            <w:hideMark/>
          </w:tcPr>
          <w:p w14:paraId="467DE2E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6676B47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d'Anderlecht</w:t>
            </w:r>
          </w:p>
          <w:p w14:paraId="72F5754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4DA0BB9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2A48B24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Avenue Clémenceau 98</w:t>
            </w:r>
          </w:p>
          <w:p w14:paraId="41EBDFE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1070 Bruxelles</w:t>
            </w:r>
          </w:p>
          <w:p w14:paraId="10FA5F4B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70266BB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CFEBFB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02/521.30.44</w:t>
            </w:r>
          </w:p>
        </w:tc>
        <w:tc>
          <w:tcPr>
            <w:tcW w:w="3828" w:type="dxa"/>
            <w:hideMark/>
          </w:tcPr>
          <w:p w14:paraId="240DBBE7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DEE6063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3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info@mmanderlecht.be</w:t>
              </w:r>
            </w:hyperlink>
          </w:p>
        </w:tc>
      </w:tr>
      <w:tr w:rsidR="00B62CFC" w:rsidRPr="006B0742" w14:paraId="20196544" w14:textId="77777777" w:rsidTr="003126DE">
        <w:trPr>
          <w:trHeight w:val="540"/>
        </w:trPr>
        <w:tc>
          <w:tcPr>
            <w:tcW w:w="1985" w:type="dxa"/>
            <w:hideMark/>
          </w:tcPr>
          <w:p w14:paraId="4F3D4C7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DAC2C2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Aster</w:t>
            </w:r>
          </w:p>
          <w:p w14:paraId="5126BEB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566F57B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884A3C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Josse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Impens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58 </w:t>
            </w:r>
          </w:p>
          <w:p w14:paraId="638CE2A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1030 Bruxelles</w:t>
            </w:r>
          </w:p>
          <w:p w14:paraId="2EDF680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4BA67BB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CE58EB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02/216.12.62</w:t>
            </w:r>
          </w:p>
        </w:tc>
        <w:tc>
          <w:tcPr>
            <w:tcW w:w="3828" w:type="dxa"/>
            <w:hideMark/>
          </w:tcPr>
          <w:p w14:paraId="1DA033BC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5ED6A72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4" w:history="1">
              <w:r w:rsidR="00B62CFC" w:rsidRPr="007E3C1B">
                <w:rPr>
                  <w:rStyle w:val="Lienhypertexte"/>
                  <w:rFonts w:eastAsia="Times New Roman" w:cstheme="minorHAnsi"/>
                  <w:lang w:eastAsia="fr-BE"/>
                </w:rPr>
                <w:t>administration@mmaster.be</w:t>
              </w:r>
            </w:hyperlink>
          </w:p>
        </w:tc>
      </w:tr>
      <w:tr w:rsidR="00B62CFC" w:rsidRPr="006B0742" w14:paraId="10D3F95B" w14:textId="77777777" w:rsidTr="003126DE">
        <w:trPr>
          <w:trHeight w:val="540"/>
        </w:trPr>
        <w:tc>
          <w:tcPr>
            <w:tcW w:w="1985" w:type="dxa"/>
            <w:hideMark/>
          </w:tcPr>
          <w:p w14:paraId="094EB0FB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AE8476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Botanique</w:t>
            </w:r>
          </w:p>
        </w:tc>
        <w:tc>
          <w:tcPr>
            <w:tcW w:w="2977" w:type="dxa"/>
            <w:hideMark/>
          </w:tcPr>
          <w:p w14:paraId="2C08196E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DC450B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Traversière, 21 </w:t>
            </w:r>
          </w:p>
          <w:p w14:paraId="7F59B92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1210 Bruxelles</w:t>
            </w:r>
          </w:p>
          <w:p w14:paraId="3020CEE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75AD731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A26168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02/219.02.59</w:t>
            </w:r>
          </w:p>
        </w:tc>
        <w:tc>
          <w:tcPr>
            <w:tcW w:w="3828" w:type="dxa"/>
            <w:hideMark/>
          </w:tcPr>
          <w:p w14:paraId="423AD73D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66020B7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5" w:history="1">
              <w:r w:rsidR="00B62CFC" w:rsidRPr="00FF71B3">
                <w:rPr>
                  <w:rStyle w:val="Lienhypertexte"/>
                </w:rPr>
                <w:t>jeremie.rafalowicz</w:t>
              </w:r>
              <w:r w:rsidR="00B62CFC" w:rsidRPr="00FF71B3">
                <w:rPr>
                  <w:rStyle w:val="Lienhypertexte"/>
                  <w:rFonts w:eastAsia="Times New Roman" w:cstheme="minorHAnsi"/>
                  <w:lang w:eastAsia="fr-BE"/>
                </w:rPr>
                <w:t>@mmbotanique.be</w:t>
              </w:r>
            </w:hyperlink>
          </w:p>
        </w:tc>
      </w:tr>
      <w:tr w:rsidR="00B62CFC" w:rsidRPr="006B0742" w14:paraId="2ACEE808" w14:textId="77777777" w:rsidTr="003126DE">
        <w:trPr>
          <w:trHeight w:val="540"/>
        </w:trPr>
        <w:tc>
          <w:tcPr>
            <w:tcW w:w="1985" w:type="dxa"/>
            <w:hideMark/>
          </w:tcPr>
          <w:p w14:paraId="2F11C89D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849FD7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Centre Africain Promotion Santé – CAPS</w:t>
            </w:r>
          </w:p>
        </w:tc>
        <w:tc>
          <w:tcPr>
            <w:tcW w:w="2977" w:type="dxa"/>
            <w:hideMark/>
          </w:tcPr>
          <w:p w14:paraId="298E5EB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5D4055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Longue Vie, 56 </w:t>
            </w:r>
          </w:p>
          <w:p w14:paraId="41DEC92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1050 Bruxelles</w:t>
            </w:r>
          </w:p>
        </w:tc>
        <w:tc>
          <w:tcPr>
            <w:tcW w:w="1417" w:type="dxa"/>
            <w:hideMark/>
          </w:tcPr>
          <w:p w14:paraId="1AD7CD7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3F2F29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02/511.58.49</w:t>
            </w:r>
          </w:p>
        </w:tc>
        <w:tc>
          <w:tcPr>
            <w:tcW w:w="3828" w:type="dxa"/>
            <w:hideMark/>
          </w:tcPr>
          <w:p w14:paraId="7A51CEA4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F715B78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info@capsasbl.org</w:t>
            </w:r>
            <w:r w:rsidRPr="006B0742">
              <w:rPr>
                <w:rFonts w:eastAsia="Times New Roman" w:cstheme="minorHAnsi"/>
                <w:lang w:eastAsia="fr-BE"/>
              </w:rPr>
              <w:t xml:space="preserve"> </w:t>
            </w:r>
          </w:p>
        </w:tc>
      </w:tr>
      <w:tr w:rsidR="00B62CFC" w:rsidRPr="00C45AD5" w14:paraId="2F0EB556" w14:textId="77777777" w:rsidTr="003126DE">
        <w:trPr>
          <w:trHeight w:val="540"/>
        </w:trPr>
        <w:tc>
          <w:tcPr>
            <w:tcW w:w="1985" w:type="dxa"/>
            <w:hideMark/>
          </w:tcPr>
          <w:p w14:paraId="5EA841C9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7F0B5C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Cité Santé</w:t>
            </w:r>
          </w:p>
        </w:tc>
        <w:tc>
          <w:tcPr>
            <w:tcW w:w="2977" w:type="dxa"/>
            <w:hideMark/>
          </w:tcPr>
          <w:p w14:paraId="687A738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CADD80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Avenue des Amandiers, 10 1020 Bruxelles</w:t>
            </w:r>
          </w:p>
          <w:p w14:paraId="74457F4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29308E8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6D797E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02/476.00.04</w:t>
            </w:r>
          </w:p>
        </w:tc>
        <w:tc>
          <w:tcPr>
            <w:tcW w:w="3828" w:type="dxa"/>
            <w:hideMark/>
          </w:tcPr>
          <w:p w14:paraId="57EB0C66" w14:textId="77777777" w:rsidR="00B62CFC" w:rsidRDefault="00B62CFC" w:rsidP="003126DE">
            <w:pPr>
              <w:rPr>
                <w:rFonts w:cstheme="minorHAnsi"/>
              </w:rPr>
            </w:pPr>
          </w:p>
          <w:p w14:paraId="6F478795" w14:textId="77777777" w:rsidR="00B62CFC" w:rsidRDefault="00B62CFC" w:rsidP="003126DE">
            <w:pPr>
              <w:jc w:val="center"/>
              <w:rPr>
                <w:rFonts w:eastAsia="Times New Roman" w:cstheme="minorHAnsi"/>
                <w:color w:val="0000FF"/>
                <w:u w:val="single"/>
                <w:lang w:eastAsia="fr-BE"/>
              </w:rPr>
            </w:pPr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valerie.canoo@citesante.be</w:t>
            </w:r>
          </w:p>
          <w:p w14:paraId="262959DD" w14:textId="77777777" w:rsidR="00B62CFC" w:rsidRDefault="00B62CFC" w:rsidP="003126DE">
            <w:pPr>
              <w:rPr>
                <w:rFonts w:eastAsia="Times New Roman" w:cstheme="minorHAnsi"/>
                <w:color w:val="0000FF"/>
                <w:u w:val="single"/>
                <w:lang w:eastAsia="fr-BE"/>
              </w:rPr>
            </w:pPr>
          </w:p>
          <w:p w14:paraId="1B693B25" w14:textId="77777777" w:rsidR="00B62CFC" w:rsidRPr="00C45AD5" w:rsidRDefault="00B62CFC" w:rsidP="003126DE">
            <w:pPr>
              <w:tabs>
                <w:tab w:val="left" w:pos="1283"/>
              </w:tabs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ab/>
            </w:r>
          </w:p>
        </w:tc>
      </w:tr>
      <w:tr w:rsidR="00B62CFC" w:rsidRPr="006B0742" w14:paraId="71B8E9B9" w14:textId="77777777" w:rsidTr="003126DE">
        <w:trPr>
          <w:trHeight w:val="540"/>
        </w:trPr>
        <w:tc>
          <w:tcPr>
            <w:tcW w:w="1985" w:type="dxa"/>
            <w:hideMark/>
          </w:tcPr>
          <w:p w14:paraId="624F753D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D518C90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Couleurs Santé</w:t>
            </w:r>
          </w:p>
          <w:p w14:paraId="5C8A3D4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3E5D221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5F16B4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Chaussée de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Boondael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 206 1050 Bruxelles</w:t>
            </w:r>
          </w:p>
          <w:p w14:paraId="69AE437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D5FD61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0A44B3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02/640.59.33</w:t>
            </w:r>
          </w:p>
        </w:tc>
        <w:tc>
          <w:tcPr>
            <w:tcW w:w="3828" w:type="dxa"/>
            <w:hideMark/>
          </w:tcPr>
          <w:p w14:paraId="79E5DB7C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2221CD6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proofErr w:type="gramStart"/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maison</w:t>
            </w:r>
            <w:proofErr w:type="gramEnd"/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-médicale@</w:t>
            </w:r>
            <w:hyperlink r:id="rId16" w:history="1">
              <w:r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couleurs.sante.be</w:t>
              </w:r>
            </w:hyperlink>
          </w:p>
        </w:tc>
      </w:tr>
      <w:tr w:rsidR="00B62CFC" w:rsidRPr="006B0742" w14:paraId="6C82BB7E" w14:textId="77777777" w:rsidTr="003126DE">
        <w:trPr>
          <w:trHeight w:val="540"/>
        </w:trPr>
        <w:tc>
          <w:tcPr>
            <w:tcW w:w="1985" w:type="dxa"/>
            <w:hideMark/>
          </w:tcPr>
          <w:p w14:paraId="5DEB4FF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76703DB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Enseignement</w:t>
            </w:r>
          </w:p>
          <w:p w14:paraId="360BB59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7A420AD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2A6C1A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 l'Enseignement, 52 –54 </w:t>
            </w:r>
          </w:p>
          <w:p w14:paraId="62602511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1000 Bruxelles</w:t>
            </w:r>
          </w:p>
          <w:p w14:paraId="1D7AF19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093F83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7A62A3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02/218.35.53</w:t>
            </w:r>
          </w:p>
        </w:tc>
        <w:tc>
          <w:tcPr>
            <w:tcW w:w="3828" w:type="dxa"/>
            <w:hideMark/>
          </w:tcPr>
          <w:p w14:paraId="5CADC6A9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11AB1CF6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7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joelle.vanhoeck@mmenseignement.be</w:t>
              </w:r>
            </w:hyperlink>
          </w:p>
        </w:tc>
      </w:tr>
      <w:tr w:rsidR="00B62CFC" w:rsidRPr="006B0742" w14:paraId="06AF8C99" w14:textId="77777777" w:rsidTr="003126DE">
        <w:trPr>
          <w:trHeight w:val="540"/>
        </w:trPr>
        <w:tc>
          <w:tcPr>
            <w:tcW w:w="1985" w:type="dxa"/>
            <w:hideMark/>
          </w:tcPr>
          <w:p w14:paraId="6E5FBE77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6A1AD86F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proofErr w:type="spellStart"/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Entr'Aide</w:t>
            </w:r>
            <w:proofErr w:type="spellEnd"/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 des Marolles</w:t>
            </w:r>
          </w:p>
          <w:p w14:paraId="22EE083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20BF1E4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EF91E8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des Tanneurs, 169 </w:t>
            </w:r>
          </w:p>
          <w:p w14:paraId="1615C6C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1000 Bruxelles</w:t>
            </w:r>
          </w:p>
          <w:p w14:paraId="5C7701E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C8FE2D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6FD29B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02/510.01.80</w:t>
            </w:r>
          </w:p>
        </w:tc>
        <w:tc>
          <w:tcPr>
            <w:tcW w:w="3828" w:type="dxa"/>
            <w:hideMark/>
          </w:tcPr>
          <w:p w14:paraId="0937323F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58F54A9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8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c.ornia@entraide-marolles.be</w:t>
              </w:r>
            </w:hyperlink>
          </w:p>
        </w:tc>
      </w:tr>
      <w:tr w:rsidR="00B62CFC" w:rsidRPr="006B0742" w14:paraId="1C808250" w14:textId="77777777" w:rsidTr="003126DE">
        <w:trPr>
          <w:trHeight w:val="540"/>
        </w:trPr>
        <w:tc>
          <w:tcPr>
            <w:tcW w:w="1985" w:type="dxa"/>
            <w:hideMark/>
          </w:tcPr>
          <w:p w14:paraId="17B17BB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0EE3BC74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d'</w:t>
            </w:r>
            <w:proofErr w:type="spellStart"/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Esseghem</w:t>
            </w:r>
            <w:proofErr w:type="spellEnd"/>
          </w:p>
          <w:p w14:paraId="51C15E9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0257C13F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B9D4C4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Rue d'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Esseghem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24 </w:t>
            </w:r>
          </w:p>
          <w:p w14:paraId="5C850B9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1090 Bruxelles</w:t>
            </w:r>
          </w:p>
        </w:tc>
        <w:tc>
          <w:tcPr>
            <w:tcW w:w="1417" w:type="dxa"/>
            <w:hideMark/>
          </w:tcPr>
          <w:p w14:paraId="771A030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BF2403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02/424.25.40</w:t>
            </w:r>
          </w:p>
        </w:tc>
        <w:tc>
          <w:tcPr>
            <w:tcW w:w="3828" w:type="dxa"/>
            <w:hideMark/>
          </w:tcPr>
          <w:p w14:paraId="579550F8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16502AA4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19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mmesseghem@fmm.be</w:t>
              </w:r>
            </w:hyperlink>
          </w:p>
        </w:tc>
      </w:tr>
      <w:tr w:rsidR="00B62CFC" w:rsidRPr="006B0742" w14:paraId="470DBE6B" w14:textId="77777777" w:rsidTr="003126DE">
        <w:trPr>
          <w:trHeight w:val="540"/>
        </w:trPr>
        <w:tc>
          <w:tcPr>
            <w:tcW w:w="1985" w:type="dxa"/>
            <w:hideMark/>
          </w:tcPr>
          <w:p w14:paraId="0913FB67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EA044B4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Etoile Santé</w:t>
            </w:r>
          </w:p>
          <w:p w14:paraId="4578A6A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409D1DE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691996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 Stalle, 171 </w:t>
            </w:r>
          </w:p>
          <w:p w14:paraId="7AB63CB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1180 Bruxelles</w:t>
            </w:r>
          </w:p>
          <w:p w14:paraId="3C43F27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5B9FC9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B1B6D7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02/376.72.22</w:t>
            </w:r>
          </w:p>
        </w:tc>
        <w:tc>
          <w:tcPr>
            <w:tcW w:w="3828" w:type="dxa"/>
            <w:hideMark/>
          </w:tcPr>
          <w:p w14:paraId="064354D0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0195639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0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info@mmetoilesante.be</w:t>
              </w:r>
            </w:hyperlink>
          </w:p>
        </w:tc>
      </w:tr>
      <w:tr w:rsidR="00B62CFC" w:rsidRPr="006B0742" w14:paraId="6833B6B0" w14:textId="77777777" w:rsidTr="003126DE">
        <w:trPr>
          <w:trHeight w:val="540"/>
        </w:trPr>
        <w:tc>
          <w:tcPr>
            <w:tcW w:w="1985" w:type="dxa"/>
            <w:hideMark/>
          </w:tcPr>
          <w:p w14:paraId="754EF66B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d'Evere</w:t>
            </w:r>
          </w:p>
        </w:tc>
        <w:tc>
          <w:tcPr>
            <w:tcW w:w="2977" w:type="dxa"/>
            <w:hideMark/>
          </w:tcPr>
          <w:p w14:paraId="7150681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Saint-Vincent, 24 </w:t>
            </w:r>
          </w:p>
          <w:p w14:paraId="34B753D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1140 Bruxelles</w:t>
            </w:r>
          </w:p>
          <w:p w14:paraId="78182C3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264C39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EAF9B7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02/242.85.44</w:t>
            </w:r>
          </w:p>
        </w:tc>
        <w:tc>
          <w:tcPr>
            <w:tcW w:w="3828" w:type="dxa"/>
            <w:hideMark/>
          </w:tcPr>
          <w:p w14:paraId="31EC25DC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4B7525B0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1" w:history="1">
              <w:r w:rsidR="00B62CFC" w:rsidRPr="009A2FDA">
                <w:rPr>
                  <w:rStyle w:val="Lienhypertexte"/>
                  <w:rFonts w:eastAsia="Times New Roman" w:cstheme="minorHAnsi"/>
                  <w:lang w:eastAsia="fr-BE"/>
                </w:rPr>
                <w:t>w.pety@mmevere.be</w:t>
              </w:r>
            </w:hyperlink>
          </w:p>
        </w:tc>
      </w:tr>
      <w:tr w:rsidR="00B62CFC" w:rsidRPr="006B0742" w14:paraId="4745BAC6" w14:textId="77777777" w:rsidTr="003126DE">
        <w:trPr>
          <w:trHeight w:val="540"/>
        </w:trPr>
        <w:tc>
          <w:tcPr>
            <w:tcW w:w="1985" w:type="dxa"/>
            <w:hideMark/>
          </w:tcPr>
          <w:p w14:paraId="22F47167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6AF52BD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de Forest</w:t>
            </w:r>
          </w:p>
          <w:p w14:paraId="5F05D9B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7E7E8FD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860C15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du Curé, 9 </w:t>
            </w:r>
          </w:p>
          <w:p w14:paraId="12E6BE51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1190 Bruxelles</w:t>
            </w:r>
          </w:p>
          <w:p w14:paraId="391FDF6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6C9375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05C2FA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02/376.16.82</w:t>
            </w:r>
          </w:p>
        </w:tc>
        <w:tc>
          <w:tcPr>
            <w:tcW w:w="3828" w:type="dxa"/>
            <w:hideMark/>
          </w:tcPr>
          <w:p w14:paraId="2B9C5ACE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8545B77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mmf@mmforest.be</w:t>
            </w:r>
            <w:r w:rsidRPr="006B0742">
              <w:rPr>
                <w:rFonts w:eastAsia="Times New Roman" w:cstheme="minorHAnsi"/>
                <w:lang w:eastAsia="fr-BE"/>
              </w:rPr>
              <w:t xml:space="preserve"> </w:t>
            </w:r>
          </w:p>
        </w:tc>
      </w:tr>
      <w:tr w:rsidR="00B62CFC" w:rsidRPr="006B0742" w14:paraId="7C388810" w14:textId="77777777" w:rsidTr="003126DE">
        <w:trPr>
          <w:trHeight w:val="540"/>
        </w:trPr>
        <w:tc>
          <w:tcPr>
            <w:tcW w:w="1985" w:type="dxa"/>
            <w:hideMark/>
          </w:tcPr>
          <w:p w14:paraId="591B0FE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E3DDFD0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Free Clinic</w:t>
            </w:r>
          </w:p>
          <w:p w14:paraId="26C0390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3758B52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12AA3C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Chaussée de Wavre, 154A 1050 Bruxelles</w:t>
            </w:r>
          </w:p>
          <w:p w14:paraId="3BDA313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3C9E9A4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2B90FEA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02/512.13.14</w:t>
            </w:r>
          </w:p>
        </w:tc>
        <w:tc>
          <w:tcPr>
            <w:tcW w:w="3828" w:type="dxa"/>
            <w:hideMark/>
          </w:tcPr>
          <w:p w14:paraId="7485AE8B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478609F3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2" w:history="1">
              <w:r w:rsidR="00B62CFC" w:rsidRPr="007E3C1B">
                <w:rPr>
                  <w:rStyle w:val="Lienhypertexte"/>
                  <w:rFonts w:eastAsia="Times New Roman" w:cstheme="minorHAnsi"/>
                  <w:lang w:eastAsia="fr-BE"/>
                </w:rPr>
                <w:t>info@freeclinic.be</w:t>
              </w:r>
            </w:hyperlink>
          </w:p>
        </w:tc>
      </w:tr>
      <w:tr w:rsidR="00B62CFC" w:rsidRPr="006B0742" w14:paraId="3C4FD47C" w14:textId="77777777" w:rsidTr="003126DE">
        <w:trPr>
          <w:trHeight w:val="540"/>
        </w:trPr>
        <w:tc>
          <w:tcPr>
            <w:tcW w:w="1985" w:type="dxa"/>
            <w:hideMark/>
          </w:tcPr>
          <w:p w14:paraId="1FC8D76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6FB90F5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Centre de santé le Goéland</w:t>
            </w:r>
          </w:p>
          <w:p w14:paraId="2BF4F65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6F9B8B2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D3704D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Avenue de Versailles, 34 </w:t>
            </w:r>
          </w:p>
          <w:p w14:paraId="02C11DF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1020 Bruxelles</w:t>
            </w:r>
          </w:p>
          <w:p w14:paraId="45A69A1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237241A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14D26E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02/380.80.42</w:t>
            </w:r>
          </w:p>
        </w:tc>
        <w:tc>
          <w:tcPr>
            <w:tcW w:w="3828" w:type="dxa"/>
            <w:hideMark/>
          </w:tcPr>
          <w:p w14:paraId="37D9CB66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95CE87D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3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goeland@le-goeland.be</w:t>
              </w:r>
            </w:hyperlink>
          </w:p>
        </w:tc>
      </w:tr>
      <w:tr w:rsidR="00B62CFC" w:rsidRPr="006B0742" w14:paraId="4A8FFDA6" w14:textId="77777777" w:rsidTr="003126DE">
        <w:trPr>
          <w:trHeight w:val="540"/>
        </w:trPr>
        <w:tc>
          <w:tcPr>
            <w:tcW w:w="1985" w:type="dxa"/>
            <w:hideMark/>
          </w:tcPr>
          <w:p w14:paraId="5D97610D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3731EEB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Galilée</w:t>
            </w:r>
          </w:p>
          <w:p w14:paraId="4275E62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400A41C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48A353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E.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Feron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27 </w:t>
            </w:r>
          </w:p>
          <w:p w14:paraId="2527D16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1060 Bruxelles</w:t>
            </w:r>
          </w:p>
          <w:p w14:paraId="039A0BA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47BDE35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AC6E94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02/539.29.58</w:t>
            </w:r>
          </w:p>
        </w:tc>
        <w:tc>
          <w:tcPr>
            <w:tcW w:w="3828" w:type="dxa"/>
            <w:hideMark/>
          </w:tcPr>
          <w:p w14:paraId="1BF11C5F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BDA237C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4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maisonmedicalegalilee@skynet.be</w:t>
              </w:r>
            </w:hyperlink>
          </w:p>
        </w:tc>
      </w:tr>
      <w:tr w:rsidR="00B62CFC" w:rsidRPr="006B0742" w14:paraId="67E77027" w14:textId="77777777" w:rsidTr="003126DE">
        <w:trPr>
          <w:trHeight w:val="540"/>
        </w:trPr>
        <w:tc>
          <w:tcPr>
            <w:tcW w:w="1985" w:type="dxa"/>
            <w:hideMark/>
          </w:tcPr>
          <w:p w14:paraId="1102AC9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EA3C3D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Horizons</w:t>
            </w:r>
          </w:p>
          <w:p w14:paraId="5B9C142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0DBDCCE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569636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du Drapeau, 5 </w:t>
            </w:r>
          </w:p>
          <w:p w14:paraId="7717187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1070 Bruxelles</w:t>
            </w:r>
          </w:p>
          <w:p w14:paraId="4C129A5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00B716D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AF3911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02/558.03.80</w:t>
            </w:r>
          </w:p>
        </w:tc>
        <w:tc>
          <w:tcPr>
            <w:tcW w:w="3828" w:type="dxa"/>
            <w:hideMark/>
          </w:tcPr>
          <w:p w14:paraId="3D120389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771E7E7D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5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info@mmhorizons.be</w:t>
              </w:r>
            </w:hyperlink>
          </w:p>
        </w:tc>
      </w:tr>
      <w:tr w:rsidR="00B62CFC" w14:paraId="2949872A" w14:textId="77777777" w:rsidTr="003126DE">
        <w:trPr>
          <w:trHeight w:val="540"/>
        </w:trPr>
        <w:tc>
          <w:tcPr>
            <w:tcW w:w="1985" w:type="dxa"/>
          </w:tcPr>
          <w:p w14:paraId="34C673F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</w:t>
            </w:r>
          </w:p>
          <w:p w14:paraId="3C5C995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Jean Jaurès</w:t>
            </w:r>
          </w:p>
          <w:p w14:paraId="47744034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</w:tcPr>
          <w:p w14:paraId="51CFE64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Jean Jaurès, 36</w:t>
            </w:r>
          </w:p>
          <w:p w14:paraId="2FC308E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1030 Bruxelles</w:t>
            </w:r>
          </w:p>
        </w:tc>
        <w:tc>
          <w:tcPr>
            <w:tcW w:w="1417" w:type="dxa"/>
          </w:tcPr>
          <w:p w14:paraId="6838E26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02/245.54.36</w:t>
            </w:r>
          </w:p>
        </w:tc>
        <w:tc>
          <w:tcPr>
            <w:tcW w:w="3828" w:type="dxa"/>
          </w:tcPr>
          <w:p w14:paraId="69525F82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26" w:history="1">
              <w:r w:rsidR="00B62CFC" w:rsidRPr="008B7622">
                <w:rPr>
                  <w:rStyle w:val="Lienhypertexte"/>
                  <w:rFonts w:cstheme="minorHAnsi"/>
                </w:rPr>
                <w:t>info@jaures.be</w:t>
              </w:r>
            </w:hyperlink>
          </w:p>
          <w:p w14:paraId="1826F31E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:rsidRPr="006B0742" w14:paraId="4328AFB3" w14:textId="77777777" w:rsidTr="003126DE">
        <w:trPr>
          <w:trHeight w:val="540"/>
        </w:trPr>
        <w:tc>
          <w:tcPr>
            <w:tcW w:w="1985" w:type="dxa"/>
            <w:hideMark/>
          </w:tcPr>
          <w:p w14:paraId="04D311C1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305CD52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Kattebroek</w:t>
            </w:r>
          </w:p>
          <w:p w14:paraId="74693FC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04C0D1F9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443E9B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Avenue du Roi Albert, 24 1082 Bruxelles</w:t>
            </w:r>
          </w:p>
          <w:p w14:paraId="6C6ADEE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AF6762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C20549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02/469.10.17</w:t>
            </w:r>
          </w:p>
        </w:tc>
        <w:tc>
          <w:tcPr>
            <w:tcW w:w="3828" w:type="dxa"/>
            <w:hideMark/>
          </w:tcPr>
          <w:p w14:paraId="3F5B1B0C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529798C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7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mmkattebroek@skynet.be</w:t>
              </w:r>
            </w:hyperlink>
          </w:p>
        </w:tc>
      </w:tr>
      <w:tr w:rsidR="00B62CFC" w:rsidRPr="006B0742" w14:paraId="369B1C77" w14:textId="77777777" w:rsidTr="003126DE">
        <w:trPr>
          <w:trHeight w:val="540"/>
        </w:trPr>
        <w:tc>
          <w:tcPr>
            <w:tcW w:w="1985" w:type="dxa"/>
            <w:hideMark/>
          </w:tcPr>
          <w:p w14:paraId="0AE93694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FDF895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de Laeken</w:t>
            </w:r>
          </w:p>
          <w:p w14:paraId="2DA54DB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39A411C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64B732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Ketels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2 </w:t>
            </w:r>
          </w:p>
          <w:p w14:paraId="778EB52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1020 Bruxelles</w:t>
            </w:r>
          </w:p>
          <w:p w14:paraId="38C791C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B302A3A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1D0CFFB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02/426.46.91</w:t>
            </w:r>
          </w:p>
        </w:tc>
        <w:tc>
          <w:tcPr>
            <w:tcW w:w="3828" w:type="dxa"/>
            <w:hideMark/>
          </w:tcPr>
          <w:p w14:paraId="22C7B304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22B6A55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8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info@mmlaeken.be</w:t>
              </w:r>
            </w:hyperlink>
          </w:p>
        </w:tc>
      </w:tr>
      <w:tr w:rsidR="00B62CFC" w:rsidRPr="006B0742" w14:paraId="7D89772B" w14:textId="77777777" w:rsidTr="003126DE">
        <w:trPr>
          <w:trHeight w:val="540"/>
        </w:trPr>
        <w:tc>
          <w:tcPr>
            <w:tcW w:w="1985" w:type="dxa"/>
            <w:hideMark/>
          </w:tcPr>
          <w:p w14:paraId="779FD60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49E37BE0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Marconi</w:t>
            </w:r>
          </w:p>
          <w:p w14:paraId="3714216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1A52753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868728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Marconi, 85 </w:t>
            </w:r>
          </w:p>
          <w:p w14:paraId="09FFCA2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1190 Bruxelles</w:t>
            </w:r>
          </w:p>
          <w:p w14:paraId="34FA9A0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0CF3B4F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C715671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02/345.58.81</w:t>
            </w:r>
          </w:p>
        </w:tc>
        <w:tc>
          <w:tcPr>
            <w:tcW w:w="3828" w:type="dxa"/>
            <w:hideMark/>
          </w:tcPr>
          <w:p w14:paraId="230E258A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70C2D59A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29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m.medicale@centremarconi.be</w:t>
              </w:r>
            </w:hyperlink>
          </w:p>
        </w:tc>
      </w:tr>
      <w:tr w:rsidR="00B62CFC" w:rsidRPr="006B0742" w14:paraId="15A0C9E5" w14:textId="77777777" w:rsidTr="003126DE">
        <w:trPr>
          <w:trHeight w:val="540"/>
        </w:trPr>
        <w:tc>
          <w:tcPr>
            <w:tcW w:w="1985" w:type="dxa"/>
            <w:hideMark/>
          </w:tcPr>
          <w:p w14:paraId="1DADA12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90B809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des Marolles</w:t>
            </w:r>
          </w:p>
          <w:p w14:paraId="39505E7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5B44FDF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0D05E9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Blaes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120 </w:t>
            </w:r>
          </w:p>
          <w:p w14:paraId="54C9FA4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1000 Bruxelles</w:t>
            </w:r>
          </w:p>
          <w:p w14:paraId="639483A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38BE35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89CEDC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02/511.31.54</w:t>
            </w:r>
          </w:p>
        </w:tc>
        <w:tc>
          <w:tcPr>
            <w:tcW w:w="3828" w:type="dxa"/>
            <w:hideMark/>
          </w:tcPr>
          <w:p w14:paraId="775B949B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F60F4EC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0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medmarolles@skynet.be</w:t>
              </w:r>
            </w:hyperlink>
          </w:p>
        </w:tc>
      </w:tr>
      <w:tr w:rsidR="00B62CFC" w:rsidRPr="006B0742" w14:paraId="24471177" w14:textId="77777777" w:rsidTr="003126DE">
        <w:trPr>
          <w:trHeight w:val="540"/>
        </w:trPr>
        <w:tc>
          <w:tcPr>
            <w:tcW w:w="1985" w:type="dxa"/>
            <w:hideMark/>
          </w:tcPr>
          <w:p w14:paraId="546E0698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BFFDC1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Centre de santé du Miroir</w:t>
            </w:r>
          </w:p>
        </w:tc>
        <w:tc>
          <w:tcPr>
            <w:tcW w:w="2977" w:type="dxa"/>
            <w:hideMark/>
          </w:tcPr>
          <w:p w14:paraId="41AB6D9E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8992BA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du Miroir, 67 </w:t>
            </w:r>
          </w:p>
          <w:p w14:paraId="572B822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1000 Bruxelles</w:t>
            </w:r>
          </w:p>
          <w:p w14:paraId="3B2DC52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65F1239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EF00B9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02/511.34.74</w:t>
            </w:r>
          </w:p>
        </w:tc>
        <w:tc>
          <w:tcPr>
            <w:tcW w:w="3828" w:type="dxa"/>
            <w:hideMark/>
          </w:tcPr>
          <w:p w14:paraId="09F95343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CFBD5D5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1" w:history="1">
              <w:r w:rsidR="00B62CFC" w:rsidRPr="007E3C1B">
                <w:rPr>
                  <w:rStyle w:val="Lienhypertexte"/>
                  <w:rFonts w:eastAsia="Times New Roman" w:cstheme="minorHAnsi"/>
                  <w:lang w:eastAsia="fr-BE"/>
                </w:rPr>
                <w:t>equipe@centresantemiroir.be</w:t>
              </w:r>
            </w:hyperlink>
          </w:p>
        </w:tc>
      </w:tr>
      <w:tr w:rsidR="00B62CFC" w:rsidRPr="006B0742" w14:paraId="7A6AA46E" w14:textId="77777777" w:rsidTr="003126DE">
        <w:trPr>
          <w:trHeight w:val="540"/>
        </w:trPr>
        <w:tc>
          <w:tcPr>
            <w:tcW w:w="1985" w:type="dxa"/>
            <w:hideMark/>
          </w:tcPr>
          <w:p w14:paraId="5575C7D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280532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Neptune</w:t>
            </w:r>
          </w:p>
        </w:tc>
        <w:tc>
          <w:tcPr>
            <w:tcW w:w="2977" w:type="dxa"/>
            <w:hideMark/>
          </w:tcPr>
          <w:p w14:paraId="3001F28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5C2013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Avenue Voltaire</w:t>
            </w:r>
            <w:r w:rsidRPr="006B0742">
              <w:rPr>
                <w:rFonts w:eastAsia="Times New Roman" w:cstheme="minorHAnsi"/>
                <w:lang w:eastAsia="fr-BE"/>
              </w:rPr>
              <w:t xml:space="preserve">, </w:t>
            </w:r>
            <w:r>
              <w:rPr>
                <w:rFonts w:eastAsia="Times New Roman" w:cstheme="minorHAnsi"/>
                <w:lang w:eastAsia="fr-BE"/>
              </w:rPr>
              <w:t>88</w:t>
            </w:r>
            <w:r w:rsidRPr="006B0742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0EB511C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1030 Bruxelles </w:t>
            </w:r>
          </w:p>
          <w:p w14:paraId="537758E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249B7C4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7BFC67A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02/243.05.85</w:t>
            </w:r>
          </w:p>
        </w:tc>
        <w:tc>
          <w:tcPr>
            <w:tcW w:w="3828" w:type="dxa"/>
            <w:hideMark/>
          </w:tcPr>
          <w:p w14:paraId="1D20FE55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15C9D12F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2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info@mmneptune.be</w:t>
              </w:r>
            </w:hyperlink>
          </w:p>
        </w:tc>
      </w:tr>
      <w:tr w:rsidR="00B62CFC" w:rsidRPr="006B0742" w14:paraId="14952511" w14:textId="77777777" w:rsidTr="003126DE">
        <w:trPr>
          <w:trHeight w:val="540"/>
        </w:trPr>
        <w:tc>
          <w:tcPr>
            <w:tcW w:w="1985" w:type="dxa"/>
            <w:hideMark/>
          </w:tcPr>
          <w:p w14:paraId="6832FE2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074E0C0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du Nord</w:t>
            </w:r>
          </w:p>
        </w:tc>
        <w:tc>
          <w:tcPr>
            <w:tcW w:w="2977" w:type="dxa"/>
            <w:hideMark/>
          </w:tcPr>
          <w:p w14:paraId="5830D9F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52695A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des Palais, 10 </w:t>
            </w:r>
          </w:p>
          <w:p w14:paraId="1447CEA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1030 Bruxelles</w:t>
            </w:r>
          </w:p>
          <w:p w14:paraId="21CEE1B6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8B5DA3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380197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02/218.28.42</w:t>
            </w:r>
          </w:p>
        </w:tc>
        <w:tc>
          <w:tcPr>
            <w:tcW w:w="3828" w:type="dxa"/>
            <w:hideMark/>
          </w:tcPr>
          <w:p w14:paraId="345D9C49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6415CE3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maison.medicale@mmn.be</w:t>
            </w:r>
          </w:p>
        </w:tc>
      </w:tr>
      <w:tr w:rsidR="00B62CFC" w:rsidRPr="006B0742" w14:paraId="4E8E099C" w14:textId="77777777" w:rsidTr="003126DE">
        <w:trPr>
          <w:trHeight w:val="540"/>
        </w:trPr>
        <w:tc>
          <w:tcPr>
            <w:tcW w:w="1985" w:type="dxa"/>
            <w:hideMark/>
          </w:tcPr>
          <w:p w14:paraId="38BBC449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665E67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Maison médicale Norman </w:t>
            </w:r>
            <w:proofErr w:type="spellStart"/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Bethune</w:t>
            </w:r>
            <w:proofErr w:type="spellEnd"/>
          </w:p>
          <w:p w14:paraId="5E46EA5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61993BF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E9F22B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Deschampheleer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</w:t>
            </w:r>
            <w:r>
              <w:rPr>
                <w:rFonts w:eastAsia="Times New Roman" w:cstheme="minorHAnsi"/>
                <w:lang w:eastAsia="fr-BE"/>
              </w:rPr>
              <w:t>2</w:t>
            </w:r>
          </w:p>
          <w:p w14:paraId="4A039D1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108</w:t>
            </w:r>
            <w:r>
              <w:rPr>
                <w:rFonts w:eastAsia="Times New Roman" w:cstheme="minorHAnsi"/>
                <w:lang w:eastAsia="fr-BE"/>
              </w:rPr>
              <w:t>1</w:t>
            </w:r>
            <w:r w:rsidRPr="006B0742">
              <w:rPr>
                <w:rFonts w:eastAsia="Times New Roman" w:cstheme="minorHAnsi"/>
                <w:lang w:eastAsia="fr-BE"/>
              </w:rPr>
              <w:t xml:space="preserve"> Bruxelles</w:t>
            </w:r>
          </w:p>
          <w:p w14:paraId="07AEA10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51642DF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0B43F47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02/411.98.18</w:t>
            </w:r>
          </w:p>
        </w:tc>
        <w:tc>
          <w:tcPr>
            <w:tcW w:w="3828" w:type="dxa"/>
            <w:hideMark/>
          </w:tcPr>
          <w:p w14:paraId="490702C7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2D025BF1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3" w:history="1">
              <w:r w:rsidR="00B62CFC">
                <w:rPr>
                  <w:rStyle w:val="Lienhypertexte"/>
                  <w:rFonts w:eastAsia="Times New Roman" w:cstheme="minorHAnsi"/>
                  <w:lang w:eastAsia="fr-BE"/>
                </w:rPr>
                <w:t>m</w:t>
              </w:r>
            </w:hyperlink>
            <w:r w:rsidR="00B62CFC">
              <w:rPr>
                <w:rFonts w:eastAsia="Times New Roman" w:cstheme="minorHAnsi"/>
                <w:color w:val="0000FF"/>
                <w:u w:val="single"/>
                <w:lang w:eastAsia="fr-BE"/>
              </w:rPr>
              <w:t>mnormanbethune@gmail.com</w:t>
            </w:r>
          </w:p>
        </w:tc>
      </w:tr>
      <w:tr w:rsidR="00B62CFC" w:rsidRPr="006B0742" w14:paraId="58670E8A" w14:textId="77777777" w:rsidTr="003126DE">
        <w:trPr>
          <w:trHeight w:val="540"/>
        </w:trPr>
        <w:tc>
          <w:tcPr>
            <w:tcW w:w="1985" w:type="dxa"/>
            <w:hideMark/>
          </w:tcPr>
          <w:p w14:paraId="3A139671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1C7F2EB1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Le Noyer</w:t>
            </w:r>
          </w:p>
          <w:p w14:paraId="562EF44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625DEF3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8AE8C8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Avenue Félix Mar</w:t>
            </w:r>
            <w:r w:rsidRPr="006B0742">
              <w:rPr>
                <w:rFonts w:eastAsia="Times New Roman" w:cstheme="minorHAnsi"/>
                <w:lang w:eastAsia="fr-BE"/>
              </w:rPr>
              <w:t>chal, 1A 1030 Bruxelles</w:t>
            </w:r>
          </w:p>
          <w:p w14:paraId="6B532EA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71319B4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71FC2B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02/734.24.53</w:t>
            </w:r>
          </w:p>
        </w:tc>
        <w:tc>
          <w:tcPr>
            <w:tcW w:w="3828" w:type="dxa"/>
            <w:hideMark/>
          </w:tcPr>
          <w:p w14:paraId="387D0BE5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03E12E1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4" w:history="1">
              <w:r w:rsidR="00B62CFC" w:rsidRPr="007E3C1B">
                <w:rPr>
                  <w:rStyle w:val="Lienhypertexte"/>
                  <w:rFonts w:eastAsia="Times New Roman" w:cstheme="minorHAnsi"/>
                  <w:lang w:eastAsia="fr-BE"/>
                </w:rPr>
                <w:t>corine.gilon@lenoyer.be</w:t>
              </w:r>
            </w:hyperlink>
          </w:p>
        </w:tc>
      </w:tr>
      <w:tr w:rsidR="00B62CFC" w:rsidRPr="006B0742" w14:paraId="0514977A" w14:textId="77777777" w:rsidTr="003126DE">
        <w:trPr>
          <w:trHeight w:val="540"/>
        </w:trPr>
        <w:tc>
          <w:tcPr>
            <w:tcW w:w="1985" w:type="dxa"/>
            <w:hideMark/>
          </w:tcPr>
          <w:p w14:paraId="04A5A4F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61B57F1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Le Pavillon</w:t>
            </w:r>
          </w:p>
        </w:tc>
        <w:tc>
          <w:tcPr>
            <w:tcW w:w="2977" w:type="dxa"/>
            <w:hideMark/>
          </w:tcPr>
          <w:p w14:paraId="0AD9E23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3C7FC5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Heembeek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>, 259 bte 11 1120 Bruxelles</w:t>
            </w:r>
          </w:p>
          <w:p w14:paraId="0A27B34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30165ED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54093E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02/268.24.74</w:t>
            </w:r>
          </w:p>
        </w:tc>
        <w:tc>
          <w:tcPr>
            <w:tcW w:w="3828" w:type="dxa"/>
            <w:hideMark/>
          </w:tcPr>
          <w:p w14:paraId="7977CBAD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3CDB139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color w:val="0000FF"/>
                <w:u w:val="single"/>
                <w:lang w:eastAsia="fr-BE"/>
              </w:rPr>
              <w:t>administratifs@maisonlepavillon.be</w:t>
            </w:r>
          </w:p>
        </w:tc>
      </w:tr>
      <w:tr w:rsidR="00B62CFC" w:rsidRPr="006B0742" w14:paraId="7B7FF591" w14:textId="77777777" w:rsidTr="003126DE">
        <w:trPr>
          <w:trHeight w:val="540"/>
        </w:trPr>
        <w:tc>
          <w:tcPr>
            <w:tcW w:w="1985" w:type="dxa"/>
            <w:hideMark/>
          </w:tcPr>
          <w:p w14:paraId="0203C68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</w:t>
            </w:r>
          </w:p>
          <w:p w14:paraId="65E45DD8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La Perche</w:t>
            </w:r>
          </w:p>
          <w:p w14:paraId="04F10CC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2E83E89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Chaussée de Forest, 183</w:t>
            </w:r>
          </w:p>
          <w:p w14:paraId="157EA87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1060 Bruxelles</w:t>
            </w:r>
          </w:p>
          <w:p w14:paraId="3711E59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44A20EE6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822721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02/539.15.20</w:t>
            </w:r>
          </w:p>
        </w:tc>
        <w:tc>
          <w:tcPr>
            <w:tcW w:w="3828" w:type="dxa"/>
            <w:hideMark/>
          </w:tcPr>
          <w:p w14:paraId="7C806CDE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5DD728A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5" w:history="1">
              <w:r w:rsidR="00B62CFC" w:rsidRPr="00B9702D">
                <w:rPr>
                  <w:rStyle w:val="Lienhypertexte"/>
                  <w:rFonts w:eastAsia="Times New Roman" w:cstheme="minorHAnsi"/>
                  <w:lang w:eastAsia="fr-BE"/>
                </w:rPr>
                <w:t>administratif@mmlaperche.be</w:t>
              </w:r>
            </w:hyperlink>
          </w:p>
        </w:tc>
      </w:tr>
      <w:tr w:rsidR="00B62CFC" w:rsidRPr="006B0742" w14:paraId="38B1B074" w14:textId="77777777" w:rsidTr="003126DE">
        <w:trPr>
          <w:trHeight w:val="540"/>
        </w:trPr>
        <w:tc>
          <w:tcPr>
            <w:tcW w:w="1985" w:type="dxa"/>
            <w:hideMark/>
          </w:tcPr>
          <w:p w14:paraId="76FCA8EB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5E93947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Perspective</w:t>
            </w:r>
          </w:p>
          <w:p w14:paraId="6F47470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1C7C1F59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0CB6A7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Avenue A. Pierrard, 3 </w:t>
            </w:r>
          </w:p>
          <w:p w14:paraId="76C0BFA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1070 Bruxelles</w:t>
            </w:r>
          </w:p>
          <w:p w14:paraId="5B857B1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2AD0840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1C6552B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02/526.55.50</w:t>
            </w:r>
          </w:p>
        </w:tc>
        <w:tc>
          <w:tcPr>
            <w:tcW w:w="3828" w:type="dxa"/>
            <w:hideMark/>
          </w:tcPr>
          <w:p w14:paraId="7621FD7B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110645D5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6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info@mmperspective.be</w:t>
              </w:r>
            </w:hyperlink>
          </w:p>
        </w:tc>
      </w:tr>
      <w:tr w:rsidR="00B62CFC" w:rsidRPr="006B0742" w14:paraId="4EE3C595" w14:textId="77777777" w:rsidTr="003126DE">
        <w:trPr>
          <w:trHeight w:val="540"/>
        </w:trPr>
        <w:tc>
          <w:tcPr>
            <w:tcW w:w="1985" w:type="dxa"/>
            <w:hideMark/>
          </w:tcPr>
          <w:p w14:paraId="13CB353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5C49DF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Riches-Claires</w:t>
            </w:r>
          </w:p>
          <w:p w14:paraId="12EC4481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0D0CB87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C0CAE0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de la Buanderie, 16</w:t>
            </w:r>
          </w:p>
          <w:p w14:paraId="4D7C25D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1000 Bruxelles</w:t>
            </w:r>
          </w:p>
          <w:p w14:paraId="2EC596C2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6D355389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1D29E6A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02/513.59.94</w:t>
            </w:r>
          </w:p>
        </w:tc>
        <w:tc>
          <w:tcPr>
            <w:tcW w:w="3828" w:type="dxa"/>
            <w:hideMark/>
          </w:tcPr>
          <w:p w14:paraId="781414DB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5711949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7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info@mmrichesclaires.be</w:t>
              </w:r>
            </w:hyperlink>
          </w:p>
        </w:tc>
      </w:tr>
      <w:tr w:rsidR="00B62CFC" w:rsidRPr="006B0742" w14:paraId="3ABEA175" w14:textId="77777777" w:rsidTr="003126DE">
        <w:trPr>
          <w:trHeight w:val="540"/>
        </w:trPr>
        <w:tc>
          <w:tcPr>
            <w:tcW w:w="1985" w:type="dxa"/>
            <w:hideMark/>
          </w:tcPr>
          <w:p w14:paraId="131FCA9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Santé Plurielle</w:t>
            </w:r>
          </w:p>
          <w:p w14:paraId="45AB8DB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6168B2A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 la Victoire, 110 </w:t>
            </w:r>
          </w:p>
          <w:p w14:paraId="089A45E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1060 Bruxelles</w:t>
            </w:r>
          </w:p>
          <w:p w14:paraId="2177655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7C78631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317E866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02/537.71.24</w:t>
            </w:r>
          </w:p>
        </w:tc>
        <w:tc>
          <w:tcPr>
            <w:tcW w:w="3828" w:type="dxa"/>
            <w:hideMark/>
          </w:tcPr>
          <w:p w14:paraId="5DF712D4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6A9A410E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8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splurielle@fmm.be</w:t>
              </w:r>
            </w:hyperlink>
          </w:p>
        </w:tc>
      </w:tr>
      <w:tr w:rsidR="00B62CFC" w:rsidRPr="006B0742" w14:paraId="5D16033F" w14:textId="77777777" w:rsidTr="003126DE">
        <w:trPr>
          <w:trHeight w:val="540"/>
        </w:trPr>
        <w:tc>
          <w:tcPr>
            <w:tcW w:w="1985" w:type="dxa"/>
            <w:hideMark/>
          </w:tcPr>
          <w:p w14:paraId="3E44EA82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74E5515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la Senne</w:t>
            </w:r>
          </w:p>
          <w:p w14:paraId="1C6F82A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7CF506AD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F0E2743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Camusel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</w:t>
            </w:r>
            <w:r>
              <w:rPr>
                <w:rFonts w:eastAsia="Times New Roman" w:cstheme="minorHAnsi"/>
                <w:lang w:eastAsia="fr-BE"/>
              </w:rPr>
              <w:t>11</w:t>
            </w:r>
            <w:r w:rsidRPr="006B0742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3D051E7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1000 Bruxelles </w:t>
            </w:r>
          </w:p>
          <w:p w14:paraId="086E8F01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470CFB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6DC60D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02/513.57.54</w:t>
            </w:r>
          </w:p>
        </w:tc>
        <w:tc>
          <w:tcPr>
            <w:tcW w:w="3828" w:type="dxa"/>
            <w:hideMark/>
          </w:tcPr>
          <w:p w14:paraId="0F7CD488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42F21B81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39" w:history="1">
              <w:r w:rsidR="00B62CFC" w:rsidRPr="009A2FDA">
                <w:rPr>
                  <w:rStyle w:val="Lienhypertexte"/>
                  <w:rFonts w:eastAsia="Times New Roman" w:cstheme="minorHAnsi"/>
                  <w:lang w:eastAsia="fr-BE"/>
                </w:rPr>
                <w:t>t.fobe@</w:t>
              </w:r>
            </w:hyperlink>
            <w:r w:rsidR="00B62CFC">
              <w:rPr>
                <w:rFonts w:eastAsia="Times New Roman" w:cstheme="minorHAnsi"/>
                <w:color w:val="0000FF"/>
                <w:u w:val="single"/>
                <w:lang w:eastAsia="fr-BE"/>
              </w:rPr>
              <w:t>mmsenne.be</w:t>
            </w:r>
          </w:p>
        </w:tc>
      </w:tr>
      <w:tr w:rsidR="00B62CFC" w:rsidRPr="006B0742" w14:paraId="270A3A18" w14:textId="77777777" w:rsidTr="003126DE">
        <w:trPr>
          <w:trHeight w:val="540"/>
        </w:trPr>
        <w:tc>
          <w:tcPr>
            <w:tcW w:w="1985" w:type="dxa"/>
            <w:hideMark/>
          </w:tcPr>
          <w:p w14:paraId="30876A7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60D3F1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Antenne Tournesol</w:t>
            </w:r>
          </w:p>
          <w:p w14:paraId="553AFF1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</w:tc>
        <w:tc>
          <w:tcPr>
            <w:tcW w:w="2977" w:type="dxa"/>
            <w:hideMark/>
          </w:tcPr>
          <w:p w14:paraId="535A1BF5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2EF5BB9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Henri </w:t>
            </w:r>
            <w:proofErr w:type="spellStart"/>
            <w:r w:rsidRPr="006B0742">
              <w:rPr>
                <w:rFonts w:eastAsia="Times New Roman" w:cstheme="minorHAnsi"/>
                <w:lang w:eastAsia="fr-BE"/>
              </w:rPr>
              <w:t>Werrie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69 </w:t>
            </w:r>
          </w:p>
          <w:p w14:paraId="739E9A40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1090 Bruxelles</w:t>
            </w:r>
          </w:p>
          <w:p w14:paraId="2690857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  <w:hideMark/>
          </w:tcPr>
          <w:p w14:paraId="115D9FD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4FC8F07D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02/420.48.67</w:t>
            </w:r>
          </w:p>
        </w:tc>
        <w:tc>
          <w:tcPr>
            <w:tcW w:w="3828" w:type="dxa"/>
            <w:hideMark/>
          </w:tcPr>
          <w:p w14:paraId="6ABEC3E6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336E3C40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40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info@antennetournesol.be</w:t>
              </w:r>
            </w:hyperlink>
          </w:p>
        </w:tc>
      </w:tr>
      <w:tr w:rsidR="00B62CFC" w:rsidRPr="006B0742" w14:paraId="40195C58" w14:textId="77777777" w:rsidTr="003126DE">
        <w:trPr>
          <w:trHeight w:val="540"/>
        </w:trPr>
        <w:tc>
          <w:tcPr>
            <w:tcW w:w="1985" w:type="dxa"/>
            <w:hideMark/>
          </w:tcPr>
          <w:p w14:paraId="4E63723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5820F34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Maison </w:t>
            </w: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Médicale « L</w:t>
            </w: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e 35</w:t>
            </w: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 »</w:t>
            </w: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 </w:t>
            </w:r>
          </w:p>
        </w:tc>
        <w:tc>
          <w:tcPr>
            <w:tcW w:w="2977" w:type="dxa"/>
            <w:hideMark/>
          </w:tcPr>
          <w:p w14:paraId="0322DCF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B82C8B7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Destouvelles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>, 35 1</w:t>
            </w:r>
            <w:r>
              <w:rPr>
                <w:rFonts w:eastAsia="Times New Roman" w:cstheme="minorHAnsi"/>
                <w:lang w:eastAsia="fr-BE"/>
              </w:rPr>
              <w:t>3</w:t>
            </w:r>
            <w:r w:rsidRPr="006B0742">
              <w:rPr>
                <w:rFonts w:eastAsia="Times New Roman" w:cstheme="minorHAnsi"/>
                <w:lang w:eastAsia="fr-BE"/>
              </w:rPr>
              <w:t>00 Bruxelles</w:t>
            </w:r>
          </w:p>
        </w:tc>
        <w:tc>
          <w:tcPr>
            <w:tcW w:w="1417" w:type="dxa"/>
            <w:hideMark/>
          </w:tcPr>
          <w:p w14:paraId="135AF30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232AC06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02/203.56.13</w:t>
            </w:r>
          </w:p>
        </w:tc>
        <w:tc>
          <w:tcPr>
            <w:tcW w:w="3828" w:type="dxa"/>
            <w:hideMark/>
          </w:tcPr>
          <w:p w14:paraId="3A239C89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339164E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41" w:history="1">
              <w:r w:rsidR="00B62CFC" w:rsidRPr="009A2FDA">
                <w:rPr>
                  <w:rStyle w:val="Lienhypertexte"/>
                  <w:rFonts w:eastAsia="Times New Roman" w:cstheme="minorHAnsi"/>
                  <w:lang w:eastAsia="fr-BE"/>
                </w:rPr>
                <w:t>vinciane.detiege@mmle35.</w:t>
              </w:r>
            </w:hyperlink>
            <w:r w:rsidR="00B62CFC">
              <w:rPr>
                <w:rStyle w:val="Lienhypertexte"/>
                <w:rFonts w:eastAsia="Times New Roman" w:cstheme="minorHAnsi"/>
                <w:lang w:eastAsia="fr-BE"/>
              </w:rPr>
              <w:t>be</w:t>
            </w:r>
          </w:p>
        </w:tc>
      </w:tr>
      <w:tr w:rsidR="00B62CFC" w:rsidRPr="000E0392" w14:paraId="73711C63" w14:textId="77777777" w:rsidTr="003126DE">
        <w:trPr>
          <w:trHeight w:val="540"/>
        </w:trPr>
        <w:tc>
          <w:tcPr>
            <w:tcW w:w="1985" w:type="dxa"/>
          </w:tcPr>
          <w:p w14:paraId="27F863A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CALENDULA</w:t>
            </w:r>
          </w:p>
        </w:tc>
        <w:tc>
          <w:tcPr>
            <w:tcW w:w="2977" w:type="dxa"/>
          </w:tcPr>
          <w:p w14:paraId="7F14CE2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de l’Eglise Saint-Martin, 55 1083 Bruxelles</w:t>
            </w:r>
          </w:p>
        </w:tc>
        <w:tc>
          <w:tcPr>
            <w:tcW w:w="1417" w:type="dxa"/>
          </w:tcPr>
          <w:p w14:paraId="5C363E2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02/420.20.89</w:t>
            </w:r>
          </w:p>
        </w:tc>
        <w:tc>
          <w:tcPr>
            <w:tcW w:w="3828" w:type="dxa"/>
          </w:tcPr>
          <w:p w14:paraId="27FB6C29" w14:textId="77777777" w:rsidR="00B62CFC" w:rsidRPr="000E0392" w:rsidRDefault="00B62CFC" w:rsidP="003126DE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color w:val="483FFF" w:themeColor="accent1" w:themeTint="99"/>
                <w:u w:val="single"/>
              </w:rPr>
              <w:t>x.fontaine</w:t>
            </w:r>
            <w:r w:rsidRPr="000E0392">
              <w:rPr>
                <w:rFonts w:cstheme="minorHAnsi"/>
                <w:color w:val="483FFF" w:themeColor="accent1" w:themeTint="99"/>
                <w:u w:val="single"/>
              </w:rPr>
              <w:t>@mmcalendula.be</w:t>
            </w:r>
          </w:p>
        </w:tc>
      </w:tr>
      <w:tr w:rsidR="00B62CFC" w:rsidRPr="00AA5682" w14:paraId="059DDC26" w14:textId="77777777" w:rsidTr="003126DE">
        <w:trPr>
          <w:trHeight w:val="540"/>
        </w:trPr>
        <w:tc>
          <w:tcPr>
            <w:tcW w:w="1985" w:type="dxa"/>
          </w:tcPr>
          <w:p w14:paraId="555AE458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des Primeurs</w:t>
            </w:r>
          </w:p>
        </w:tc>
        <w:tc>
          <w:tcPr>
            <w:tcW w:w="2977" w:type="dxa"/>
          </w:tcPr>
          <w:p w14:paraId="1AF6F0D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Avenue du Pont de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Luttre</w:t>
            </w:r>
            <w:proofErr w:type="spellEnd"/>
            <w:r>
              <w:rPr>
                <w:rFonts w:eastAsia="Times New Roman" w:cstheme="minorHAnsi"/>
                <w:lang w:eastAsia="fr-BE"/>
              </w:rPr>
              <w:t>, 95 1190 Bruxelles</w:t>
            </w:r>
          </w:p>
        </w:tc>
        <w:tc>
          <w:tcPr>
            <w:tcW w:w="1417" w:type="dxa"/>
          </w:tcPr>
          <w:p w14:paraId="0E823F0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02/340.33.50</w:t>
            </w:r>
          </w:p>
        </w:tc>
        <w:tc>
          <w:tcPr>
            <w:tcW w:w="3828" w:type="dxa"/>
          </w:tcPr>
          <w:p w14:paraId="35B897A1" w14:textId="77777777" w:rsidR="00B62CFC" w:rsidRPr="00AA5682" w:rsidRDefault="00B62CFC" w:rsidP="003126DE">
            <w:pPr>
              <w:jc w:val="center"/>
              <w:rPr>
                <w:rFonts w:cstheme="minorHAnsi"/>
                <w:u w:val="single"/>
              </w:rPr>
            </w:pPr>
            <w:r w:rsidRPr="00AA5682">
              <w:rPr>
                <w:rFonts w:cstheme="minorHAnsi"/>
                <w:color w:val="483FFF" w:themeColor="accent1" w:themeTint="99"/>
                <w:u w:val="single"/>
              </w:rPr>
              <w:t>info@mmprimeurs.be</w:t>
            </w:r>
          </w:p>
        </w:tc>
      </w:tr>
      <w:tr w:rsidR="00B62CFC" w14:paraId="0895EC43" w14:textId="77777777" w:rsidTr="003126DE">
        <w:trPr>
          <w:trHeight w:val="540"/>
        </w:trPr>
        <w:tc>
          <w:tcPr>
            <w:tcW w:w="1985" w:type="dxa"/>
          </w:tcPr>
          <w:p w14:paraId="14135D6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1190</w:t>
            </w:r>
          </w:p>
        </w:tc>
        <w:tc>
          <w:tcPr>
            <w:tcW w:w="2977" w:type="dxa"/>
          </w:tcPr>
          <w:p w14:paraId="45F3B3E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Avenue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Wielemans</w:t>
            </w:r>
            <w:proofErr w:type="spellEnd"/>
            <w:r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Ceuppens</w:t>
            </w:r>
            <w:proofErr w:type="spellEnd"/>
            <w:r>
              <w:rPr>
                <w:rFonts w:eastAsia="Times New Roman" w:cstheme="minorHAnsi"/>
                <w:lang w:eastAsia="fr-BE"/>
              </w:rPr>
              <w:t>, 45 bte 6 1190 Bruxelles</w:t>
            </w:r>
          </w:p>
        </w:tc>
        <w:tc>
          <w:tcPr>
            <w:tcW w:w="1417" w:type="dxa"/>
          </w:tcPr>
          <w:p w14:paraId="314888B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02/347 54 74</w:t>
            </w:r>
          </w:p>
        </w:tc>
        <w:tc>
          <w:tcPr>
            <w:tcW w:w="3828" w:type="dxa"/>
          </w:tcPr>
          <w:p w14:paraId="46B0D2DB" w14:textId="77777777" w:rsidR="00B62CFC" w:rsidRDefault="00B62CFC" w:rsidP="003126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483FFF" w:themeColor="accent1" w:themeTint="99"/>
                <w:u w:val="single"/>
              </w:rPr>
              <w:t>mm</w:t>
            </w:r>
            <w:r w:rsidRPr="00AA5682">
              <w:rPr>
                <w:rFonts w:cstheme="minorHAnsi"/>
                <w:color w:val="483FFF" w:themeColor="accent1" w:themeTint="99"/>
                <w:u w:val="single"/>
              </w:rPr>
              <w:t>@mm</w:t>
            </w:r>
            <w:r>
              <w:rPr>
                <w:rFonts w:cstheme="minorHAnsi"/>
                <w:color w:val="483FFF" w:themeColor="accent1" w:themeTint="99"/>
                <w:u w:val="single"/>
              </w:rPr>
              <w:t>1190</w:t>
            </w:r>
            <w:r w:rsidRPr="00AA5682">
              <w:rPr>
                <w:rFonts w:cstheme="minorHAnsi"/>
                <w:color w:val="483FFF" w:themeColor="accent1" w:themeTint="99"/>
                <w:u w:val="single"/>
              </w:rPr>
              <w:t>.be</w:t>
            </w:r>
          </w:p>
        </w:tc>
      </w:tr>
      <w:tr w:rsidR="00B62CFC" w14:paraId="7B419C90" w14:textId="77777777" w:rsidTr="003126DE">
        <w:trPr>
          <w:trHeight w:val="540"/>
        </w:trPr>
        <w:tc>
          <w:tcPr>
            <w:tcW w:w="1985" w:type="dxa"/>
          </w:tcPr>
          <w:p w14:paraId="7A956B80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Cassiopée</w:t>
            </w:r>
          </w:p>
        </w:tc>
        <w:tc>
          <w:tcPr>
            <w:tcW w:w="2977" w:type="dxa"/>
          </w:tcPr>
          <w:p w14:paraId="514A114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Rue de Poste, 188 </w:t>
            </w:r>
          </w:p>
          <w:p w14:paraId="21867DEF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1030 Bruxelles</w:t>
            </w:r>
          </w:p>
        </w:tc>
        <w:tc>
          <w:tcPr>
            <w:tcW w:w="1417" w:type="dxa"/>
          </w:tcPr>
          <w:p w14:paraId="3F99EDD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02/240 60 90</w:t>
            </w:r>
          </w:p>
        </w:tc>
        <w:tc>
          <w:tcPr>
            <w:tcW w:w="3828" w:type="dxa"/>
          </w:tcPr>
          <w:p w14:paraId="0F4593BE" w14:textId="77777777" w:rsidR="00B62CFC" w:rsidRDefault="00B62CFC" w:rsidP="003126DE">
            <w:pPr>
              <w:jc w:val="center"/>
              <w:rPr>
                <w:rFonts w:cstheme="minorHAnsi"/>
              </w:rPr>
            </w:pPr>
            <w:r w:rsidRPr="00AA5682">
              <w:rPr>
                <w:rFonts w:cstheme="minorHAnsi"/>
                <w:color w:val="483FFF" w:themeColor="accent1" w:themeTint="99"/>
                <w:u w:val="single"/>
              </w:rPr>
              <w:t>info@mm</w:t>
            </w:r>
            <w:r>
              <w:rPr>
                <w:rFonts w:cstheme="minorHAnsi"/>
                <w:color w:val="483FFF" w:themeColor="accent1" w:themeTint="99"/>
                <w:u w:val="single"/>
              </w:rPr>
              <w:t>cassiopee</w:t>
            </w:r>
            <w:r w:rsidRPr="00AA5682">
              <w:rPr>
                <w:rFonts w:cstheme="minorHAnsi"/>
                <w:color w:val="483FFF" w:themeColor="accent1" w:themeTint="99"/>
                <w:u w:val="single"/>
              </w:rPr>
              <w:t>.be</w:t>
            </w:r>
          </w:p>
        </w:tc>
      </w:tr>
      <w:tr w:rsidR="00B62CFC" w:rsidRPr="006B0742" w14:paraId="012AACA1" w14:textId="77777777" w:rsidTr="003126DE">
        <w:trPr>
          <w:trHeight w:val="540"/>
        </w:trPr>
        <w:tc>
          <w:tcPr>
            <w:tcW w:w="1985" w:type="dxa"/>
            <w:hideMark/>
          </w:tcPr>
          <w:p w14:paraId="1F203787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31FEE938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W.B-Auderghem</w:t>
            </w:r>
          </w:p>
        </w:tc>
        <w:tc>
          <w:tcPr>
            <w:tcW w:w="2977" w:type="dxa"/>
            <w:hideMark/>
          </w:tcPr>
          <w:p w14:paraId="1B45E58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63826FBC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Square des Archiducs, 11 1170 Bruxelles</w:t>
            </w:r>
          </w:p>
        </w:tc>
        <w:tc>
          <w:tcPr>
            <w:tcW w:w="1417" w:type="dxa"/>
            <w:hideMark/>
          </w:tcPr>
          <w:p w14:paraId="1E05726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520219CE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02/660.96.34</w:t>
            </w:r>
          </w:p>
        </w:tc>
        <w:tc>
          <w:tcPr>
            <w:tcW w:w="3828" w:type="dxa"/>
            <w:hideMark/>
          </w:tcPr>
          <w:p w14:paraId="35A4C582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0D39E59F" w14:textId="77777777" w:rsidR="00B62CFC" w:rsidRPr="006B0742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42" w:history="1">
              <w:r w:rsidR="00B62CFC" w:rsidRPr="006B0742">
                <w:rPr>
                  <w:rFonts w:eastAsia="Times New Roman" w:cstheme="minorHAnsi"/>
                  <w:color w:val="0000FF"/>
                  <w:u w:val="single"/>
                  <w:lang w:eastAsia="fr-BE"/>
                </w:rPr>
                <w:t>mmwba@skynet.be</w:t>
              </w:r>
            </w:hyperlink>
          </w:p>
        </w:tc>
      </w:tr>
      <w:tr w:rsidR="00B62CFC" w14:paraId="403A19FF" w14:textId="77777777" w:rsidTr="003126DE">
        <w:trPr>
          <w:trHeight w:val="757"/>
        </w:trPr>
        <w:tc>
          <w:tcPr>
            <w:tcW w:w="1985" w:type="dxa"/>
          </w:tcPr>
          <w:p w14:paraId="5D2D41E0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</w:p>
          <w:p w14:paraId="2C4520B8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 w:rsidRPr="006B0742">
              <w:rPr>
                <w:rFonts w:eastAsia="Times New Roman" w:cstheme="minorHAnsi"/>
                <w:b/>
                <w:color w:val="0A00BE" w:themeColor="accent1"/>
                <w:lang w:eastAsia="fr-BE"/>
              </w:rPr>
              <w:t>Promotion Santé</w:t>
            </w:r>
          </w:p>
        </w:tc>
        <w:tc>
          <w:tcPr>
            <w:tcW w:w="2977" w:type="dxa"/>
          </w:tcPr>
          <w:p w14:paraId="7304F8D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20CAA985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 xml:space="preserve">Rue de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Haerne</w:t>
            </w:r>
            <w:proofErr w:type="spellEnd"/>
            <w:r w:rsidRPr="006B0742">
              <w:rPr>
                <w:rFonts w:eastAsia="Times New Roman" w:cstheme="minorHAnsi"/>
                <w:lang w:eastAsia="fr-BE"/>
              </w:rPr>
              <w:t xml:space="preserve">, </w:t>
            </w:r>
            <w:r>
              <w:rPr>
                <w:rFonts w:eastAsia="Times New Roman" w:cstheme="minorHAnsi"/>
                <w:lang w:eastAsia="fr-BE"/>
              </w:rPr>
              <w:t>42</w:t>
            </w:r>
            <w:r w:rsidRPr="006B0742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19D61854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1040 Bruxelles</w:t>
            </w:r>
          </w:p>
          <w:p w14:paraId="45700D28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417" w:type="dxa"/>
          </w:tcPr>
          <w:p w14:paraId="76B58BAC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</w:p>
          <w:p w14:paraId="2DBC450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 w:rsidRPr="006B0742">
              <w:rPr>
                <w:rFonts w:eastAsia="Times New Roman" w:cstheme="minorHAnsi"/>
                <w:lang w:eastAsia="fr-BE"/>
              </w:rPr>
              <w:t>02/649.38.55</w:t>
            </w:r>
          </w:p>
        </w:tc>
        <w:tc>
          <w:tcPr>
            <w:tcW w:w="3828" w:type="dxa"/>
          </w:tcPr>
          <w:p w14:paraId="2AB063ED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  <w:p w14:paraId="4BF63AC9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3" w:history="1">
              <w:r w:rsidR="00B62CFC" w:rsidRPr="00FF71B3">
                <w:rPr>
                  <w:rStyle w:val="Lienhypertexte"/>
                  <w:rFonts w:eastAsia="Times New Roman" w:cstheme="minorHAnsi"/>
                  <w:lang w:eastAsia="fr-BE"/>
                </w:rPr>
                <w:t>jeremie.dernier@maelbeek.be</w:t>
              </w:r>
            </w:hyperlink>
          </w:p>
        </w:tc>
      </w:tr>
      <w:tr w:rsidR="00B62CFC" w14:paraId="2CFC76EF" w14:textId="77777777" w:rsidTr="003126DE">
        <w:trPr>
          <w:trHeight w:val="540"/>
        </w:trPr>
        <w:tc>
          <w:tcPr>
            <w:tcW w:w="1985" w:type="dxa"/>
          </w:tcPr>
          <w:p w14:paraId="10041179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Collectif Santé 1040</w:t>
            </w:r>
          </w:p>
        </w:tc>
        <w:tc>
          <w:tcPr>
            <w:tcW w:w="2977" w:type="dxa"/>
          </w:tcPr>
          <w:p w14:paraId="071F0D8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Avenue Général Bernheim, 18 – 20 1040 Bruxelles</w:t>
            </w:r>
          </w:p>
        </w:tc>
        <w:tc>
          <w:tcPr>
            <w:tcW w:w="1417" w:type="dxa"/>
          </w:tcPr>
          <w:p w14:paraId="4D569AD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02/649.55.75</w:t>
            </w:r>
          </w:p>
        </w:tc>
        <w:tc>
          <w:tcPr>
            <w:tcW w:w="3828" w:type="dxa"/>
          </w:tcPr>
          <w:p w14:paraId="0E7FA0D9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4" w:history="1">
              <w:r w:rsidR="00B62CFC" w:rsidRPr="005D4070">
                <w:rPr>
                  <w:rStyle w:val="Lienhypertexte"/>
                  <w:rFonts w:cstheme="minorHAnsi"/>
                </w:rPr>
                <w:t>gestion@collectifsante1040.be</w:t>
              </w:r>
            </w:hyperlink>
          </w:p>
          <w:p w14:paraId="514A5DC7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1DD4D65E" w14:textId="77777777" w:rsidTr="003126DE">
        <w:trPr>
          <w:trHeight w:val="540"/>
        </w:trPr>
        <w:tc>
          <w:tcPr>
            <w:tcW w:w="1985" w:type="dxa"/>
          </w:tcPr>
          <w:p w14:paraId="6C6B67EB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de Santé du Triangle</w:t>
            </w:r>
          </w:p>
        </w:tc>
        <w:tc>
          <w:tcPr>
            <w:tcW w:w="2977" w:type="dxa"/>
          </w:tcPr>
          <w:p w14:paraId="6F7E8BF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Rue Lambert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Crickx</w:t>
            </w:r>
            <w:proofErr w:type="spellEnd"/>
            <w:r>
              <w:rPr>
                <w:rFonts w:eastAsia="Times New Roman" w:cstheme="minorHAnsi"/>
                <w:lang w:eastAsia="fr-BE"/>
              </w:rPr>
              <w:t>, 19 1070 Bruxelles</w:t>
            </w:r>
          </w:p>
        </w:tc>
        <w:tc>
          <w:tcPr>
            <w:tcW w:w="1417" w:type="dxa"/>
          </w:tcPr>
          <w:p w14:paraId="64CB9A34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02/378.12.40</w:t>
            </w:r>
          </w:p>
        </w:tc>
        <w:tc>
          <w:tcPr>
            <w:tcW w:w="3828" w:type="dxa"/>
          </w:tcPr>
          <w:p w14:paraId="71E7AE41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5" w:history="1">
              <w:r w:rsidR="00B62CFC" w:rsidRPr="00FF71B3">
                <w:rPr>
                  <w:rStyle w:val="Lienhypertexte"/>
                  <w:rFonts w:cstheme="minorHAnsi"/>
                </w:rPr>
                <w:t>info@mdstriangle.be</w:t>
              </w:r>
            </w:hyperlink>
          </w:p>
          <w:p w14:paraId="6014ECFF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65D3348C" w14:textId="77777777" w:rsidTr="003126DE">
        <w:trPr>
          <w:trHeight w:val="540"/>
        </w:trPr>
        <w:tc>
          <w:tcPr>
            <w:tcW w:w="1985" w:type="dxa"/>
          </w:tcPr>
          <w:p w14:paraId="0930A4ED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proofErr w:type="spellStart"/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Canalsanté</w:t>
            </w:r>
            <w:proofErr w:type="spellEnd"/>
          </w:p>
        </w:tc>
        <w:tc>
          <w:tcPr>
            <w:tcW w:w="2977" w:type="dxa"/>
          </w:tcPr>
          <w:p w14:paraId="2A33C43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Boulevard Léopold II, 184D 1080 Bruxelles</w:t>
            </w:r>
          </w:p>
        </w:tc>
        <w:tc>
          <w:tcPr>
            <w:tcW w:w="1417" w:type="dxa"/>
          </w:tcPr>
          <w:p w14:paraId="1EFBE4C0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02/660.30.78</w:t>
            </w:r>
          </w:p>
        </w:tc>
        <w:tc>
          <w:tcPr>
            <w:tcW w:w="3828" w:type="dxa"/>
          </w:tcPr>
          <w:p w14:paraId="40836102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6" w:history="1">
              <w:r w:rsidR="00B62CFC" w:rsidRPr="00FF71B3">
                <w:rPr>
                  <w:rStyle w:val="Lienhypertexte"/>
                  <w:rFonts w:cstheme="minorHAnsi"/>
                </w:rPr>
                <w:t>contact@canalsante.be</w:t>
              </w:r>
            </w:hyperlink>
          </w:p>
          <w:p w14:paraId="0B2D599B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4C0A90CE" w14:textId="77777777" w:rsidTr="003126DE">
        <w:trPr>
          <w:trHeight w:val="540"/>
        </w:trPr>
        <w:tc>
          <w:tcPr>
            <w:tcW w:w="1985" w:type="dxa"/>
          </w:tcPr>
          <w:p w14:paraId="7293C343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du Béguinage</w:t>
            </w:r>
          </w:p>
        </w:tc>
        <w:tc>
          <w:tcPr>
            <w:tcW w:w="2977" w:type="dxa"/>
          </w:tcPr>
          <w:p w14:paraId="29B6CA7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du Cirque, 17 1000 Bruxelles</w:t>
            </w:r>
          </w:p>
        </w:tc>
        <w:tc>
          <w:tcPr>
            <w:tcW w:w="1417" w:type="dxa"/>
          </w:tcPr>
          <w:p w14:paraId="64820B1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02/201.64.28</w:t>
            </w:r>
          </w:p>
        </w:tc>
        <w:tc>
          <w:tcPr>
            <w:tcW w:w="3828" w:type="dxa"/>
          </w:tcPr>
          <w:p w14:paraId="6BEFBB8E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7" w:history="1">
              <w:r w:rsidR="00B62CFC" w:rsidRPr="00FF71B3">
                <w:rPr>
                  <w:rStyle w:val="Lienhypertexte"/>
                  <w:rFonts w:cstheme="minorHAnsi"/>
                </w:rPr>
                <w:t>info@mmbeguinage.be</w:t>
              </w:r>
            </w:hyperlink>
          </w:p>
          <w:p w14:paraId="66FB26C0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4D711475" w14:textId="77777777" w:rsidTr="003126DE">
        <w:trPr>
          <w:trHeight w:val="540"/>
        </w:trPr>
        <w:tc>
          <w:tcPr>
            <w:tcW w:w="1985" w:type="dxa"/>
          </w:tcPr>
          <w:p w14:paraId="4C620EBE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ASASO</w:t>
            </w:r>
          </w:p>
        </w:tc>
        <w:tc>
          <w:tcPr>
            <w:tcW w:w="2977" w:type="dxa"/>
          </w:tcPr>
          <w:p w14:paraId="68DC7C0B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Théodor Verhaegen, 23 1060 Bruxelles</w:t>
            </w:r>
          </w:p>
        </w:tc>
        <w:tc>
          <w:tcPr>
            <w:tcW w:w="1417" w:type="dxa"/>
          </w:tcPr>
          <w:p w14:paraId="6D8F96D9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02/539.13.50</w:t>
            </w:r>
          </w:p>
        </w:tc>
        <w:tc>
          <w:tcPr>
            <w:tcW w:w="3828" w:type="dxa"/>
          </w:tcPr>
          <w:p w14:paraId="389AEF67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8" w:history="1">
              <w:r w:rsidR="00B62CFC" w:rsidRPr="00FF71B3">
                <w:rPr>
                  <w:rStyle w:val="Lienhypertexte"/>
                  <w:rFonts w:cstheme="minorHAnsi"/>
                </w:rPr>
                <w:t>info@mmasaso.be</w:t>
              </w:r>
            </w:hyperlink>
          </w:p>
          <w:p w14:paraId="2ADF23E7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5334C2FA" w14:textId="77777777" w:rsidTr="003126DE">
        <w:trPr>
          <w:trHeight w:val="540"/>
        </w:trPr>
        <w:tc>
          <w:tcPr>
            <w:tcW w:w="1985" w:type="dxa"/>
          </w:tcPr>
          <w:p w14:paraId="062AA78C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 xml:space="preserve">Maison de </w:t>
            </w:r>
            <w:proofErr w:type="gramStart"/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Santé  Potager</w:t>
            </w:r>
            <w:proofErr w:type="gramEnd"/>
          </w:p>
        </w:tc>
        <w:tc>
          <w:tcPr>
            <w:tcW w:w="2977" w:type="dxa"/>
          </w:tcPr>
          <w:p w14:paraId="2D6A4D93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Potagère, 115 1210 Bruxelles</w:t>
            </w:r>
          </w:p>
        </w:tc>
        <w:tc>
          <w:tcPr>
            <w:tcW w:w="1417" w:type="dxa"/>
          </w:tcPr>
          <w:p w14:paraId="622EBE37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02/452.73.92</w:t>
            </w:r>
          </w:p>
        </w:tc>
        <w:tc>
          <w:tcPr>
            <w:tcW w:w="3828" w:type="dxa"/>
          </w:tcPr>
          <w:p w14:paraId="36443E90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49" w:history="1">
              <w:r w:rsidR="00B62CFC" w:rsidRPr="00FF71B3">
                <w:rPr>
                  <w:rStyle w:val="Lienhypertexte"/>
                  <w:rFonts w:cstheme="minorHAnsi"/>
                </w:rPr>
                <w:t>info@mspotager.be</w:t>
              </w:r>
            </w:hyperlink>
          </w:p>
          <w:p w14:paraId="7320FA71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14:paraId="69B3EAD9" w14:textId="77777777" w:rsidTr="003126DE">
        <w:trPr>
          <w:trHeight w:val="540"/>
        </w:trPr>
        <w:tc>
          <w:tcPr>
            <w:tcW w:w="1985" w:type="dxa"/>
          </w:tcPr>
          <w:p w14:paraId="2A28C976" w14:textId="77777777" w:rsidR="00B62CFC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Médicale Arnica</w:t>
            </w:r>
          </w:p>
        </w:tc>
        <w:tc>
          <w:tcPr>
            <w:tcW w:w="2977" w:type="dxa"/>
          </w:tcPr>
          <w:p w14:paraId="79C58922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 xml:space="preserve">Rue Van </w:t>
            </w:r>
            <w:proofErr w:type="spellStart"/>
            <w:r>
              <w:rPr>
                <w:rFonts w:eastAsia="Times New Roman" w:cstheme="minorHAnsi"/>
                <w:lang w:eastAsia="fr-BE"/>
              </w:rPr>
              <w:t>Soust</w:t>
            </w:r>
            <w:proofErr w:type="spellEnd"/>
            <w:r>
              <w:rPr>
                <w:rFonts w:eastAsia="Times New Roman" w:cstheme="minorHAnsi"/>
                <w:lang w:eastAsia="fr-BE"/>
              </w:rPr>
              <w:t>, 109A 1070 Bruxelles</w:t>
            </w:r>
          </w:p>
        </w:tc>
        <w:tc>
          <w:tcPr>
            <w:tcW w:w="1417" w:type="dxa"/>
          </w:tcPr>
          <w:p w14:paraId="2A2AD251" w14:textId="77777777" w:rsidR="00B62CFC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02/527.26.61</w:t>
            </w:r>
          </w:p>
        </w:tc>
        <w:tc>
          <w:tcPr>
            <w:tcW w:w="3828" w:type="dxa"/>
          </w:tcPr>
          <w:p w14:paraId="47D335BB" w14:textId="77777777" w:rsidR="00B62CFC" w:rsidRDefault="00B87BC9" w:rsidP="003126DE">
            <w:pPr>
              <w:jc w:val="center"/>
              <w:rPr>
                <w:rFonts w:cstheme="minorHAnsi"/>
              </w:rPr>
            </w:pPr>
            <w:hyperlink r:id="rId50" w:history="1">
              <w:r w:rsidR="00B62CFC" w:rsidRPr="00FF71B3">
                <w:rPr>
                  <w:rStyle w:val="Lienhypertexte"/>
                  <w:rFonts w:cstheme="minorHAnsi"/>
                </w:rPr>
                <w:t>info@mmarnica.be</w:t>
              </w:r>
            </w:hyperlink>
          </w:p>
          <w:p w14:paraId="0CC12BA4" w14:textId="77777777" w:rsidR="00B62CFC" w:rsidRDefault="00B62CFC" w:rsidP="003126DE">
            <w:pPr>
              <w:jc w:val="center"/>
              <w:rPr>
                <w:rFonts w:cstheme="minorHAnsi"/>
              </w:rPr>
            </w:pPr>
          </w:p>
        </w:tc>
      </w:tr>
      <w:tr w:rsidR="00B62CFC" w:rsidRPr="006B0742" w14:paraId="1BC5E980" w14:textId="77777777" w:rsidTr="003126DE">
        <w:trPr>
          <w:trHeight w:val="540"/>
        </w:trPr>
        <w:tc>
          <w:tcPr>
            <w:tcW w:w="1985" w:type="dxa"/>
          </w:tcPr>
          <w:p w14:paraId="3645707B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b/>
                <w:color w:val="0A00BE" w:themeColor="accent1"/>
                <w:lang w:eastAsia="fr-BE"/>
              </w:rPr>
            </w:pPr>
            <w:r>
              <w:rPr>
                <w:rFonts w:eastAsia="Times New Roman" w:cstheme="minorHAnsi"/>
                <w:b/>
                <w:color w:val="0A00BE" w:themeColor="accent1"/>
                <w:lang w:eastAsia="fr-BE"/>
              </w:rPr>
              <w:t>Maison de Santé Atlas</w:t>
            </w:r>
          </w:p>
        </w:tc>
        <w:tc>
          <w:tcPr>
            <w:tcW w:w="2977" w:type="dxa"/>
          </w:tcPr>
          <w:p w14:paraId="20F8FCDF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Rue du Vallon 16 boîte 31 1210 Bruxelles</w:t>
            </w:r>
          </w:p>
        </w:tc>
        <w:tc>
          <w:tcPr>
            <w:tcW w:w="1417" w:type="dxa"/>
          </w:tcPr>
          <w:p w14:paraId="0B09B6DB" w14:textId="77777777" w:rsidR="00B62CFC" w:rsidRPr="006B0742" w:rsidRDefault="00B62CFC" w:rsidP="003126DE">
            <w:pPr>
              <w:jc w:val="left"/>
              <w:rPr>
                <w:rFonts w:eastAsia="Times New Roman" w:cstheme="minorHAnsi"/>
                <w:lang w:eastAsia="fr-BE"/>
              </w:rPr>
            </w:pPr>
            <w:r>
              <w:rPr>
                <w:rFonts w:eastAsia="Times New Roman" w:cstheme="minorHAnsi"/>
                <w:lang w:eastAsia="fr-BE"/>
              </w:rPr>
              <w:t>02/201.75.01</w:t>
            </w:r>
          </w:p>
        </w:tc>
        <w:tc>
          <w:tcPr>
            <w:tcW w:w="3828" w:type="dxa"/>
          </w:tcPr>
          <w:p w14:paraId="0EB899BF" w14:textId="77777777" w:rsidR="00B62CFC" w:rsidRDefault="00B87BC9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  <w:hyperlink r:id="rId51" w:history="1">
              <w:r w:rsidR="00B62CFC" w:rsidRPr="00FF71B3">
                <w:rPr>
                  <w:rStyle w:val="Lienhypertexte"/>
                  <w:rFonts w:eastAsia="Times New Roman" w:cstheme="minorHAnsi"/>
                  <w:lang w:eastAsia="fr-BE"/>
                </w:rPr>
                <w:t>mmatlas@mmatlas.be</w:t>
              </w:r>
            </w:hyperlink>
          </w:p>
          <w:p w14:paraId="5AEEF1FA" w14:textId="77777777" w:rsidR="00B62CFC" w:rsidRPr="006B0742" w:rsidRDefault="00B62CFC" w:rsidP="003126DE">
            <w:pPr>
              <w:jc w:val="center"/>
              <w:rPr>
                <w:rFonts w:eastAsia="Times New Roman" w:cstheme="minorHAnsi"/>
                <w:lang w:eastAsia="fr-BE"/>
              </w:rPr>
            </w:pPr>
          </w:p>
        </w:tc>
      </w:tr>
    </w:tbl>
    <w:p w14:paraId="532C77F5" w14:textId="7345A48F" w:rsidR="00A20352" w:rsidRPr="00714480" w:rsidRDefault="00A20352" w:rsidP="00714480">
      <w:pPr>
        <w:rPr>
          <w:szCs w:val="24"/>
        </w:rPr>
      </w:pPr>
    </w:p>
    <w:sectPr w:rsidR="00A20352" w:rsidRPr="00714480" w:rsidSect="001379B4">
      <w:footerReference w:type="default" r:id="rId52"/>
      <w:headerReference w:type="first" r:id="rId53"/>
      <w:footerReference w:type="first" r:id="rId5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5F6F" w14:textId="77777777" w:rsidR="0047076E" w:rsidRDefault="0047076E" w:rsidP="00FB3757">
      <w:pPr>
        <w:spacing w:after="0" w:line="240" w:lineRule="auto"/>
      </w:pPr>
      <w:r>
        <w:separator/>
      </w:r>
    </w:p>
  </w:endnote>
  <w:endnote w:type="continuationSeparator" w:id="0">
    <w:p w14:paraId="7673541A" w14:textId="77777777" w:rsidR="0047076E" w:rsidRDefault="0047076E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27D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4D0E170" wp14:editId="5C653976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895E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B9F6A3B" wp14:editId="0DBB3D77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santé&#10;Commission communautaire française&#10;www.ccf.brussels&#10;Rue des palais 42&#10;1030 Bruxel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6015" w14:textId="77777777" w:rsidR="0047076E" w:rsidRDefault="0047076E" w:rsidP="00FB3757">
      <w:pPr>
        <w:spacing w:after="0" w:line="240" w:lineRule="auto"/>
      </w:pPr>
      <w:r>
        <w:separator/>
      </w:r>
    </w:p>
  </w:footnote>
  <w:footnote w:type="continuationSeparator" w:id="0">
    <w:p w14:paraId="1479CC21" w14:textId="77777777" w:rsidR="0047076E" w:rsidRDefault="0047076E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AB5F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25A516A" wp14:editId="4DF2186A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444615772">
    <w:abstractNumId w:val="0"/>
  </w:num>
  <w:num w:numId="2" w16cid:durableId="1967423044">
    <w:abstractNumId w:val="0"/>
  </w:num>
  <w:num w:numId="3" w16cid:durableId="264508093">
    <w:abstractNumId w:val="0"/>
  </w:num>
  <w:num w:numId="4" w16cid:durableId="1119035190">
    <w:abstractNumId w:val="0"/>
  </w:num>
  <w:num w:numId="5" w16cid:durableId="1316450561">
    <w:abstractNumId w:val="0"/>
  </w:num>
  <w:num w:numId="6" w16cid:durableId="697388178">
    <w:abstractNumId w:val="0"/>
  </w:num>
  <w:num w:numId="7" w16cid:durableId="396976099">
    <w:abstractNumId w:val="0"/>
  </w:num>
  <w:num w:numId="8" w16cid:durableId="1700741684">
    <w:abstractNumId w:val="0"/>
  </w:num>
  <w:num w:numId="9" w16cid:durableId="83199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6E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076E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74BFE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62CFC"/>
    <w:rsid w:val="00B87BC9"/>
    <w:rsid w:val="00B95459"/>
    <w:rsid w:val="00BA708C"/>
    <w:rsid w:val="00BD4C34"/>
    <w:rsid w:val="00BE7707"/>
    <w:rsid w:val="00C117BB"/>
    <w:rsid w:val="00C34E46"/>
    <w:rsid w:val="00C66CD9"/>
    <w:rsid w:val="00C73394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CBDF8"/>
  <w15:chartTrackingRefBased/>
  <w15:docId w15:val="{A9F55048-040D-41E2-9214-E50BD994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F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0A00BE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color w:val="0A00BE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color w:val="0A00BE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jc w:val="left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jc w:val="left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jc w:val="left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  <w:jc w:val="left"/>
    </w:pPr>
    <w:rPr>
      <w:color w:val="000000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  <w:jc w:val="left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/>
      <w:ind w:left="720"/>
      <w:contextualSpacing/>
      <w:jc w:val="left"/>
    </w:pPr>
    <w:rPr>
      <w:color w:val="000000"/>
      <w:sz w:val="24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B62CF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6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manderlecht.be" TargetMode="External"/><Relationship Id="rId18" Type="http://schemas.openxmlformats.org/officeDocument/2006/relationships/hyperlink" Target="mailto:c.ornia@entraide-marolles.be" TargetMode="External"/><Relationship Id="rId26" Type="http://schemas.openxmlformats.org/officeDocument/2006/relationships/hyperlink" Target="mailto:info@jaures.be" TargetMode="External"/><Relationship Id="rId39" Type="http://schemas.openxmlformats.org/officeDocument/2006/relationships/hyperlink" Target="mailto:t.fobe@" TargetMode="External"/><Relationship Id="rId21" Type="http://schemas.openxmlformats.org/officeDocument/2006/relationships/hyperlink" Target="mailto:w.pety@mmevere.be" TargetMode="External"/><Relationship Id="rId34" Type="http://schemas.openxmlformats.org/officeDocument/2006/relationships/hyperlink" Target="mailto:corine.gilon@lenoyer.be" TargetMode="External"/><Relationship Id="rId42" Type="http://schemas.openxmlformats.org/officeDocument/2006/relationships/hyperlink" Target="mailto:mmwba@skynet.be" TargetMode="External"/><Relationship Id="rId47" Type="http://schemas.openxmlformats.org/officeDocument/2006/relationships/hyperlink" Target="mailto:info@mmbeguinage.be" TargetMode="External"/><Relationship Id="rId50" Type="http://schemas.openxmlformats.org/officeDocument/2006/relationships/hyperlink" Target="mailto:info@mmarnica.be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uleurs.sante@skynet.be" TargetMode="External"/><Relationship Id="rId29" Type="http://schemas.openxmlformats.org/officeDocument/2006/relationships/hyperlink" Target="mailto:m.medicale@centremarconi.be" TargetMode="External"/><Relationship Id="rId11" Type="http://schemas.openxmlformats.org/officeDocument/2006/relationships/hyperlink" Target="mailto:fbmm@fmm.be" TargetMode="External"/><Relationship Id="rId24" Type="http://schemas.openxmlformats.org/officeDocument/2006/relationships/hyperlink" Target="mailto:maisonmedicalegalilee@skynet.be" TargetMode="External"/><Relationship Id="rId32" Type="http://schemas.openxmlformats.org/officeDocument/2006/relationships/hyperlink" Target="mailto:info@mmneptune.be" TargetMode="External"/><Relationship Id="rId37" Type="http://schemas.openxmlformats.org/officeDocument/2006/relationships/hyperlink" Target="mailto:info@mmrichesclaires.be" TargetMode="External"/><Relationship Id="rId40" Type="http://schemas.openxmlformats.org/officeDocument/2006/relationships/hyperlink" Target="mailto:info@antennetournesol.be" TargetMode="External"/><Relationship Id="rId45" Type="http://schemas.openxmlformats.org/officeDocument/2006/relationships/hyperlink" Target="mailto:info@mdstriangle.be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mmesseghem@fmm.be" TargetMode="External"/><Relationship Id="rId31" Type="http://schemas.openxmlformats.org/officeDocument/2006/relationships/hyperlink" Target="mailto:equipe@centresantemiroir.be" TargetMode="External"/><Relationship Id="rId44" Type="http://schemas.openxmlformats.org/officeDocument/2006/relationships/hyperlink" Target="mailto:gestion@collectifsante1040.be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istration@mmaster.be" TargetMode="External"/><Relationship Id="rId22" Type="http://schemas.openxmlformats.org/officeDocument/2006/relationships/hyperlink" Target="mailto:info@freeclinic.be" TargetMode="External"/><Relationship Id="rId27" Type="http://schemas.openxmlformats.org/officeDocument/2006/relationships/hyperlink" Target="mailto:mmkattebroek@skynet.be" TargetMode="External"/><Relationship Id="rId30" Type="http://schemas.openxmlformats.org/officeDocument/2006/relationships/hyperlink" Target="mailto:medmarolles@skynet.be" TargetMode="External"/><Relationship Id="rId35" Type="http://schemas.openxmlformats.org/officeDocument/2006/relationships/hyperlink" Target="mailto:administratif@mmlaperche.be" TargetMode="External"/><Relationship Id="rId43" Type="http://schemas.openxmlformats.org/officeDocument/2006/relationships/hyperlink" Target="mailto:jeremie.dernier@maelbeek.be" TargetMode="External"/><Relationship Id="rId48" Type="http://schemas.openxmlformats.org/officeDocument/2006/relationships/hyperlink" Target="mailto:info@mmasaso.be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mmatlas@mmatlas.b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info@alphasante.be" TargetMode="External"/><Relationship Id="rId17" Type="http://schemas.openxmlformats.org/officeDocument/2006/relationships/hyperlink" Target="mailto:joelle.vanhoeck@mmenseignement.be" TargetMode="External"/><Relationship Id="rId25" Type="http://schemas.openxmlformats.org/officeDocument/2006/relationships/hyperlink" Target="mailto:info@mmhorizons.be" TargetMode="External"/><Relationship Id="rId33" Type="http://schemas.openxmlformats.org/officeDocument/2006/relationships/hyperlink" Target="mailto:mmnb@skynet.be" TargetMode="External"/><Relationship Id="rId38" Type="http://schemas.openxmlformats.org/officeDocument/2006/relationships/hyperlink" Target="mailto:splurielle@fmm.be" TargetMode="External"/><Relationship Id="rId46" Type="http://schemas.openxmlformats.org/officeDocument/2006/relationships/hyperlink" Target="mailto:contact@canalsante.be" TargetMode="External"/><Relationship Id="rId20" Type="http://schemas.openxmlformats.org/officeDocument/2006/relationships/hyperlink" Target="mailto:info@mmetoilesante.be" TargetMode="External"/><Relationship Id="rId41" Type="http://schemas.openxmlformats.org/officeDocument/2006/relationships/hyperlink" Target="mailto:vinciane.detiege@mmle35.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jeremie.rafalowicz@mmbotanique.be" TargetMode="External"/><Relationship Id="rId23" Type="http://schemas.openxmlformats.org/officeDocument/2006/relationships/hyperlink" Target="mailto:goeland@le-goeland.be" TargetMode="External"/><Relationship Id="rId28" Type="http://schemas.openxmlformats.org/officeDocument/2006/relationships/hyperlink" Target="mailto:info@mmlaeken.be" TargetMode="External"/><Relationship Id="rId36" Type="http://schemas.openxmlformats.org/officeDocument/2006/relationships/hyperlink" Target="mailto:info@mmperspective.be" TargetMode="External"/><Relationship Id="rId49" Type="http://schemas.openxmlformats.org/officeDocument/2006/relationships/hyperlink" Target="mailto:info@mspotager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PET~1\AppData\Local\Temp\Service%20Sant&#233;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5" ma:contentTypeDescription="Crée un document." ma:contentTypeScope="" ma:versionID="a60262a9dd9840876b75726f4421c93a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f3f572d60f93af9324dff2a3511d4747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8B96B-9BC4-4D18-A566-EDB4E3049DF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874D80E9-829F-440D-B93C-28A258F55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9FE4C-671C-4B3C-859E-A11D731D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Santé 2021.dotx</Template>
  <TotalTime>3</TotalTime>
  <Pages>3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LAPETITE</dc:creator>
  <cp:keywords/>
  <dc:description/>
  <cp:lastModifiedBy>Murielle LAPETITE</cp:lastModifiedBy>
  <cp:revision>4</cp:revision>
  <cp:lastPrinted>2021-04-14T13:35:00Z</cp:lastPrinted>
  <dcterms:created xsi:type="dcterms:W3CDTF">2023-05-02T12:36:00Z</dcterms:created>
  <dcterms:modified xsi:type="dcterms:W3CDTF">2023-05-02T12:45:00Z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