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A971" w14:textId="77777777" w:rsidR="00363038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32"/>
          <w:szCs w:val="32"/>
        </w:rPr>
      </w:pPr>
    </w:p>
    <w:p w14:paraId="3C5A1BDB" w14:textId="4902078B" w:rsidR="00A20352" w:rsidRPr="00336EC6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336EC6">
        <w:rPr>
          <w:b/>
          <w:bCs/>
          <w:color w:val="1C3F94" w:themeColor="text1"/>
          <w:sz w:val="28"/>
          <w:szCs w:val="28"/>
        </w:rPr>
        <w:t>Engagement (</w:t>
      </w:r>
      <w:r w:rsidR="004876CA">
        <w:rPr>
          <w:b/>
          <w:bCs/>
          <w:color w:val="1C3F94" w:themeColor="text1"/>
          <w:sz w:val="28"/>
          <w:szCs w:val="28"/>
        </w:rPr>
        <w:t xml:space="preserve">Service </w:t>
      </w:r>
      <w:r w:rsidR="00034E1E">
        <w:rPr>
          <w:b/>
          <w:bCs/>
          <w:color w:val="1C3F94" w:themeColor="text1"/>
          <w:sz w:val="28"/>
          <w:szCs w:val="28"/>
        </w:rPr>
        <w:t>PACT</w:t>
      </w:r>
      <w:r w:rsidRPr="00336EC6">
        <w:rPr>
          <w:b/>
          <w:bCs/>
          <w:color w:val="1C3F94" w:themeColor="text1"/>
          <w:sz w:val="28"/>
          <w:szCs w:val="28"/>
        </w:rPr>
        <w:t>)</w:t>
      </w:r>
    </w:p>
    <w:p w14:paraId="477C8A38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161777CA" w14:textId="375E1858" w:rsidR="004876CA" w:rsidRDefault="00363038" w:rsidP="004876CA">
      <w:pPr>
        <w:spacing w:after="360" w:line="240" w:lineRule="auto"/>
        <w:jc w:val="both"/>
        <w:rPr>
          <w:szCs w:val="24"/>
        </w:rPr>
      </w:pPr>
      <w:r w:rsidRPr="00363038">
        <w:rPr>
          <w:szCs w:val="24"/>
        </w:rPr>
        <w:t>Je soussigné</w:t>
      </w:r>
      <w:r>
        <w:rPr>
          <w:szCs w:val="24"/>
        </w:rPr>
        <w:t xml:space="preserve"> ………………………………………………………</w:t>
      </w:r>
      <w:r w:rsidR="00396FC0">
        <w:rPr>
          <w:szCs w:val="24"/>
        </w:rPr>
        <w:t>………</w:t>
      </w:r>
      <w:r>
        <w:rPr>
          <w:szCs w:val="24"/>
        </w:rPr>
        <w:t>………………</w:t>
      </w:r>
      <w:r w:rsidR="00396FC0">
        <w:rPr>
          <w:szCs w:val="24"/>
        </w:rPr>
        <w:t>………</w:t>
      </w:r>
      <w:r>
        <w:rPr>
          <w:szCs w:val="24"/>
        </w:rPr>
        <w:t>…</w:t>
      </w:r>
      <w:r w:rsidR="00396FC0">
        <w:rPr>
          <w:szCs w:val="24"/>
        </w:rPr>
        <w:t>…</w:t>
      </w:r>
      <w:r>
        <w:rPr>
          <w:szCs w:val="24"/>
        </w:rPr>
        <w:t>…………………………</w:t>
      </w:r>
      <w:r w:rsidR="004876CA">
        <w:rPr>
          <w:szCs w:val="24"/>
        </w:rPr>
        <w:t xml:space="preserve"> </w:t>
      </w:r>
      <w:r w:rsidRPr="00363038">
        <w:rPr>
          <w:szCs w:val="24"/>
        </w:rPr>
        <w:t>mandaté</w:t>
      </w:r>
    </w:p>
    <w:p w14:paraId="56141DA1" w14:textId="21E1F5AD" w:rsidR="004876CA" w:rsidRDefault="00363038" w:rsidP="004876CA">
      <w:pPr>
        <w:spacing w:after="360" w:line="240" w:lineRule="auto"/>
        <w:jc w:val="both"/>
        <w:rPr>
          <w:szCs w:val="24"/>
        </w:rPr>
      </w:pPr>
      <w:proofErr w:type="gramStart"/>
      <w:r w:rsidRPr="00363038">
        <w:rPr>
          <w:szCs w:val="24"/>
        </w:rPr>
        <w:t>par</w:t>
      </w:r>
      <w:proofErr w:type="gramEnd"/>
      <w:r w:rsidRPr="00363038">
        <w:rPr>
          <w:szCs w:val="24"/>
        </w:rPr>
        <w:t xml:space="preserve"> le pouvoir organisateur pour représenter le </w:t>
      </w:r>
      <w:r w:rsidR="00034E1E">
        <w:rPr>
          <w:szCs w:val="24"/>
        </w:rPr>
        <w:t>s</w:t>
      </w:r>
      <w:r w:rsidR="004876CA">
        <w:rPr>
          <w:szCs w:val="24"/>
        </w:rPr>
        <w:t>ervice de participation par des activités collectives</w:t>
      </w:r>
    </w:p>
    <w:p w14:paraId="5F261B0D" w14:textId="4184FE97" w:rsidR="00363038" w:rsidRDefault="00363038" w:rsidP="004876CA">
      <w:pPr>
        <w:spacing w:after="360" w:line="240" w:lineRule="auto"/>
        <w:jc w:val="both"/>
        <w:rPr>
          <w:szCs w:val="24"/>
        </w:rPr>
      </w:pPr>
      <w:r w:rsidRPr="00363038">
        <w:rPr>
          <w:szCs w:val="24"/>
        </w:rPr>
        <w:t>…………………</w:t>
      </w:r>
      <w:r w:rsidR="00396FC0">
        <w:rPr>
          <w:szCs w:val="24"/>
        </w:rPr>
        <w:t>…………………………</w:t>
      </w:r>
      <w:r w:rsidRPr="00363038">
        <w:rPr>
          <w:szCs w:val="24"/>
        </w:rPr>
        <w:t>………………………</w:t>
      </w:r>
      <w:r>
        <w:rPr>
          <w:szCs w:val="24"/>
        </w:rPr>
        <w:t>………</w:t>
      </w:r>
      <w:r w:rsidRPr="00363038">
        <w:rPr>
          <w:szCs w:val="24"/>
        </w:rPr>
        <w:t>, et en assurer la gestion journalière,</w:t>
      </w:r>
      <w:r>
        <w:rPr>
          <w:szCs w:val="24"/>
        </w:rPr>
        <w:t xml:space="preserve"> </w:t>
      </w:r>
      <w:r w:rsidRPr="00363038">
        <w:rPr>
          <w:szCs w:val="24"/>
        </w:rPr>
        <w:t>m’engage à</w:t>
      </w:r>
      <w:r w:rsidR="00741254">
        <w:rPr>
          <w:rStyle w:val="Appelnotedebasdep"/>
          <w:szCs w:val="24"/>
        </w:rPr>
        <w:footnoteReference w:id="1"/>
      </w:r>
      <w:r w:rsidR="008A7678">
        <w:rPr>
          <w:szCs w:val="24"/>
        </w:rPr>
        <w:t> :</w:t>
      </w:r>
    </w:p>
    <w:p w14:paraId="209206F1" w14:textId="77777777" w:rsidR="00741254" w:rsidRPr="00363038" w:rsidRDefault="00741254" w:rsidP="00363038">
      <w:pPr>
        <w:spacing w:after="120" w:line="240" w:lineRule="auto"/>
        <w:jc w:val="both"/>
        <w:rPr>
          <w:szCs w:val="24"/>
        </w:rPr>
      </w:pPr>
    </w:p>
    <w:p w14:paraId="1EE0E6C3" w14:textId="5ABAFD5B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</w:t>
      </w:r>
      <w:proofErr w:type="gramEnd"/>
      <w:r w:rsidRPr="00363038">
        <w:rPr>
          <w:szCs w:val="24"/>
        </w:rPr>
        <w:t xml:space="preserve"> conformer aux obligations résultant des dispositions légales et réglementaires </w:t>
      </w:r>
      <w:r>
        <w:rPr>
          <w:szCs w:val="24"/>
        </w:rPr>
        <w:br/>
      </w:r>
      <w:r w:rsidRPr="00363038">
        <w:rPr>
          <w:szCs w:val="24"/>
        </w:rPr>
        <w:t>qui m’incombent ;</w:t>
      </w:r>
    </w:p>
    <w:p w14:paraId="15BB3BB8" w14:textId="35B3149C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</w:t>
      </w:r>
      <w:proofErr w:type="gramEnd"/>
      <w:r w:rsidRPr="00363038">
        <w:rPr>
          <w:szCs w:val="24"/>
        </w:rPr>
        <w:t xml:space="preserve"> soumettre aux évaluations, visites et contrôles </w:t>
      </w:r>
      <w:r w:rsidR="00513465">
        <w:rPr>
          <w:szCs w:val="24"/>
        </w:rPr>
        <w:t>organisés par les pouvoirs publics</w:t>
      </w:r>
      <w:r w:rsidRPr="00363038">
        <w:rPr>
          <w:szCs w:val="24"/>
        </w:rPr>
        <w:t xml:space="preserve"> et </w:t>
      </w:r>
      <w:r w:rsidR="00513465">
        <w:rPr>
          <w:szCs w:val="24"/>
        </w:rPr>
        <w:t xml:space="preserve">leur </w:t>
      </w:r>
      <w:r w:rsidRPr="00363038">
        <w:rPr>
          <w:szCs w:val="24"/>
        </w:rPr>
        <w:t xml:space="preserve">fournir tout document </w:t>
      </w:r>
      <w:r w:rsidR="00513465">
        <w:rPr>
          <w:szCs w:val="24"/>
        </w:rPr>
        <w:t>requis dans l’exercice de leurs missions ;</w:t>
      </w:r>
    </w:p>
    <w:p w14:paraId="45C27907" w14:textId="49232748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ne</w:t>
      </w:r>
      <w:proofErr w:type="gramEnd"/>
      <w:r w:rsidRPr="00363038">
        <w:rPr>
          <w:szCs w:val="24"/>
        </w:rPr>
        <w:t xml:space="preserve"> pas conditionner l’admission dans le </w:t>
      </w:r>
      <w:r w:rsidR="00382A43">
        <w:rPr>
          <w:szCs w:val="24"/>
        </w:rPr>
        <w:t>service</w:t>
      </w:r>
      <w:r w:rsidRPr="00363038">
        <w:rPr>
          <w:szCs w:val="24"/>
        </w:rPr>
        <w:t xml:space="preserve"> à une contrepartie en espèces ou en nature </w:t>
      </w:r>
      <w:r>
        <w:rPr>
          <w:szCs w:val="24"/>
        </w:rPr>
        <w:br/>
      </w:r>
      <w:r w:rsidRPr="00363038">
        <w:rPr>
          <w:szCs w:val="24"/>
        </w:rPr>
        <w:t>de la personne handicapée, de son représentant légal ou de sa famille ;</w:t>
      </w:r>
    </w:p>
    <w:p w14:paraId="1CC2ADC3" w14:textId="24079F80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bookmarkStart w:id="0" w:name="_Hlk199142547"/>
      <w:proofErr w:type="gramStart"/>
      <w:r w:rsidRPr="00363038">
        <w:rPr>
          <w:szCs w:val="24"/>
        </w:rPr>
        <w:t>informer</w:t>
      </w:r>
      <w:proofErr w:type="gramEnd"/>
      <w:r w:rsidRPr="00363038">
        <w:rPr>
          <w:szCs w:val="24"/>
        </w:rPr>
        <w:t xml:space="preserve"> dans les quinze jours l’administration de toute modification relative </w:t>
      </w:r>
      <w:r w:rsidR="00741254">
        <w:rPr>
          <w:szCs w:val="24"/>
        </w:rPr>
        <w:br/>
      </w:r>
      <w:r w:rsidRPr="00363038">
        <w:rPr>
          <w:szCs w:val="24"/>
        </w:rPr>
        <w:t xml:space="preserve">aux conditions d’agrément et de subventionnement du </w:t>
      </w:r>
      <w:r w:rsidR="00513465">
        <w:rPr>
          <w:szCs w:val="24"/>
        </w:rPr>
        <w:t>service</w:t>
      </w:r>
      <w:r w:rsidRPr="00363038">
        <w:rPr>
          <w:szCs w:val="24"/>
        </w:rPr>
        <w:t xml:space="preserve">, en particulier </w:t>
      </w:r>
      <w:r w:rsidR="00741254">
        <w:rPr>
          <w:szCs w:val="24"/>
        </w:rPr>
        <w:br/>
      </w:r>
      <w:r w:rsidRPr="00363038">
        <w:rPr>
          <w:szCs w:val="24"/>
        </w:rPr>
        <w:t>toute modification relative au personnel ;</w:t>
      </w:r>
    </w:p>
    <w:bookmarkEnd w:id="0"/>
    <w:p w14:paraId="7390D7BF" w14:textId="5C22295B" w:rsidR="00363038" w:rsidRPr="00396FC0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96FC0">
        <w:rPr>
          <w:szCs w:val="24"/>
        </w:rPr>
        <w:t>distinguer</w:t>
      </w:r>
      <w:proofErr w:type="gramEnd"/>
      <w:r w:rsidRPr="00396FC0">
        <w:rPr>
          <w:szCs w:val="24"/>
        </w:rPr>
        <w:t xml:space="preserve"> les activités du </w:t>
      </w:r>
      <w:r w:rsidR="004876CA" w:rsidRPr="00396FC0">
        <w:rPr>
          <w:szCs w:val="24"/>
        </w:rPr>
        <w:t>Service PACT</w:t>
      </w:r>
      <w:r w:rsidRPr="00396FC0">
        <w:rPr>
          <w:szCs w:val="24"/>
        </w:rPr>
        <w:t xml:space="preserve"> de toutes les autres activités de </w:t>
      </w:r>
      <w:proofErr w:type="spellStart"/>
      <w:r w:rsidRPr="00396FC0">
        <w:rPr>
          <w:szCs w:val="24"/>
        </w:rPr>
        <w:t>l'asbl</w:t>
      </w:r>
      <w:proofErr w:type="spellEnd"/>
      <w:r w:rsidRPr="00396FC0">
        <w:rPr>
          <w:szCs w:val="24"/>
        </w:rPr>
        <w:t xml:space="preserve">, </w:t>
      </w:r>
      <w:r w:rsidRPr="00396FC0">
        <w:rPr>
          <w:szCs w:val="24"/>
        </w:rPr>
        <w:br/>
        <w:t>tant sur le plan des travailleurs, de la gestion administrative</w:t>
      </w:r>
      <w:r w:rsidR="00741254" w:rsidRPr="00396FC0">
        <w:rPr>
          <w:szCs w:val="24"/>
        </w:rPr>
        <w:t>,</w:t>
      </w:r>
      <w:r w:rsidRPr="00396FC0">
        <w:rPr>
          <w:szCs w:val="24"/>
        </w:rPr>
        <w:t xml:space="preserve"> que des comptes ;</w:t>
      </w:r>
    </w:p>
    <w:p w14:paraId="16B1A649" w14:textId="1410B46D" w:rsidR="00363038" w:rsidRPr="00396FC0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96FC0">
        <w:rPr>
          <w:szCs w:val="24"/>
        </w:rPr>
        <w:t>mettre</w:t>
      </w:r>
      <w:proofErr w:type="gramEnd"/>
      <w:r w:rsidRPr="00396FC0">
        <w:rPr>
          <w:szCs w:val="24"/>
        </w:rPr>
        <w:t xml:space="preserve"> en place des modalités de participation des personnes handicapées ; </w:t>
      </w:r>
    </w:p>
    <w:p w14:paraId="38450793" w14:textId="50FB6520" w:rsidR="00363038" w:rsidRPr="00396FC0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96FC0">
        <w:rPr>
          <w:szCs w:val="24"/>
        </w:rPr>
        <w:t>participer</w:t>
      </w:r>
      <w:proofErr w:type="gramEnd"/>
      <w:r w:rsidRPr="00396FC0">
        <w:rPr>
          <w:szCs w:val="24"/>
        </w:rPr>
        <w:t xml:space="preserve"> à des actions communautaires, permettant davantage de lien social avec le quartier et l'environnement proche de la personne handicapée ;</w:t>
      </w:r>
    </w:p>
    <w:p w14:paraId="4B407010" w14:textId="68153833" w:rsidR="00363038" w:rsidRPr="00396FC0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96FC0">
        <w:rPr>
          <w:szCs w:val="24"/>
        </w:rPr>
        <w:t>mettre</w:t>
      </w:r>
      <w:proofErr w:type="gramEnd"/>
      <w:r w:rsidRPr="00396FC0">
        <w:rPr>
          <w:szCs w:val="24"/>
        </w:rPr>
        <w:t xml:space="preserve"> en place une démarche de réseau, permettant d'assurer la coordination des différents professionnels autour de la personne handicapée afin d'assurer une réponse globale </w:t>
      </w:r>
      <w:r w:rsidRPr="00396FC0">
        <w:rPr>
          <w:szCs w:val="24"/>
        </w:rPr>
        <w:br/>
        <w:t>à sa situation et à ses besoins ;</w:t>
      </w:r>
    </w:p>
    <w:p w14:paraId="5800292F" w14:textId="221F3B41" w:rsidR="00363038" w:rsidRPr="00396FC0" w:rsidRDefault="00363038" w:rsidP="00741254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96FC0">
        <w:rPr>
          <w:szCs w:val="24"/>
        </w:rPr>
        <w:t>garantir</w:t>
      </w:r>
      <w:proofErr w:type="gramEnd"/>
      <w:r w:rsidRPr="00396FC0">
        <w:rPr>
          <w:szCs w:val="24"/>
        </w:rPr>
        <w:t xml:space="preserve"> aux personnes handicapées le respect des dispositions du décret de la Commission communautaire française du 9 juillet 2010 relatif à la lutte contre certaines formes </w:t>
      </w:r>
      <w:r w:rsidR="00741254" w:rsidRPr="00396FC0">
        <w:rPr>
          <w:szCs w:val="24"/>
        </w:rPr>
        <w:br/>
      </w:r>
      <w:r w:rsidRPr="00396FC0">
        <w:rPr>
          <w:szCs w:val="24"/>
        </w:rPr>
        <w:t>de discriminations et à la mise en œuvre du principe de l'égalité de traitement ;</w:t>
      </w:r>
    </w:p>
    <w:p w14:paraId="6B9C67FA" w14:textId="312AF4DA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bookmarkStart w:id="1" w:name="_Hlk199142629"/>
      <w:r w:rsidRPr="00363038">
        <w:rPr>
          <w:szCs w:val="24"/>
        </w:rPr>
        <w:lastRenderedPageBreak/>
        <w:t>Respecter les normes d'agrément qui portent sur</w:t>
      </w:r>
      <w:r>
        <w:rPr>
          <w:rStyle w:val="Appelnotedebasdep"/>
          <w:szCs w:val="24"/>
        </w:rPr>
        <w:footnoteReference w:id="2"/>
      </w:r>
      <w:r w:rsidRPr="00363038">
        <w:rPr>
          <w:szCs w:val="24"/>
        </w:rPr>
        <w:t xml:space="preserve"> :</w:t>
      </w:r>
    </w:p>
    <w:p w14:paraId="6A4DC327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1° la qualité des prestations ;</w:t>
      </w:r>
    </w:p>
    <w:p w14:paraId="44449E23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2° l'infrastructure ;</w:t>
      </w:r>
    </w:p>
    <w:p w14:paraId="17737EEE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3° l'organisation, le fonctionnement et le contenu du projet collectif ou de service ;</w:t>
      </w:r>
    </w:p>
    <w:p w14:paraId="44D93E9C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4° le nombre et le niveau de qualification du personnel ainsi que sa formation continuée ;</w:t>
      </w:r>
    </w:p>
    <w:p w14:paraId="5D43D1D1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5° le nombre de personnes handicapées concernées et le type de déficiences ;</w:t>
      </w:r>
    </w:p>
    <w:p w14:paraId="0DD53564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6° les relations entre le centre ou le logement et la personne handicapée ;</w:t>
      </w:r>
    </w:p>
    <w:p w14:paraId="476DF779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7° la gestion, la comptabilité et les rapports à établir ;</w:t>
      </w:r>
    </w:p>
    <w:bookmarkEnd w:id="1"/>
    <w:p w14:paraId="4BA3A8B8" w14:textId="77777777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</w:p>
    <w:p w14:paraId="33843DB9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13DA1CC9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608C6E63" w14:textId="7340B12E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Fait à Bruxelles, le</w:t>
      </w:r>
    </w:p>
    <w:p w14:paraId="0673BA1D" w14:textId="77777777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</w:p>
    <w:p w14:paraId="7D35994D" w14:textId="77777777" w:rsidR="00741254" w:rsidRDefault="00741254" w:rsidP="00363038">
      <w:pPr>
        <w:spacing w:after="120" w:line="240" w:lineRule="auto"/>
        <w:jc w:val="both"/>
        <w:rPr>
          <w:szCs w:val="24"/>
        </w:rPr>
      </w:pPr>
    </w:p>
    <w:p w14:paraId="1EFABBA8" w14:textId="5D220563" w:rsidR="00363038" w:rsidRPr="00714480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Signature</w:t>
      </w:r>
    </w:p>
    <w:sectPr w:rsidR="00363038" w:rsidRPr="00714480" w:rsidSect="001379B4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B2DAA" w14:textId="77777777" w:rsidR="008F5D49" w:rsidRDefault="008F5D49" w:rsidP="00FB3757">
      <w:pPr>
        <w:spacing w:after="0" w:line="240" w:lineRule="auto"/>
      </w:pPr>
      <w:r>
        <w:separator/>
      </w:r>
    </w:p>
  </w:endnote>
  <w:endnote w:type="continuationSeparator" w:id="0">
    <w:p w14:paraId="7EEDB7BE" w14:textId="77777777" w:rsidR="008F5D49" w:rsidRDefault="008F5D49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E2E8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FCFBA61" wp14:editId="1F2DEB6A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7589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1F923AD6" wp14:editId="47E7E98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B6A4" w14:textId="77777777" w:rsidR="008F5D49" w:rsidRDefault="008F5D49" w:rsidP="00FB3757">
      <w:pPr>
        <w:spacing w:after="0" w:line="240" w:lineRule="auto"/>
      </w:pPr>
      <w:r>
        <w:separator/>
      </w:r>
    </w:p>
  </w:footnote>
  <w:footnote w:type="continuationSeparator" w:id="0">
    <w:p w14:paraId="2F855128" w14:textId="77777777" w:rsidR="008F5D49" w:rsidRDefault="008F5D49" w:rsidP="00FB3757">
      <w:pPr>
        <w:spacing w:after="0" w:line="240" w:lineRule="auto"/>
      </w:pPr>
      <w:r>
        <w:continuationSeparator/>
      </w:r>
    </w:p>
  </w:footnote>
  <w:footnote w:id="1">
    <w:p w14:paraId="72E30714" w14:textId="04DE18F9" w:rsidR="00741254" w:rsidRDefault="00741254" w:rsidP="0074125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Conformément à l’article 4, 11), de l’arrêté 2017/626 du Collège de la Commission communautaire française fixant </w:t>
      </w:r>
      <w:r>
        <w:br/>
        <w:t>les modalités et les procédures d’agrément des centres, services, logements ou entreprises visés à l’article 70 du décret de la Commission communautaire française du 17 janvier 2014 relatif à l’inclusion de la personne handicapée</w:t>
      </w:r>
    </w:p>
  </w:footnote>
  <w:footnote w:id="2">
    <w:p w14:paraId="76FA0638" w14:textId="79CBA549" w:rsidR="00363038" w:rsidRDefault="00363038" w:rsidP="0036303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Telles que définies </w:t>
      </w:r>
      <w:r w:rsidR="008A7678">
        <w:t>par</w:t>
      </w:r>
      <w:r>
        <w:t xml:space="preserve"> l’a</w:t>
      </w:r>
      <w:r w:rsidRPr="00363038">
        <w:t xml:space="preserve">rrêté </w:t>
      </w:r>
      <w:r w:rsidR="00396FC0">
        <w:t xml:space="preserve">2018/1219 du Collège de la Commission communautaire française relatif aux services </w:t>
      </w:r>
      <w:r w:rsidR="00396FC0">
        <w:br/>
        <w:t>de participation par des activités collectives, mettant en œuvre la section 3 du chapitre 5 du décret de la Commission communautaire française du 17 janvier 2014 relatif à l’inclusion de la personne handicapée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88FC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3FAD029F" wp14:editId="6B4A61AE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0A99"/>
    <w:multiLevelType w:val="hybridMultilevel"/>
    <w:tmpl w:val="A7BA366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7F330B7"/>
    <w:multiLevelType w:val="hybridMultilevel"/>
    <w:tmpl w:val="C032F184"/>
    <w:lvl w:ilvl="0" w:tplc="682E3E3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53192">
    <w:abstractNumId w:val="1"/>
  </w:num>
  <w:num w:numId="2" w16cid:durableId="596790685">
    <w:abstractNumId w:val="1"/>
  </w:num>
  <w:num w:numId="3" w16cid:durableId="1848398383">
    <w:abstractNumId w:val="1"/>
  </w:num>
  <w:num w:numId="4" w16cid:durableId="1370957946">
    <w:abstractNumId w:val="1"/>
  </w:num>
  <w:num w:numId="5" w16cid:durableId="1779371292">
    <w:abstractNumId w:val="1"/>
  </w:num>
  <w:num w:numId="6" w16cid:durableId="2045324817">
    <w:abstractNumId w:val="1"/>
  </w:num>
  <w:num w:numId="7" w16cid:durableId="2120568108">
    <w:abstractNumId w:val="1"/>
  </w:num>
  <w:num w:numId="8" w16cid:durableId="1404568473">
    <w:abstractNumId w:val="1"/>
  </w:num>
  <w:num w:numId="9" w16cid:durableId="1924488530">
    <w:abstractNumId w:val="1"/>
  </w:num>
  <w:num w:numId="10" w16cid:durableId="1348867694">
    <w:abstractNumId w:val="0"/>
  </w:num>
  <w:num w:numId="11" w16cid:durableId="141643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D7"/>
    <w:rsid w:val="0000234C"/>
    <w:rsid w:val="000203FB"/>
    <w:rsid w:val="00034E1E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B5A81"/>
    <w:rsid w:val="001D0402"/>
    <w:rsid w:val="001F3538"/>
    <w:rsid w:val="001F57FF"/>
    <w:rsid w:val="0020390E"/>
    <w:rsid w:val="00206A92"/>
    <w:rsid w:val="00213CBE"/>
    <w:rsid w:val="002304D7"/>
    <w:rsid w:val="0024352A"/>
    <w:rsid w:val="00280443"/>
    <w:rsid w:val="00290AE9"/>
    <w:rsid w:val="002C233A"/>
    <w:rsid w:val="002E285C"/>
    <w:rsid w:val="002E2D62"/>
    <w:rsid w:val="002E34AB"/>
    <w:rsid w:val="00301987"/>
    <w:rsid w:val="00336EC6"/>
    <w:rsid w:val="003452B7"/>
    <w:rsid w:val="00355E82"/>
    <w:rsid w:val="00363038"/>
    <w:rsid w:val="00364345"/>
    <w:rsid w:val="00382A43"/>
    <w:rsid w:val="00393B42"/>
    <w:rsid w:val="00395A1F"/>
    <w:rsid w:val="00396FC0"/>
    <w:rsid w:val="003C6E74"/>
    <w:rsid w:val="003C7EC0"/>
    <w:rsid w:val="003D7498"/>
    <w:rsid w:val="003E0475"/>
    <w:rsid w:val="003F2685"/>
    <w:rsid w:val="00422E5B"/>
    <w:rsid w:val="0046418A"/>
    <w:rsid w:val="004722FA"/>
    <w:rsid w:val="00474B8A"/>
    <w:rsid w:val="004764C7"/>
    <w:rsid w:val="004876CA"/>
    <w:rsid w:val="004B09B8"/>
    <w:rsid w:val="004B2B73"/>
    <w:rsid w:val="004B78D6"/>
    <w:rsid w:val="004D3C76"/>
    <w:rsid w:val="00502F6B"/>
    <w:rsid w:val="0050726E"/>
    <w:rsid w:val="00511C08"/>
    <w:rsid w:val="00513465"/>
    <w:rsid w:val="0053320C"/>
    <w:rsid w:val="0054088B"/>
    <w:rsid w:val="00553E46"/>
    <w:rsid w:val="0055474D"/>
    <w:rsid w:val="005607C7"/>
    <w:rsid w:val="00570660"/>
    <w:rsid w:val="005A604E"/>
    <w:rsid w:val="005B5445"/>
    <w:rsid w:val="005D49CE"/>
    <w:rsid w:val="00645E4A"/>
    <w:rsid w:val="006538BF"/>
    <w:rsid w:val="0066155E"/>
    <w:rsid w:val="00683810"/>
    <w:rsid w:val="006963DC"/>
    <w:rsid w:val="006C288C"/>
    <w:rsid w:val="006F6274"/>
    <w:rsid w:val="0070375A"/>
    <w:rsid w:val="00714480"/>
    <w:rsid w:val="0072117C"/>
    <w:rsid w:val="00741254"/>
    <w:rsid w:val="0077422D"/>
    <w:rsid w:val="00776126"/>
    <w:rsid w:val="007901EA"/>
    <w:rsid w:val="007914D7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A7678"/>
    <w:rsid w:val="008D2608"/>
    <w:rsid w:val="008E3D6C"/>
    <w:rsid w:val="008F5D49"/>
    <w:rsid w:val="00901EFE"/>
    <w:rsid w:val="0091076D"/>
    <w:rsid w:val="009532C7"/>
    <w:rsid w:val="00953DEF"/>
    <w:rsid w:val="00955C06"/>
    <w:rsid w:val="00971BD0"/>
    <w:rsid w:val="009817EB"/>
    <w:rsid w:val="0098283D"/>
    <w:rsid w:val="009978EA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AF5759"/>
    <w:rsid w:val="00B279C8"/>
    <w:rsid w:val="00B36389"/>
    <w:rsid w:val="00B84341"/>
    <w:rsid w:val="00B95459"/>
    <w:rsid w:val="00BA708C"/>
    <w:rsid w:val="00BD4C34"/>
    <w:rsid w:val="00BE7707"/>
    <w:rsid w:val="00C117BB"/>
    <w:rsid w:val="00C20B40"/>
    <w:rsid w:val="00C34E46"/>
    <w:rsid w:val="00C50355"/>
    <w:rsid w:val="00C52A49"/>
    <w:rsid w:val="00C66CD9"/>
    <w:rsid w:val="00CD440B"/>
    <w:rsid w:val="00CF6105"/>
    <w:rsid w:val="00D15D93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00257"/>
    <w:rsid w:val="00E4574E"/>
    <w:rsid w:val="00E96253"/>
    <w:rsid w:val="00ED5C6B"/>
    <w:rsid w:val="00F20411"/>
    <w:rsid w:val="00F36220"/>
    <w:rsid w:val="00F67562"/>
    <w:rsid w:val="00F70106"/>
    <w:rsid w:val="00F74229"/>
    <w:rsid w:val="00FB3757"/>
    <w:rsid w:val="00FB729B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CD2A"/>
  <w15:chartTrackingRefBased/>
  <w15:docId w15:val="{F4E36AED-04B9-4515-801C-FDD2318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30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3038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3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3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42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6</cp:revision>
  <cp:lastPrinted>2021-04-14T13:35:00Z</cp:lastPrinted>
  <dcterms:created xsi:type="dcterms:W3CDTF">2025-05-26T06:28:00Z</dcterms:created>
  <dcterms:modified xsi:type="dcterms:W3CDTF">2025-05-26T07:53:00Z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