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DCE06" w14:textId="77777777" w:rsidR="008C4E09" w:rsidRPr="00CF789F" w:rsidRDefault="008C4E09" w:rsidP="00CF789F">
      <w:pPr>
        <w:tabs>
          <w:tab w:val="left" w:pos="2977"/>
        </w:tabs>
      </w:pPr>
      <w:r w:rsidRPr="00CF789F">
        <w:rPr>
          <w:noProof/>
        </w:rPr>
        <mc:AlternateContent>
          <mc:Choice Requires="wps">
            <w:drawing>
              <wp:anchor distT="45720" distB="45720" distL="114300" distR="114300" simplePos="0" relativeHeight="251659264" behindDoc="0" locked="0" layoutInCell="1" allowOverlap="1" wp14:anchorId="6082F00A" wp14:editId="1A3F9D8E">
                <wp:simplePos x="0" y="0"/>
                <wp:positionH relativeFrom="margin">
                  <wp:align>right</wp:align>
                </wp:positionH>
                <wp:positionV relativeFrom="paragraph">
                  <wp:posOffset>267970</wp:posOffset>
                </wp:positionV>
                <wp:extent cx="6167755" cy="1257300"/>
                <wp:effectExtent l="514350" t="0" r="42545" b="762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1257300"/>
                        </a:xfrm>
                        <a:prstGeom prst="rect">
                          <a:avLst/>
                        </a:prstGeom>
                        <a:solidFill>
                          <a:schemeClr val="bg2">
                            <a:lumMod val="20000"/>
                            <a:lumOff val="80000"/>
                          </a:schemeClr>
                        </a:solidFill>
                        <a:ln w="19050">
                          <a:noFill/>
                          <a:miter lim="800000"/>
                          <a:headEnd/>
                          <a:tailEnd/>
                        </a:ln>
                        <a:effectLst>
                          <a:outerShdw blurRad="76200" dir="13500000" sy="23000" kx="1200000" algn="br" rotWithShape="0">
                            <a:prstClr val="black">
                              <a:alpha val="20000"/>
                            </a:prstClr>
                          </a:outerShdw>
                        </a:effectLst>
                      </wps:spPr>
                      <wps:txbx>
                        <w:txbxContent>
                          <w:p w14:paraId="5EA13573" w14:textId="77777777" w:rsidR="008C4E09" w:rsidRDefault="008C4E09" w:rsidP="008C4E09">
                            <w:pPr>
                              <w:pStyle w:val="Titre1"/>
                              <w:spacing w:before="0"/>
                              <w:jc w:val="center"/>
                              <w:rPr>
                                <w:color w:val="1E439D" w:themeColor="background1" w:themeShade="80"/>
                                <w:sz w:val="36"/>
                                <w:szCs w:val="36"/>
                              </w:rPr>
                            </w:pPr>
                          </w:p>
                          <w:p w14:paraId="698C63E0" w14:textId="3961C589" w:rsidR="008C4E09" w:rsidRDefault="008C4E09" w:rsidP="008C4E09">
                            <w:pPr>
                              <w:pStyle w:val="Titre1"/>
                              <w:spacing w:before="0"/>
                              <w:jc w:val="center"/>
                              <w:rPr>
                                <w:color w:val="1E439D" w:themeColor="background1" w:themeShade="80"/>
                                <w:sz w:val="36"/>
                                <w:szCs w:val="36"/>
                              </w:rPr>
                            </w:pPr>
                            <w:r w:rsidRPr="005E1BD4">
                              <w:rPr>
                                <w:color w:val="1E439D" w:themeColor="background1" w:themeShade="80"/>
                                <w:sz w:val="36"/>
                                <w:szCs w:val="36"/>
                              </w:rPr>
                              <w:t>RAPPORT D'ACTIVITÉ</w:t>
                            </w:r>
                            <w:r>
                              <w:rPr>
                                <w:color w:val="1E439D" w:themeColor="background1" w:themeShade="80"/>
                                <w:sz w:val="36"/>
                                <w:szCs w:val="36"/>
                              </w:rPr>
                              <w:t>S</w:t>
                            </w:r>
                            <w:r w:rsidRPr="005E1BD4">
                              <w:rPr>
                                <w:color w:val="1E439D" w:themeColor="background1" w:themeShade="80"/>
                                <w:sz w:val="36"/>
                                <w:szCs w:val="36"/>
                              </w:rPr>
                              <w:t xml:space="preserve"> ANNUEL </w:t>
                            </w:r>
                            <w:r w:rsidR="00DF27DE">
                              <w:rPr>
                                <w:color w:val="1E439D" w:themeColor="background1" w:themeShade="80"/>
                                <w:sz w:val="36"/>
                                <w:szCs w:val="36"/>
                              </w:rPr>
                              <w:t>2025</w:t>
                            </w:r>
                          </w:p>
                          <w:p w14:paraId="49E0862E" w14:textId="77777777" w:rsidR="008C4E09" w:rsidRPr="005E1BD4" w:rsidRDefault="008C4E09" w:rsidP="008C4E09">
                            <w:pPr>
                              <w:pStyle w:val="Titre1"/>
                              <w:spacing w:before="0"/>
                              <w:jc w:val="center"/>
                              <w:rPr>
                                <w:color w:val="1E439D" w:themeColor="background1" w:themeShade="80"/>
                                <w:sz w:val="36"/>
                                <w:szCs w:val="36"/>
                              </w:rPr>
                            </w:pPr>
                            <w:r w:rsidRPr="005E1BD4">
                              <w:rPr>
                                <w:color w:val="1E439D" w:themeColor="background1" w:themeShade="80"/>
                                <w:sz w:val="36"/>
                                <w:szCs w:val="36"/>
                              </w:rPr>
                              <w:t>POUR LES ACTEURS ET RESEAUX</w:t>
                            </w:r>
                            <w:r>
                              <w:rPr>
                                <w:color w:val="1E439D" w:themeColor="background1" w:themeShade="80"/>
                                <w:sz w:val="36"/>
                                <w:szCs w:val="36"/>
                              </w:rPr>
                              <w:t xml:space="preserve"> </w:t>
                            </w:r>
                            <w:r w:rsidRPr="005E1BD4">
                              <w:rPr>
                                <w:color w:val="1E439D" w:themeColor="background1" w:themeShade="80"/>
                                <w:sz w:val="36"/>
                                <w:szCs w:val="36"/>
                              </w:rPr>
                              <w:t>DE PROMOTION DE LA SANTÉ</w:t>
                            </w:r>
                            <w:r>
                              <w:rPr>
                                <w:color w:val="1E439D" w:themeColor="background1" w:themeShade="80"/>
                                <w:sz w:val="36"/>
                                <w:szCs w:val="36"/>
                              </w:rPr>
                              <w:t xml:space="preserve"> DE LA COMMISSION COMMUNAUTAIRE FRANÇAISE</w:t>
                            </w:r>
                          </w:p>
                          <w:p w14:paraId="45886B93" w14:textId="77777777" w:rsidR="008C4E09" w:rsidRDefault="008C4E09" w:rsidP="008C4E09"/>
                          <w:p w14:paraId="1D93D094" w14:textId="77777777" w:rsidR="008C4E09" w:rsidRDefault="008C4E09" w:rsidP="008C4E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82F00A" id="_x0000_t202" coordsize="21600,21600" o:spt="202" path="m,l,21600r21600,l21600,xe">
                <v:stroke joinstyle="miter"/>
                <v:path gradientshapeok="t" o:connecttype="rect"/>
              </v:shapetype>
              <v:shape id="Zone de texte 2" o:spid="_x0000_s1026" type="#_x0000_t202" style="position:absolute;margin-left:434.45pt;margin-top:21.1pt;width:485.65pt;height:99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" fillcolor="#f3f3f4 [670]" stroked="f" strokeweight="1.5pt">
                <v:shadow on="t" type="perspective" color="black" opacity="13107f" origin=".5,.5" offset="0,0" matrix=",23853f,,15073f"/>
                <v:textbox>
                  <w:txbxContent>
                    <w:p w14:paraId="5EA13573" w14:textId="77777777" w:rsidR="008C4E09" w:rsidRDefault="008C4E09" w:rsidP="008C4E09">
                      <w:pPr>
                        <w:pStyle w:val="Titre1"/>
                        <w:spacing w:before="0"/>
                        <w:jc w:val="center"/>
                        <w:rPr>
                          <w:color w:val="1E439D" w:themeColor="background1" w:themeShade="80"/>
                          <w:sz w:val="36"/>
                          <w:szCs w:val="36"/>
                        </w:rPr>
                      </w:pPr>
                    </w:p>
                    <w:p w14:paraId="698C63E0" w14:textId="3961C589" w:rsidR="008C4E09" w:rsidRDefault="008C4E09" w:rsidP="008C4E09">
                      <w:pPr>
                        <w:pStyle w:val="Titre1"/>
                        <w:spacing w:before="0"/>
                        <w:jc w:val="center"/>
                        <w:rPr>
                          <w:color w:val="1E439D" w:themeColor="background1" w:themeShade="80"/>
                          <w:sz w:val="36"/>
                          <w:szCs w:val="36"/>
                        </w:rPr>
                      </w:pPr>
                      <w:r w:rsidRPr="005E1BD4">
                        <w:rPr>
                          <w:color w:val="1E439D" w:themeColor="background1" w:themeShade="80"/>
                          <w:sz w:val="36"/>
                          <w:szCs w:val="36"/>
                        </w:rPr>
                        <w:t>RAPPORT D'ACTIVITÉ</w:t>
                      </w:r>
                      <w:r>
                        <w:rPr>
                          <w:color w:val="1E439D" w:themeColor="background1" w:themeShade="80"/>
                          <w:sz w:val="36"/>
                          <w:szCs w:val="36"/>
                        </w:rPr>
                        <w:t>S</w:t>
                      </w:r>
                      <w:r w:rsidRPr="005E1BD4">
                        <w:rPr>
                          <w:color w:val="1E439D" w:themeColor="background1" w:themeShade="80"/>
                          <w:sz w:val="36"/>
                          <w:szCs w:val="36"/>
                        </w:rPr>
                        <w:t xml:space="preserve"> ANNUEL </w:t>
                      </w:r>
                      <w:r w:rsidR="00DF27DE">
                        <w:rPr>
                          <w:color w:val="1E439D" w:themeColor="background1" w:themeShade="80"/>
                          <w:sz w:val="36"/>
                          <w:szCs w:val="36"/>
                        </w:rPr>
                        <w:t>2025</w:t>
                      </w:r>
                    </w:p>
                    <w:p w14:paraId="49E0862E" w14:textId="77777777" w:rsidR="008C4E09" w:rsidRPr="005E1BD4" w:rsidRDefault="008C4E09" w:rsidP="008C4E09">
                      <w:pPr>
                        <w:pStyle w:val="Titre1"/>
                        <w:spacing w:before="0"/>
                        <w:jc w:val="center"/>
                        <w:rPr>
                          <w:color w:val="1E439D" w:themeColor="background1" w:themeShade="80"/>
                          <w:sz w:val="36"/>
                          <w:szCs w:val="36"/>
                        </w:rPr>
                      </w:pPr>
                      <w:r w:rsidRPr="005E1BD4">
                        <w:rPr>
                          <w:color w:val="1E439D" w:themeColor="background1" w:themeShade="80"/>
                          <w:sz w:val="36"/>
                          <w:szCs w:val="36"/>
                        </w:rPr>
                        <w:t>POUR LES ACTEURS ET RESEAUX</w:t>
                      </w:r>
                      <w:r>
                        <w:rPr>
                          <w:color w:val="1E439D" w:themeColor="background1" w:themeShade="80"/>
                          <w:sz w:val="36"/>
                          <w:szCs w:val="36"/>
                        </w:rPr>
                        <w:t xml:space="preserve"> </w:t>
                      </w:r>
                      <w:r w:rsidRPr="005E1BD4">
                        <w:rPr>
                          <w:color w:val="1E439D" w:themeColor="background1" w:themeShade="80"/>
                          <w:sz w:val="36"/>
                          <w:szCs w:val="36"/>
                        </w:rPr>
                        <w:t>DE PROMOTION DE LA SANTÉ</w:t>
                      </w:r>
                      <w:r>
                        <w:rPr>
                          <w:color w:val="1E439D" w:themeColor="background1" w:themeShade="80"/>
                          <w:sz w:val="36"/>
                          <w:szCs w:val="36"/>
                        </w:rPr>
                        <w:t xml:space="preserve"> DE LA COMMISSION COMMUNAUTAIRE FRANÇAISE</w:t>
                      </w:r>
                    </w:p>
                    <w:p w14:paraId="45886B93" w14:textId="77777777" w:rsidR="008C4E09" w:rsidRDefault="008C4E09" w:rsidP="008C4E09"/>
                    <w:p w14:paraId="1D93D094" w14:textId="77777777" w:rsidR="008C4E09" w:rsidRDefault="008C4E09" w:rsidP="008C4E09"/>
                  </w:txbxContent>
                </v:textbox>
                <w10:wrap type="square" anchorx="margin"/>
              </v:shape>
            </w:pict>
          </mc:Fallback>
        </mc:AlternateContent>
      </w:r>
    </w:p>
    <w:tbl>
      <w:tblPr>
        <w:tblStyle w:val="Tableauweb2"/>
        <w:tblW w:w="0" w:type="auto"/>
        <w:tblInd w:w="-150" w:type="dxa"/>
        <w:tblLook w:val="04A0" w:firstRow="1" w:lastRow="0" w:firstColumn="1" w:lastColumn="0" w:noHBand="0" w:noVBand="1"/>
      </w:tblPr>
      <w:tblGrid>
        <w:gridCol w:w="9885"/>
      </w:tblGrid>
      <w:tr w:rsidR="008C4E09" w:rsidRPr="00CF789F" w14:paraId="164250D7" w14:textId="77777777" w:rsidTr="00B912B6">
        <w:trPr>
          <w:cnfStyle w:val="100000000000" w:firstRow="1" w:lastRow="0" w:firstColumn="0" w:lastColumn="0" w:oddVBand="0" w:evenVBand="0" w:oddHBand="0" w:evenHBand="0" w:firstRowFirstColumn="0" w:firstRowLastColumn="0" w:lastRowFirstColumn="0" w:lastRowLastColumn="0"/>
        </w:trPr>
        <w:tc>
          <w:tcPr>
            <w:tcW w:w="9805" w:type="dxa"/>
            <w:shd w:val="clear" w:color="auto" w:fill="F3F3F4" w:themeFill="background2" w:themeFillTint="33"/>
          </w:tcPr>
          <w:p w14:paraId="0745A7C8" w14:textId="77777777" w:rsidR="008C4E09" w:rsidRPr="00CF789F" w:rsidRDefault="008C4E09" w:rsidP="00CF789F">
            <w:pPr>
              <w:tabs>
                <w:tab w:val="left" w:pos="2977"/>
              </w:tabs>
              <w:rPr>
                <w:b/>
                <w:bCs/>
              </w:rPr>
            </w:pPr>
            <w:r w:rsidRPr="00CF789F">
              <w:rPr>
                <w:b/>
                <w:bCs/>
                <w:color w:val="1E439D" w:themeColor="background1" w:themeShade="80"/>
              </w:rPr>
              <w:t>Cadre légal</w:t>
            </w:r>
          </w:p>
        </w:tc>
      </w:tr>
      <w:tr w:rsidR="008C4E09" w:rsidRPr="00CF789F" w14:paraId="478251C1" w14:textId="77777777" w:rsidTr="00B912B6">
        <w:tc>
          <w:tcPr>
            <w:tcW w:w="9805" w:type="dxa"/>
          </w:tcPr>
          <w:p w14:paraId="09240FE4" w14:textId="77777777" w:rsidR="008C4E09" w:rsidRPr="00CF789F" w:rsidRDefault="008C4E09" w:rsidP="00CF789F">
            <w:pPr>
              <w:tabs>
                <w:tab w:val="left" w:pos="2977"/>
              </w:tabs>
              <w:jc w:val="both"/>
            </w:pPr>
            <w:r w:rsidRPr="00CF789F">
              <w:rPr>
                <w:sz w:val="22"/>
              </w:rPr>
              <w:t>Décret de la Commission communautaire française du 18 février 2016 relatif à la promotion de la santé, article 20 :</w:t>
            </w:r>
            <w:r w:rsidRPr="00CF789F">
              <w:rPr>
                <w:rFonts w:cstheme="minorHAnsi"/>
                <w:sz w:val="22"/>
              </w:rPr>
              <w:t xml:space="preserve"> </w:t>
            </w:r>
            <w:r w:rsidRPr="00CF789F">
              <w:rPr>
                <w:rFonts w:cstheme="minorHAnsi"/>
                <w:i/>
                <w:iCs/>
                <w:sz w:val="22"/>
              </w:rPr>
              <w:t xml:space="preserve">« … Il </w:t>
            </w:r>
            <w:r w:rsidRPr="00CF789F">
              <w:rPr>
                <w:rFonts w:cstheme="minorHAnsi"/>
                <w:sz w:val="22"/>
              </w:rPr>
              <w:t>[l’acteur]</w:t>
            </w:r>
            <w:r w:rsidRPr="00CF789F">
              <w:rPr>
                <w:rFonts w:cstheme="minorHAnsi"/>
                <w:i/>
                <w:iCs/>
                <w:sz w:val="22"/>
              </w:rPr>
              <w:t xml:space="preserve"> fournit aussi annuellement un rapport d’activités suivant le modèle visé à l’article 4, §2, alinéa 1</w:t>
            </w:r>
            <w:r w:rsidRPr="00CF789F">
              <w:rPr>
                <w:rFonts w:cstheme="minorHAnsi"/>
                <w:i/>
                <w:iCs/>
                <w:sz w:val="22"/>
                <w:vertAlign w:val="superscript"/>
              </w:rPr>
              <w:t>er</w:t>
            </w:r>
            <w:r w:rsidRPr="00CF789F">
              <w:rPr>
                <w:rFonts w:cstheme="minorHAnsi"/>
                <w:i/>
                <w:iCs/>
                <w:sz w:val="22"/>
              </w:rPr>
              <w:t>,4° et un recueil de données, dans les délais fixés par la convention. »</w:t>
            </w:r>
          </w:p>
        </w:tc>
      </w:tr>
      <w:tr w:rsidR="008C4E09" w:rsidRPr="00CF789F" w14:paraId="76057475" w14:textId="77777777" w:rsidTr="00B912B6">
        <w:tc>
          <w:tcPr>
            <w:tcW w:w="9805" w:type="dxa"/>
            <w:shd w:val="clear" w:color="auto" w:fill="F3F3F4" w:themeFill="background2" w:themeFillTint="33"/>
          </w:tcPr>
          <w:p w14:paraId="6D872E3B" w14:textId="77777777" w:rsidR="008C4E09" w:rsidRPr="00CF789F" w:rsidRDefault="008C4E09" w:rsidP="00CF789F">
            <w:pPr>
              <w:tabs>
                <w:tab w:val="left" w:pos="2977"/>
              </w:tabs>
              <w:rPr>
                <w:b/>
                <w:bCs/>
              </w:rPr>
            </w:pPr>
            <w:r w:rsidRPr="00CF789F">
              <w:rPr>
                <w:b/>
                <w:bCs/>
                <w:color w:val="1E439D" w:themeColor="background1" w:themeShade="80"/>
              </w:rPr>
              <w:t>Objet du rapport d’activités annuel</w:t>
            </w:r>
          </w:p>
        </w:tc>
      </w:tr>
      <w:tr w:rsidR="008C4E09" w:rsidRPr="00CF789F" w14:paraId="60031FFD" w14:textId="77777777" w:rsidTr="00B912B6">
        <w:tc>
          <w:tcPr>
            <w:tcW w:w="9805" w:type="dxa"/>
          </w:tcPr>
          <w:p w14:paraId="38F6FD8A" w14:textId="3C89DE5D" w:rsidR="008C4E09" w:rsidRPr="00CF789F" w:rsidRDefault="008C4E09" w:rsidP="00CF789F">
            <w:pPr>
              <w:widowControl w:val="0"/>
              <w:spacing w:after="0" w:line="240" w:lineRule="auto"/>
              <w:jc w:val="both"/>
              <w:rPr>
                <w:sz w:val="22"/>
              </w:rPr>
            </w:pPr>
            <w:r w:rsidRPr="00CF789F">
              <w:rPr>
                <w:sz w:val="22"/>
              </w:rPr>
              <w:t>Le rapport annuel est un outil de suivi permettant de rendre compte de l’état d’avancement de votre projet. Il permet d’évaluer et de questionner les fondements du projet à échéance régulière.</w:t>
            </w:r>
            <w:r w:rsidR="008C0503">
              <w:rPr>
                <w:sz w:val="22"/>
              </w:rPr>
              <w:t xml:space="preserve"> </w:t>
            </w:r>
            <w:r w:rsidRPr="00CF789F">
              <w:rPr>
                <w:sz w:val="22"/>
              </w:rPr>
              <w:t>Les éléments du rapport annuel contribueront également au suivi et à la mise en œuvre du plan opérationnel.</w:t>
            </w:r>
          </w:p>
          <w:p w14:paraId="76695D6A" w14:textId="77777777" w:rsidR="008C4E09" w:rsidRPr="00CF789F" w:rsidRDefault="008C4E09" w:rsidP="00CF789F">
            <w:pPr>
              <w:widowControl w:val="0"/>
              <w:spacing w:after="0" w:line="240" w:lineRule="auto"/>
              <w:jc w:val="both"/>
              <w:rPr>
                <w:sz w:val="22"/>
              </w:rPr>
            </w:pPr>
          </w:p>
          <w:p w14:paraId="433193E2" w14:textId="77777777" w:rsidR="008C4E09" w:rsidRPr="00CF789F" w:rsidRDefault="008C4E09" w:rsidP="00CF789F">
            <w:pPr>
              <w:widowControl w:val="0"/>
              <w:spacing w:after="0" w:line="240" w:lineRule="auto"/>
              <w:jc w:val="both"/>
            </w:pPr>
            <w:r w:rsidRPr="00CF789F">
              <w:rPr>
                <w:sz w:val="22"/>
              </w:rPr>
              <w:t>Les éléments apportés dans le rapport annuel seront utilisés comme base de dialogue entre les opérateurs désignés en promotion de la santé et les agents de la Cellule « promotion de la santé ». L’analyse partagée du rapport annuel pourra conduire à une réévaluation de la convention selon la procédure prévue à l’article 18 de l’arrêté 2016/732 de la Commission communautaire française du 16 février 2017 portant exécution du décret de la Commission communautaire française du 18 février 2016 relatif à la promotion de la santé.</w:t>
            </w:r>
          </w:p>
        </w:tc>
      </w:tr>
      <w:tr w:rsidR="008C4E09" w:rsidRPr="00CF789F" w14:paraId="58C88F91" w14:textId="77777777" w:rsidTr="00B912B6">
        <w:tc>
          <w:tcPr>
            <w:tcW w:w="9805" w:type="dxa"/>
            <w:shd w:val="clear" w:color="auto" w:fill="F3F3F4" w:themeFill="background2" w:themeFillTint="33"/>
          </w:tcPr>
          <w:p w14:paraId="72EF1369" w14:textId="77777777" w:rsidR="008C4E09" w:rsidRPr="00CF789F" w:rsidRDefault="008C4E09" w:rsidP="00CF789F">
            <w:pPr>
              <w:tabs>
                <w:tab w:val="left" w:pos="2977"/>
              </w:tabs>
              <w:rPr>
                <w:b/>
                <w:bCs/>
              </w:rPr>
            </w:pPr>
            <w:r w:rsidRPr="00CF789F">
              <w:rPr>
                <w:b/>
                <w:bCs/>
                <w:color w:val="1E439D" w:themeColor="background1" w:themeShade="80"/>
              </w:rPr>
              <w:t>Ressources</w:t>
            </w:r>
          </w:p>
        </w:tc>
      </w:tr>
      <w:tr w:rsidR="008C4E09" w:rsidRPr="00CF789F" w14:paraId="3886B396" w14:textId="77777777" w:rsidTr="00B912B6">
        <w:tc>
          <w:tcPr>
            <w:tcW w:w="9805" w:type="dxa"/>
          </w:tcPr>
          <w:p w14:paraId="21388139" w14:textId="77777777" w:rsidR="008C4E09" w:rsidRPr="00CF789F" w:rsidRDefault="008C4E09" w:rsidP="00CF789F">
            <w:pPr>
              <w:widowControl w:val="0"/>
              <w:numPr>
                <w:ilvl w:val="0"/>
                <w:numId w:val="14"/>
              </w:numPr>
              <w:spacing w:after="0" w:line="240" w:lineRule="auto"/>
              <w:contextualSpacing/>
              <w:jc w:val="both"/>
              <w:rPr>
                <w:sz w:val="22"/>
              </w:rPr>
            </w:pPr>
            <w:r w:rsidRPr="00CF789F">
              <w:rPr>
                <w:sz w:val="22"/>
              </w:rPr>
              <w:t>Décret de la Commission communautaire française du 18 février 2016 relatif à la promotion de la santé</w:t>
            </w:r>
          </w:p>
          <w:p w14:paraId="0FC22F7E" w14:textId="77777777" w:rsidR="008C4E09" w:rsidRPr="00CF789F" w:rsidRDefault="008C4E09" w:rsidP="00CF789F">
            <w:pPr>
              <w:widowControl w:val="0"/>
              <w:numPr>
                <w:ilvl w:val="0"/>
                <w:numId w:val="14"/>
              </w:numPr>
              <w:spacing w:after="0" w:line="240" w:lineRule="auto"/>
              <w:contextualSpacing/>
              <w:jc w:val="both"/>
              <w:rPr>
                <w:sz w:val="22"/>
              </w:rPr>
            </w:pPr>
            <w:r w:rsidRPr="00CF789F">
              <w:rPr>
                <w:sz w:val="22"/>
              </w:rPr>
              <w:t>Arrêté 2016/732 de la Commission communautaire française du 16 février 2017 portant exécution du Décret de la Commission communautaire française du 18 février 2016 relatif à la promotion de la santé ;</w:t>
            </w:r>
          </w:p>
          <w:p w14:paraId="27A4A8B3" w14:textId="77777777" w:rsidR="008C4E09" w:rsidRPr="00CF789F" w:rsidRDefault="008C4E09" w:rsidP="00CF789F">
            <w:pPr>
              <w:widowControl w:val="0"/>
              <w:numPr>
                <w:ilvl w:val="0"/>
                <w:numId w:val="14"/>
              </w:numPr>
              <w:spacing w:after="0" w:line="240" w:lineRule="auto"/>
              <w:contextualSpacing/>
              <w:jc w:val="both"/>
              <w:rPr>
                <w:sz w:val="22"/>
              </w:rPr>
            </w:pPr>
            <w:r w:rsidRPr="00CF789F">
              <w:rPr>
                <w:sz w:val="22"/>
              </w:rPr>
              <w:t>Plan de Promotion de la Santé 2023 ;</w:t>
            </w:r>
          </w:p>
          <w:p w14:paraId="72E8B025" w14:textId="77777777" w:rsidR="008C4E09" w:rsidRPr="00CF789F" w:rsidRDefault="008C4E09" w:rsidP="00CF789F">
            <w:pPr>
              <w:widowControl w:val="0"/>
              <w:numPr>
                <w:ilvl w:val="0"/>
                <w:numId w:val="14"/>
              </w:numPr>
              <w:spacing w:after="0" w:line="240" w:lineRule="auto"/>
              <w:contextualSpacing/>
              <w:jc w:val="both"/>
              <w:rPr>
                <w:sz w:val="22"/>
              </w:rPr>
            </w:pPr>
            <w:r w:rsidRPr="00CF789F">
              <w:rPr>
                <w:sz w:val="22"/>
              </w:rPr>
              <w:t>Votre convention et votre arrêté de désignation ;</w:t>
            </w:r>
          </w:p>
          <w:p w14:paraId="63BA6277" w14:textId="77777777" w:rsidR="008C4E09" w:rsidRPr="00CF789F" w:rsidRDefault="008C4E09" w:rsidP="00CF789F">
            <w:pPr>
              <w:widowControl w:val="0"/>
              <w:numPr>
                <w:ilvl w:val="0"/>
                <w:numId w:val="14"/>
              </w:numPr>
              <w:spacing w:after="0" w:line="240" w:lineRule="auto"/>
              <w:contextualSpacing/>
              <w:jc w:val="both"/>
              <w:rPr>
                <w:sz w:val="22"/>
              </w:rPr>
            </w:pPr>
            <w:r w:rsidRPr="00CF789F">
              <w:rPr>
                <w:sz w:val="22"/>
              </w:rPr>
              <w:t>Vos fiches actions révisées remises à l’Administration ;</w:t>
            </w:r>
          </w:p>
          <w:p w14:paraId="00606625" w14:textId="77777777" w:rsidR="008C4E09" w:rsidRPr="00CF789F" w:rsidRDefault="008C4E09" w:rsidP="00CF789F">
            <w:pPr>
              <w:widowControl w:val="0"/>
              <w:numPr>
                <w:ilvl w:val="0"/>
                <w:numId w:val="14"/>
              </w:numPr>
              <w:spacing w:after="0" w:line="240" w:lineRule="auto"/>
              <w:contextualSpacing/>
              <w:jc w:val="both"/>
              <w:rPr>
                <w:sz w:val="22"/>
              </w:rPr>
            </w:pPr>
            <w:r w:rsidRPr="00CF789F">
              <w:rPr>
                <w:sz w:val="22"/>
              </w:rPr>
              <w:t>Le cas échéant, synthèse des éléments échangés avec l’Administration lors d’une visite annuelle ou d’une rencontre de suivi ;</w:t>
            </w:r>
          </w:p>
          <w:p w14:paraId="0D3B5709" w14:textId="77777777" w:rsidR="008C4E09" w:rsidRPr="00CF789F" w:rsidRDefault="008C4E09" w:rsidP="00CF789F">
            <w:pPr>
              <w:widowControl w:val="0"/>
              <w:numPr>
                <w:ilvl w:val="0"/>
                <w:numId w:val="14"/>
              </w:numPr>
              <w:spacing w:after="0" w:line="240" w:lineRule="auto"/>
              <w:contextualSpacing/>
              <w:jc w:val="both"/>
            </w:pPr>
            <w:r w:rsidRPr="00CF789F">
              <w:rPr>
                <w:sz w:val="22"/>
              </w:rPr>
              <w:t xml:space="preserve">Pour les questions portant sur le rapport d’activités : </w:t>
            </w:r>
            <w:hyperlink r:id="rId8" w:history="1">
              <w:r w:rsidRPr="00CF789F">
                <w:rPr>
                  <w:rStyle w:val="Lienhypertexte"/>
                  <w:sz w:val="22"/>
                </w:rPr>
                <w:t>promotionsante@spfb.brussels</w:t>
              </w:r>
            </w:hyperlink>
          </w:p>
        </w:tc>
      </w:tr>
      <w:tr w:rsidR="008C4E09" w:rsidRPr="00CF789F" w14:paraId="15842AB9" w14:textId="77777777" w:rsidTr="00B912B6">
        <w:tc>
          <w:tcPr>
            <w:tcW w:w="9805" w:type="dxa"/>
            <w:shd w:val="clear" w:color="auto" w:fill="F3F3F4" w:themeFill="background2" w:themeFillTint="33"/>
          </w:tcPr>
          <w:p w14:paraId="22A45601" w14:textId="77777777" w:rsidR="008C4E09" w:rsidRPr="00CF789F" w:rsidRDefault="008C4E09" w:rsidP="00CF789F">
            <w:pPr>
              <w:tabs>
                <w:tab w:val="left" w:pos="2977"/>
              </w:tabs>
              <w:rPr>
                <w:b/>
                <w:bCs/>
              </w:rPr>
            </w:pPr>
            <w:r w:rsidRPr="00CF789F">
              <w:rPr>
                <w:b/>
                <w:bCs/>
                <w:color w:val="1E439D" w:themeColor="background1" w:themeShade="80"/>
              </w:rPr>
              <w:t>Modalités d’introduction</w:t>
            </w:r>
          </w:p>
        </w:tc>
      </w:tr>
      <w:tr w:rsidR="008C4E09" w:rsidRPr="00CF789F" w14:paraId="6DB59DE5" w14:textId="77777777" w:rsidTr="00B912B6">
        <w:tc>
          <w:tcPr>
            <w:tcW w:w="9805" w:type="dxa"/>
          </w:tcPr>
          <w:p w14:paraId="0A67C431" w14:textId="77777777" w:rsidR="008C4E09" w:rsidRPr="00CF789F" w:rsidRDefault="008C4E09" w:rsidP="00CF789F">
            <w:pPr>
              <w:pStyle w:val="Paragraphedeliste"/>
              <w:keepNext/>
              <w:numPr>
                <w:ilvl w:val="0"/>
                <w:numId w:val="17"/>
              </w:numPr>
              <w:ind w:left="360"/>
              <w:jc w:val="both"/>
              <w:rPr>
                <w:sz w:val="22"/>
              </w:rPr>
            </w:pPr>
            <w:r w:rsidRPr="00CF789F">
              <w:rPr>
                <w:b/>
                <w:bCs/>
                <w:color w:val="1E439D" w:themeColor="background1" w:themeShade="80"/>
                <w:sz w:val="22"/>
              </w:rPr>
              <w:t xml:space="preserve">Format : </w:t>
            </w:r>
            <w:r w:rsidRPr="00CF789F">
              <w:rPr>
                <w:color w:val="auto"/>
                <w:sz w:val="22"/>
              </w:rPr>
              <w:t xml:space="preserve">Envoi du rapport en </w:t>
            </w:r>
            <w:r w:rsidRPr="00CF789F">
              <w:rPr>
                <w:color w:val="auto"/>
                <w:sz w:val="22"/>
                <w:u w:val="single"/>
              </w:rPr>
              <w:t xml:space="preserve">format </w:t>
            </w:r>
            <w:r w:rsidRPr="00CF789F">
              <w:rPr>
                <w:sz w:val="22"/>
                <w:u w:val="single"/>
              </w:rPr>
              <w:t>Word</w:t>
            </w:r>
            <w:r w:rsidRPr="00CF789F">
              <w:rPr>
                <w:sz w:val="22"/>
              </w:rPr>
              <w:t xml:space="preserve">. Le nombre de pages du rapport n’est pas limité. Merci cependant d’être </w:t>
            </w:r>
            <w:r w:rsidRPr="00CF789F">
              <w:rPr>
                <w:sz w:val="22"/>
                <w:u w:val="single"/>
              </w:rPr>
              <w:t>synthétique</w:t>
            </w:r>
            <w:r w:rsidRPr="00CF789F">
              <w:rPr>
                <w:sz w:val="22"/>
              </w:rPr>
              <w:t xml:space="preserve"> pour en faciliter la lecture. </w:t>
            </w:r>
          </w:p>
          <w:p w14:paraId="49DE3C21" w14:textId="77777777" w:rsidR="008C4E09" w:rsidRPr="00CF789F" w:rsidRDefault="008C4E09" w:rsidP="00CF789F">
            <w:pPr>
              <w:pStyle w:val="Paragraphedeliste"/>
              <w:numPr>
                <w:ilvl w:val="0"/>
                <w:numId w:val="16"/>
              </w:numPr>
              <w:jc w:val="both"/>
              <w:rPr>
                <w:b/>
                <w:sz w:val="22"/>
              </w:rPr>
            </w:pPr>
            <w:r w:rsidRPr="00CF789F">
              <w:rPr>
                <w:b/>
                <w:bCs/>
                <w:color w:val="1E439D" w:themeColor="background1" w:themeShade="80"/>
                <w:sz w:val="22"/>
              </w:rPr>
              <w:t>Modalités d’envoi :</w:t>
            </w:r>
            <w:r w:rsidRPr="00CF789F">
              <w:rPr>
                <w:color w:val="1E439D" w:themeColor="background1" w:themeShade="80"/>
                <w:sz w:val="22"/>
              </w:rPr>
              <w:t xml:space="preserve"> </w:t>
            </w:r>
            <w:r w:rsidRPr="00CF789F">
              <w:rPr>
                <w:sz w:val="22"/>
              </w:rPr>
              <w:t xml:space="preserve">Le rapport d’activités pour l’année en cours (année N) </w:t>
            </w:r>
            <w:r w:rsidRPr="00CF789F">
              <w:rPr>
                <w:b/>
                <w:sz w:val="22"/>
              </w:rPr>
              <w:t>accompagné de son annexe n°1 et de ses pièces justificatives</w:t>
            </w:r>
            <w:r w:rsidRPr="00CF789F">
              <w:rPr>
                <w:sz w:val="22"/>
              </w:rPr>
              <w:t xml:space="preserve"> doit être transmis pour le </w:t>
            </w:r>
            <w:r w:rsidRPr="00CF789F">
              <w:rPr>
                <w:b/>
                <w:sz w:val="22"/>
              </w:rPr>
              <w:t xml:space="preserve">31 mars </w:t>
            </w:r>
            <w:r w:rsidRPr="00CF789F">
              <w:rPr>
                <w:bCs/>
                <w:sz w:val="22"/>
              </w:rPr>
              <w:t>de l’année d’après</w:t>
            </w:r>
            <w:r w:rsidRPr="00CF789F">
              <w:rPr>
                <w:sz w:val="22"/>
              </w:rPr>
              <w:t xml:space="preserve"> au plus tard (année N+1). Il sera transmis </w:t>
            </w:r>
            <w:r w:rsidRPr="00CF789F">
              <w:rPr>
                <w:b/>
                <w:bCs/>
                <w:sz w:val="22"/>
              </w:rPr>
              <w:t>uniquement</w:t>
            </w:r>
            <w:r w:rsidRPr="00CF789F">
              <w:rPr>
                <w:sz w:val="22"/>
              </w:rPr>
              <w:t xml:space="preserve"> en format numérique</w:t>
            </w:r>
            <w:r w:rsidRPr="00CF789F">
              <w:rPr>
                <w:b/>
                <w:sz w:val="22"/>
              </w:rPr>
              <w:t xml:space="preserve"> </w:t>
            </w:r>
            <w:r w:rsidRPr="00CF789F">
              <w:rPr>
                <w:sz w:val="22"/>
              </w:rPr>
              <w:t xml:space="preserve">à l’adresse </w:t>
            </w:r>
            <w:proofErr w:type="gramStart"/>
            <w:r w:rsidRPr="00CF789F">
              <w:rPr>
                <w:sz w:val="22"/>
              </w:rPr>
              <w:t>mail</w:t>
            </w:r>
            <w:proofErr w:type="gramEnd"/>
            <w:r w:rsidRPr="00CF789F">
              <w:rPr>
                <w:sz w:val="22"/>
              </w:rPr>
              <w:t xml:space="preserve"> suivante : </w:t>
            </w:r>
            <w:hyperlink r:id="rId9" w:history="1">
              <w:r w:rsidRPr="00CF789F">
                <w:rPr>
                  <w:rStyle w:val="Lienhypertexte"/>
                  <w:sz w:val="22"/>
                </w:rPr>
                <w:t>promotionsante@spfb.brussels</w:t>
              </w:r>
            </w:hyperlink>
          </w:p>
        </w:tc>
      </w:tr>
    </w:tbl>
    <w:p w14:paraId="6B774736" w14:textId="77777777" w:rsidR="008C4E09" w:rsidRPr="00CF789F" w:rsidRDefault="008C4E09" w:rsidP="00CF789F">
      <w:pPr>
        <w:tabs>
          <w:tab w:val="left" w:pos="2977"/>
        </w:tabs>
      </w:pPr>
    </w:p>
    <w:p w14:paraId="59F3C78B" w14:textId="77777777" w:rsidR="008C4E09" w:rsidRPr="00CF789F" w:rsidRDefault="008C4E09" w:rsidP="00CF789F">
      <w:pPr>
        <w:tabs>
          <w:tab w:val="left" w:pos="2977"/>
        </w:tabs>
      </w:pPr>
      <w:r w:rsidRPr="00CF789F">
        <w:rPr>
          <w:noProof/>
        </w:rPr>
        <w:lastRenderedPageBreak/>
        <mc:AlternateContent>
          <mc:Choice Requires="wps">
            <w:drawing>
              <wp:anchor distT="45720" distB="45720" distL="114300" distR="114300" simplePos="0" relativeHeight="251660288" behindDoc="0" locked="0" layoutInCell="1" allowOverlap="1" wp14:anchorId="158C15F9" wp14:editId="3A33AC93">
                <wp:simplePos x="0" y="0"/>
                <wp:positionH relativeFrom="margin">
                  <wp:posOffset>0</wp:posOffset>
                </wp:positionH>
                <wp:positionV relativeFrom="paragraph">
                  <wp:posOffset>264160</wp:posOffset>
                </wp:positionV>
                <wp:extent cx="6167755" cy="1257300"/>
                <wp:effectExtent l="514350" t="0" r="42545" b="7620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1257300"/>
                        </a:xfrm>
                        <a:prstGeom prst="rect">
                          <a:avLst/>
                        </a:prstGeom>
                        <a:solidFill>
                          <a:schemeClr val="bg2">
                            <a:lumMod val="20000"/>
                            <a:lumOff val="80000"/>
                          </a:schemeClr>
                        </a:solidFill>
                        <a:ln w="19050">
                          <a:noFill/>
                          <a:miter lim="800000"/>
                          <a:headEnd/>
                          <a:tailEnd/>
                        </a:ln>
                        <a:effectLst>
                          <a:outerShdw blurRad="76200" dir="13500000" sy="23000" kx="1200000" algn="br" rotWithShape="0">
                            <a:prstClr val="black">
                              <a:alpha val="20000"/>
                            </a:prstClr>
                          </a:outerShdw>
                        </a:effectLst>
                      </wps:spPr>
                      <wps:txbx>
                        <w:txbxContent>
                          <w:p w14:paraId="4AB58000" w14:textId="77777777" w:rsidR="008C4E09" w:rsidRDefault="008C4E09" w:rsidP="008C4E09">
                            <w:pPr>
                              <w:pStyle w:val="Titre1"/>
                              <w:spacing w:before="0"/>
                              <w:jc w:val="center"/>
                              <w:rPr>
                                <w:color w:val="1E439D" w:themeColor="background1" w:themeShade="80"/>
                                <w:sz w:val="36"/>
                                <w:szCs w:val="36"/>
                              </w:rPr>
                            </w:pPr>
                          </w:p>
                          <w:p w14:paraId="2FFC6FB8" w14:textId="610E36DF" w:rsidR="008C4E09" w:rsidRDefault="008C4E09" w:rsidP="008C4E09">
                            <w:pPr>
                              <w:pStyle w:val="Titre1"/>
                              <w:spacing w:before="0"/>
                              <w:jc w:val="center"/>
                              <w:rPr>
                                <w:color w:val="1E439D" w:themeColor="background1" w:themeShade="80"/>
                                <w:sz w:val="36"/>
                                <w:szCs w:val="36"/>
                              </w:rPr>
                            </w:pPr>
                            <w:r w:rsidRPr="005E1BD4">
                              <w:rPr>
                                <w:color w:val="1E439D" w:themeColor="background1" w:themeShade="80"/>
                                <w:sz w:val="36"/>
                                <w:szCs w:val="36"/>
                              </w:rPr>
                              <w:t>RAPPORT D'ACTIVITÉ</w:t>
                            </w:r>
                            <w:r>
                              <w:rPr>
                                <w:color w:val="1E439D" w:themeColor="background1" w:themeShade="80"/>
                                <w:sz w:val="36"/>
                                <w:szCs w:val="36"/>
                              </w:rPr>
                              <w:t>S</w:t>
                            </w:r>
                            <w:r w:rsidRPr="005E1BD4">
                              <w:rPr>
                                <w:color w:val="1E439D" w:themeColor="background1" w:themeShade="80"/>
                                <w:sz w:val="36"/>
                                <w:szCs w:val="36"/>
                              </w:rPr>
                              <w:t xml:space="preserve"> ANNUEL</w:t>
                            </w:r>
                            <w:r>
                              <w:rPr>
                                <w:color w:val="1E439D" w:themeColor="background1" w:themeShade="80"/>
                                <w:sz w:val="36"/>
                                <w:szCs w:val="36"/>
                              </w:rPr>
                              <w:t> :</w:t>
                            </w:r>
                            <w:r w:rsidRPr="005E1BD4">
                              <w:rPr>
                                <w:color w:val="1E439D" w:themeColor="background1" w:themeShade="80"/>
                                <w:sz w:val="36"/>
                                <w:szCs w:val="36"/>
                              </w:rPr>
                              <w:t xml:space="preserve"> </w:t>
                            </w:r>
                            <w:sdt>
                              <w:sdtPr>
                                <w:rPr>
                                  <w:color w:val="606366" w:themeColor="background2" w:themeShade="80"/>
                                  <w:sz w:val="36"/>
                                  <w:szCs w:val="36"/>
                                </w:rPr>
                                <w:id w:val="-1921628310"/>
                                <w:placeholder>
                                  <w:docPart w:val="0F30E76F799E434C9A54932FDBF75E80"/>
                                </w:placeholder>
                                <w:text/>
                              </w:sdtPr>
                              <w:sdtContent>
                                <w:r w:rsidR="009E61B3" w:rsidRPr="009E61B3">
                                  <w:rPr>
                                    <w:color w:val="606366" w:themeColor="background2" w:themeShade="80"/>
                                    <w:sz w:val="36"/>
                                    <w:szCs w:val="36"/>
                                  </w:rPr>
                                  <w:t>2025</w:t>
                                </w:r>
                              </w:sdtContent>
                            </w:sdt>
                          </w:p>
                          <w:p w14:paraId="0256B905" w14:textId="77777777" w:rsidR="008C4E09" w:rsidRPr="005E1BD4" w:rsidRDefault="008C4E09" w:rsidP="008C4E09">
                            <w:pPr>
                              <w:pStyle w:val="Titre1"/>
                              <w:spacing w:before="0"/>
                              <w:jc w:val="center"/>
                              <w:rPr>
                                <w:color w:val="1E439D" w:themeColor="background1" w:themeShade="80"/>
                                <w:sz w:val="36"/>
                                <w:szCs w:val="36"/>
                              </w:rPr>
                            </w:pPr>
                            <w:r w:rsidRPr="005E1BD4">
                              <w:rPr>
                                <w:color w:val="1E439D" w:themeColor="background1" w:themeShade="80"/>
                                <w:sz w:val="36"/>
                                <w:szCs w:val="36"/>
                              </w:rPr>
                              <w:t>POUR LES ACTEURS ET RESEAUX</w:t>
                            </w:r>
                            <w:r>
                              <w:rPr>
                                <w:color w:val="1E439D" w:themeColor="background1" w:themeShade="80"/>
                                <w:sz w:val="36"/>
                                <w:szCs w:val="36"/>
                              </w:rPr>
                              <w:t xml:space="preserve"> </w:t>
                            </w:r>
                            <w:r w:rsidRPr="005E1BD4">
                              <w:rPr>
                                <w:color w:val="1E439D" w:themeColor="background1" w:themeShade="80"/>
                                <w:sz w:val="36"/>
                                <w:szCs w:val="36"/>
                              </w:rPr>
                              <w:t>DE PROMOTION DE LA SANTÉ</w:t>
                            </w:r>
                            <w:r>
                              <w:rPr>
                                <w:color w:val="1E439D" w:themeColor="background1" w:themeShade="80"/>
                                <w:sz w:val="36"/>
                                <w:szCs w:val="36"/>
                              </w:rPr>
                              <w:t xml:space="preserve"> DE LA COMMISSION COMMUNAUTAIRE FRANÇAISE</w:t>
                            </w:r>
                          </w:p>
                          <w:p w14:paraId="540499C1" w14:textId="77777777" w:rsidR="008C4E09" w:rsidRDefault="008C4E09" w:rsidP="008C4E09"/>
                          <w:p w14:paraId="4F8B7002" w14:textId="77777777" w:rsidR="008C4E09" w:rsidRDefault="008C4E09" w:rsidP="008C4E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C15F9" id="_x0000_s1027" type="#_x0000_t202" style="position:absolute;margin-left:0;margin-top:20.8pt;width:485.65pt;height:9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" fillcolor="#f3f3f4 [670]" stroked="f" strokeweight="1.5pt">
                <v:shadow on="t" type="perspective" color="black" opacity="13107f" origin=".5,.5" offset="0,0" matrix=",23853f,,15073f"/>
                <v:textbox>
                  <w:txbxContent>
                    <w:p w14:paraId="4AB58000" w14:textId="77777777" w:rsidR="008C4E09" w:rsidRDefault="008C4E09" w:rsidP="008C4E09">
                      <w:pPr>
                        <w:pStyle w:val="Titre1"/>
                        <w:spacing w:before="0"/>
                        <w:jc w:val="center"/>
                        <w:rPr>
                          <w:color w:val="1E439D" w:themeColor="background1" w:themeShade="80"/>
                          <w:sz w:val="36"/>
                          <w:szCs w:val="36"/>
                        </w:rPr>
                      </w:pPr>
                    </w:p>
                    <w:p w14:paraId="2FFC6FB8" w14:textId="610E36DF" w:rsidR="008C4E09" w:rsidRDefault="008C4E09" w:rsidP="008C4E09">
                      <w:pPr>
                        <w:pStyle w:val="Titre1"/>
                        <w:spacing w:before="0"/>
                        <w:jc w:val="center"/>
                        <w:rPr>
                          <w:color w:val="1E439D" w:themeColor="background1" w:themeShade="80"/>
                          <w:sz w:val="36"/>
                          <w:szCs w:val="36"/>
                        </w:rPr>
                      </w:pPr>
                      <w:r w:rsidRPr="005E1BD4">
                        <w:rPr>
                          <w:color w:val="1E439D" w:themeColor="background1" w:themeShade="80"/>
                          <w:sz w:val="36"/>
                          <w:szCs w:val="36"/>
                        </w:rPr>
                        <w:t>RAPPORT D'ACTIVITÉ</w:t>
                      </w:r>
                      <w:r>
                        <w:rPr>
                          <w:color w:val="1E439D" w:themeColor="background1" w:themeShade="80"/>
                          <w:sz w:val="36"/>
                          <w:szCs w:val="36"/>
                        </w:rPr>
                        <w:t>S</w:t>
                      </w:r>
                      <w:r w:rsidRPr="005E1BD4">
                        <w:rPr>
                          <w:color w:val="1E439D" w:themeColor="background1" w:themeShade="80"/>
                          <w:sz w:val="36"/>
                          <w:szCs w:val="36"/>
                        </w:rPr>
                        <w:t xml:space="preserve"> ANNUEL</w:t>
                      </w:r>
                      <w:r>
                        <w:rPr>
                          <w:color w:val="1E439D" w:themeColor="background1" w:themeShade="80"/>
                          <w:sz w:val="36"/>
                          <w:szCs w:val="36"/>
                        </w:rPr>
                        <w:t> :</w:t>
                      </w:r>
                      <w:r w:rsidRPr="005E1BD4">
                        <w:rPr>
                          <w:color w:val="1E439D" w:themeColor="background1" w:themeShade="80"/>
                          <w:sz w:val="36"/>
                          <w:szCs w:val="36"/>
                        </w:rPr>
                        <w:t xml:space="preserve"> </w:t>
                      </w:r>
                      <w:sdt>
                        <w:sdtPr>
                          <w:rPr>
                            <w:color w:val="606366" w:themeColor="background2" w:themeShade="80"/>
                            <w:sz w:val="36"/>
                            <w:szCs w:val="36"/>
                          </w:rPr>
                          <w:id w:val="-1921628310"/>
                          <w:placeholder>
                            <w:docPart w:val="0F30E76F799E434C9A54932FDBF75E80"/>
                          </w:placeholder>
                          <w:text/>
                        </w:sdtPr>
                        <w:sdtContent>
                          <w:r w:rsidR="009E61B3" w:rsidRPr="009E61B3">
                            <w:rPr>
                              <w:color w:val="606366" w:themeColor="background2" w:themeShade="80"/>
                              <w:sz w:val="36"/>
                              <w:szCs w:val="36"/>
                            </w:rPr>
                            <w:t>2025</w:t>
                          </w:r>
                        </w:sdtContent>
                      </w:sdt>
                    </w:p>
                    <w:p w14:paraId="0256B905" w14:textId="77777777" w:rsidR="008C4E09" w:rsidRPr="005E1BD4" w:rsidRDefault="008C4E09" w:rsidP="008C4E09">
                      <w:pPr>
                        <w:pStyle w:val="Titre1"/>
                        <w:spacing w:before="0"/>
                        <w:jc w:val="center"/>
                        <w:rPr>
                          <w:color w:val="1E439D" w:themeColor="background1" w:themeShade="80"/>
                          <w:sz w:val="36"/>
                          <w:szCs w:val="36"/>
                        </w:rPr>
                      </w:pPr>
                      <w:r w:rsidRPr="005E1BD4">
                        <w:rPr>
                          <w:color w:val="1E439D" w:themeColor="background1" w:themeShade="80"/>
                          <w:sz w:val="36"/>
                          <w:szCs w:val="36"/>
                        </w:rPr>
                        <w:t>POUR LES ACTEURS ET RESEAUX</w:t>
                      </w:r>
                      <w:r>
                        <w:rPr>
                          <w:color w:val="1E439D" w:themeColor="background1" w:themeShade="80"/>
                          <w:sz w:val="36"/>
                          <w:szCs w:val="36"/>
                        </w:rPr>
                        <w:t xml:space="preserve"> </w:t>
                      </w:r>
                      <w:r w:rsidRPr="005E1BD4">
                        <w:rPr>
                          <w:color w:val="1E439D" w:themeColor="background1" w:themeShade="80"/>
                          <w:sz w:val="36"/>
                          <w:szCs w:val="36"/>
                        </w:rPr>
                        <w:t>DE PROMOTION DE LA SANTÉ</w:t>
                      </w:r>
                      <w:r>
                        <w:rPr>
                          <w:color w:val="1E439D" w:themeColor="background1" w:themeShade="80"/>
                          <w:sz w:val="36"/>
                          <w:szCs w:val="36"/>
                        </w:rPr>
                        <w:t xml:space="preserve"> DE LA COMMISSION COMMUNAUTAIRE FRANÇAISE</w:t>
                      </w:r>
                    </w:p>
                    <w:p w14:paraId="540499C1" w14:textId="77777777" w:rsidR="008C4E09" w:rsidRDefault="008C4E09" w:rsidP="008C4E09"/>
                    <w:p w14:paraId="4F8B7002" w14:textId="77777777" w:rsidR="008C4E09" w:rsidRDefault="008C4E09" w:rsidP="008C4E09"/>
                  </w:txbxContent>
                </v:textbox>
                <w10:wrap type="square" anchorx="margin"/>
              </v:shape>
            </w:pict>
          </mc:Fallback>
        </mc:AlternateContent>
      </w:r>
    </w:p>
    <w:p w14:paraId="783B131B" w14:textId="77777777" w:rsidR="008C4E09" w:rsidRPr="00CF789F" w:rsidRDefault="008C4E09" w:rsidP="00CF789F">
      <w:pPr>
        <w:tabs>
          <w:tab w:val="left" w:pos="2977"/>
        </w:tabs>
      </w:pPr>
    </w:p>
    <w:tbl>
      <w:tblPr>
        <w:tblStyle w:val="Tableauweb2"/>
        <w:tblW w:w="0" w:type="auto"/>
        <w:tblLook w:val="04A0" w:firstRow="1" w:lastRow="0" w:firstColumn="1" w:lastColumn="0" w:noHBand="0" w:noVBand="1"/>
      </w:tblPr>
      <w:tblGrid>
        <w:gridCol w:w="3253"/>
        <w:gridCol w:w="6482"/>
      </w:tblGrid>
      <w:tr w:rsidR="008C4E09" w:rsidRPr="00CF789F" w14:paraId="29FF19F0" w14:textId="77777777" w:rsidTr="00B912B6">
        <w:trPr>
          <w:cnfStyle w:val="100000000000" w:firstRow="1" w:lastRow="0" w:firstColumn="0" w:lastColumn="0" w:oddVBand="0" w:evenVBand="0" w:oddHBand="0" w:evenHBand="0" w:firstRowFirstColumn="0" w:firstRowLastColumn="0" w:lastRowFirstColumn="0" w:lastRowLastColumn="0"/>
        </w:trPr>
        <w:tc>
          <w:tcPr>
            <w:tcW w:w="9655" w:type="dxa"/>
            <w:gridSpan w:val="2"/>
            <w:shd w:val="clear" w:color="auto" w:fill="F3F3F4" w:themeFill="background2" w:themeFillTint="33"/>
          </w:tcPr>
          <w:p w14:paraId="0D58FD6E" w14:textId="77777777" w:rsidR="008C4E09" w:rsidRPr="00CF789F" w:rsidRDefault="008C4E09" w:rsidP="00CF789F">
            <w:pPr>
              <w:tabs>
                <w:tab w:val="left" w:pos="2977"/>
              </w:tabs>
              <w:rPr>
                <w:b/>
                <w:bCs/>
                <w:color w:val="1E439D" w:themeColor="background1" w:themeShade="80"/>
              </w:rPr>
            </w:pPr>
            <w:r w:rsidRPr="00CF789F">
              <w:rPr>
                <w:b/>
                <w:bCs/>
                <w:color w:val="1E439D" w:themeColor="background1" w:themeShade="80"/>
              </w:rPr>
              <w:t>Présentation du cadre du projet</w:t>
            </w:r>
          </w:p>
        </w:tc>
      </w:tr>
      <w:tr w:rsidR="008C4E09" w:rsidRPr="00CF789F" w14:paraId="198679D8" w14:textId="77777777" w:rsidTr="00B912B6">
        <w:tc>
          <w:tcPr>
            <w:tcW w:w="3193" w:type="dxa"/>
            <w:shd w:val="clear" w:color="auto" w:fill="E8EDFA" w:themeFill="background1" w:themeFillTint="33"/>
          </w:tcPr>
          <w:p w14:paraId="3A92CFC6" w14:textId="77777777" w:rsidR="008C4E09" w:rsidRPr="00CF789F" w:rsidRDefault="008C4E09" w:rsidP="00CF789F">
            <w:pPr>
              <w:tabs>
                <w:tab w:val="left" w:pos="2977"/>
              </w:tabs>
              <w:jc w:val="both"/>
            </w:pPr>
            <w:r w:rsidRPr="00CF789F">
              <w:t>Nom de l’opérateur</w:t>
            </w:r>
          </w:p>
        </w:tc>
        <w:tc>
          <w:tcPr>
            <w:tcW w:w="6422" w:type="dxa"/>
          </w:tcPr>
          <w:p w14:paraId="2D39B2A0" w14:textId="77777777" w:rsidR="008C4E09" w:rsidRPr="00CF789F" w:rsidRDefault="008C4E09" w:rsidP="00CF789F">
            <w:pPr>
              <w:tabs>
                <w:tab w:val="left" w:pos="2977"/>
              </w:tabs>
              <w:jc w:val="both"/>
            </w:pPr>
          </w:p>
        </w:tc>
      </w:tr>
      <w:tr w:rsidR="008C4E09" w:rsidRPr="00CF789F" w14:paraId="19666E46" w14:textId="77777777" w:rsidTr="00B912B6">
        <w:tc>
          <w:tcPr>
            <w:tcW w:w="3193" w:type="dxa"/>
            <w:shd w:val="clear" w:color="auto" w:fill="E8EDFA" w:themeFill="background1" w:themeFillTint="33"/>
          </w:tcPr>
          <w:p w14:paraId="56FD2584" w14:textId="77777777" w:rsidR="008C4E09" w:rsidRPr="00CF789F" w:rsidRDefault="008C4E09" w:rsidP="00CF789F">
            <w:pPr>
              <w:tabs>
                <w:tab w:val="left" w:pos="2977"/>
              </w:tabs>
            </w:pPr>
            <w:r w:rsidRPr="00CF789F">
              <w:t>Type d’opérateur</w:t>
            </w:r>
          </w:p>
        </w:tc>
        <w:sdt>
          <w:sdtPr>
            <w:rPr>
              <w:b/>
              <w:bCs/>
            </w:rPr>
            <w:id w:val="-214810822"/>
            <w:placeholder>
              <w:docPart w:val="1DEC566DD8674C34B7042BE8906D454A"/>
            </w:placeholder>
            <w:showingPlcHdr/>
            <w:dropDownList>
              <w:listItem w:value="Choisissez un élément."/>
              <w:listItem w:displayText="Acteur" w:value="Acteur"/>
              <w:listItem w:displayText="Réseau" w:value="Réseau"/>
            </w:dropDownList>
          </w:sdtPr>
          <w:sdtContent>
            <w:tc>
              <w:tcPr>
                <w:tcW w:w="6422" w:type="dxa"/>
              </w:tcPr>
              <w:p w14:paraId="48950ED2" w14:textId="77777777" w:rsidR="008C4E09" w:rsidRPr="00CF789F" w:rsidRDefault="008C4E09" w:rsidP="00CF789F">
                <w:pPr>
                  <w:tabs>
                    <w:tab w:val="left" w:pos="2977"/>
                  </w:tabs>
                  <w:rPr>
                    <w:b/>
                    <w:bCs/>
                  </w:rPr>
                </w:pPr>
                <w:r w:rsidRPr="00CF789F">
                  <w:rPr>
                    <w:rStyle w:val="Textedelespacerserv"/>
                  </w:rPr>
                  <w:t>Choisissez un élément.</w:t>
                </w:r>
              </w:p>
            </w:tc>
          </w:sdtContent>
        </w:sdt>
      </w:tr>
      <w:tr w:rsidR="008C4E09" w:rsidRPr="00CF789F" w14:paraId="442BBCDF" w14:textId="77777777" w:rsidTr="00B912B6">
        <w:tc>
          <w:tcPr>
            <w:tcW w:w="3193" w:type="dxa"/>
            <w:shd w:val="clear" w:color="auto" w:fill="E8EDFA" w:themeFill="background1" w:themeFillTint="33"/>
          </w:tcPr>
          <w:p w14:paraId="09A1410F" w14:textId="77777777" w:rsidR="008C4E09" w:rsidRPr="00CF789F" w:rsidRDefault="008C4E09" w:rsidP="00CF789F">
            <w:pPr>
              <w:widowControl w:val="0"/>
              <w:spacing w:after="0" w:line="240" w:lineRule="auto"/>
              <w:jc w:val="both"/>
            </w:pPr>
            <w:r w:rsidRPr="00CF789F">
              <w:t>Titre du projet</w:t>
            </w:r>
          </w:p>
        </w:tc>
        <w:tc>
          <w:tcPr>
            <w:tcW w:w="6422" w:type="dxa"/>
          </w:tcPr>
          <w:p w14:paraId="0A4996D2" w14:textId="77777777" w:rsidR="008C4E09" w:rsidRPr="00CF789F" w:rsidRDefault="008C4E09" w:rsidP="00CF789F">
            <w:pPr>
              <w:widowControl w:val="0"/>
              <w:spacing w:after="0" w:line="240" w:lineRule="auto"/>
              <w:jc w:val="both"/>
            </w:pPr>
          </w:p>
        </w:tc>
      </w:tr>
      <w:tr w:rsidR="008C4E09" w:rsidRPr="00CF789F" w14:paraId="2D389023" w14:textId="77777777" w:rsidTr="00B912B6">
        <w:tc>
          <w:tcPr>
            <w:tcW w:w="3193" w:type="dxa"/>
            <w:shd w:val="clear" w:color="auto" w:fill="E8EDFA" w:themeFill="background1" w:themeFillTint="33"/>
          </w:tcPr>
          <w:p w14:paraId="5CF994E5" w14:textId="77777777" w:rsidR="008C4E09" w:rsidRPr="00CF789F" w:rsidRDefault="008C4E09" w:rsidP="00CF789F">
            <w:pPr>
              <w:widowControl w:val="0"/>
              <w:spacing w:after="0" w:line="240" w:lineRule="auto"/>
              <w:contextualSpacing/>
            </w:pPr>
            <w:r w:rsidRPr="00CF789F">
              <w:t>Personne de contact concernant ce rapport annuel</w:t>
            </w:r>
          </w:p>
        </w:tc>
        <w:tc>
          <w:tcPr>
            <w:tcW w:w="6422" w:type="dxa"/>
          </w:tcPr>
          <w:p w14:paraId="6DD205E2" w14:textId="77777777" w:rsidR="008C4E09" w:rsidRPr="00CF789F" w:rsidRDefault="008C4E09" w:rsidP="00CF789F">
            <w:pPr>
              <w:widowControl w:val="0"/>
              <w:spacing w:after="0" w:line="240" w:lineRule="auto"/>
              <w:contextualSpacing/>
              <w:jc w:val="both"/>
            </w:pPr>
          </w:p>
        </w:tc>
      </w:tr>
      <w:tr w:rsidR="008C4E09" w:rsidRPr="00CF789F" w14:paraId="38CBADD0" w14:textId="77777777" w:rsidTr="00B912B6">
        <w:tc>
          <w:tcPr>
            <w:tcW w:w="3193" w:type="dxa"/>
            <w:shd w:val="clear" w:color="auto" w:fill="E8EDFA" w:themeFill="background1" w:themeFillTint="33"/>
          </w:tcPr>
          <w:p w14:paraId="6DFE4AE1" w14:textId="77777777" w:rsidR="008C4E09" w:rsidRPr="00CF789F" w:rsidRDefault="008C4E09" w:rsidP="00CF789F">
            <w:pPr>
              <w:tabs>
                <w:tab w:val="left" w:pos="900"/>
              </w:tabs>
              <w:rPr>
                <w:bCs/>
              </w:rPr>
            </w:pPr>
            <w:r w:rsidRPr="00CF789F">
              <w:rPr>
                <w:bCs/>
              </w:rPr>
              <w:t>Téléphone de la personne de contact </w:t>
            </w:r>
          </w:p>
        </w:tc>
        <w:tc>
          <w:tcPr>
            <w:tcW w:w="6422" w:type="dxa"/>
          </w:tcPr>
          <w:p w14:paraId="4F8B9478" w14:textId="77777777" w:rsidR="008C4E09" w:rsidRPr="00CF789F" w:rsidRDefault="008C4E09" w:rsidP="00CF789F">
            <w:pPr>
              <w:tabs>
                <w:tab w:val="left" w:pos="2977"/>
              </w:tabs>
              <w:rPr>
                <w:bCs/>
              </w:rPr>
            </w:pPr>
          </w:p>
        </w:tc>
      </w:tr>
      <w:tr w:rsidR="008C4E09" w:rsidRPr="00CF789F" w14:paraId="2D9829FF" w14:textId="77777777" w:rsidTr="00B912B6">
        <w:tc>
          <w:tcPr>
            <w:tcW w:w="3193" w:type="dxa"/>
            <w:shd w:val="clear" w:color="auto" w:fill="E8EDFA" w:themeFill="background1" w:themeFillTint="33"/>
          </w:tcPr>
          <w:p w14:paraId="78D7E5D1" w14:textId="77777777" w:rsidR="008C4E09" w:rsidRPr="00CF789F" w:rsidRDefault="008C4E09" w:rsidP="00CF789F">
            <w:pPr>
              <w:rPr>
                <w:bCs/>
                <w:sz w:val="22"/>
              </w:rPr>
            </w:pPr>
            <w:r w:rsidRPr="00CF789F">
              <w:rPr>
                <w:bCs/>
                <w:szCs w:val="24"/>
              </w:rPr>
              <w:t xml:space="preserve">Adresse </w:t>
            </w:r>
            <w:proofErr w:type="gramStart"/>
            <w:r w:rsidRPr="00CF789F">
              <w:rPr>
                <w:bCs/>
                <w:szCs w:val="24"/>
              </w:rPr>
              <w:t>mail</w:t>
            </w:r>
            <w:proofErr w:type="gramEnd"/>
            <w:r w:rsidRPr="00CF789F">
              <w:rPr>
                <w:bCs/>
                <w:szCs w:val="24"/>
              </w:rPr>
              <w:t xml:space="preserve"> de la personne de contact</w:t>
            </w:r>
          </w:p>
        </w:tc>
        <w:tc>
          <w:tcPr>
            <w:tcW w:w="6422" w:type="dxa"/>
          </w:tcPr>
          <w:p w14:paraId="0D987A4A" w14:textId="77777777" w:rsidR="008C4E09" w:rsidRPr="00CF789F" w:rsidRDefault="008C4E09" w:rsidP="00CF789F">
            <w:pPr>
              <w:jc w:val="both"/>
              <w:rPr>
                <w:b/>
                <w:sz w:val="22"/>
              </w:rPr>
            </w:pPr>
          </w:p>
        </w:tc>
      </w:tr>
      <w:tr w:rsidR="008C4E09" w:rsidRPr="00CF789F" w14:paraId="1CC596F8" w14:textId="77777777" w:rsidTr="00B912B6">
        <w:tc>
          <w:tcPr>
            <w:tcW w:w="3193" w:type="dxa"/>
            <w:shd w:val="clear" w:color="auto" w:fill="E8EDFA" w:themeFill="background1" w:themeFillTint="33"/>
          </w:tcPr>
          <w:p w14:paraId="418FEF8E" w14:textId="77777777" w:rsidR="008C4E09" w:rsidRPr="00CF789F" w:rsidRDefault="008C4E09" w:rsidP="00CF789F">
            <w:pPr>
              <w:rPr>
                <w:bCs/>
                <w:szCs w:val="24"/>
              </w:rPr>
            </w:pPr>
            <w:r w:rsidRPr="00CF789F">
              <w:rPr>
                <w:bCs/>
                <w:szCs w:val="24"/>
              </w:rPr>
              <w:t xml:space="preserve">Liste des annexes </w:t>
            </w:r>
          </w:p>
          <w:p w14:paraId="49E60535" w14:textId="77777777" w:rsidR="008C4E09" w:rsidRPr="00CF789F" w:rsidRDefault="008C4E09" w:rsidP="00CF789F">
            <w:pPr>
              <w:rPr>
                <w:bCs/>
                <w:szCs w:val="24"/>
              </w:rPr>
            </w:pPr>
            <w:r w:rsidRPr="00CF789F">
              <w:rPr>
                <w:bCs/>
                <w:szCs w:val="24"/>
              </w:rPr>
              <w:t>(</w:t>
            </w:r>
            <w:proofErr w:type="gramStart"/>
            <w:r w:rsidRPr="00CF789F">
              <w:rPr>
                <w:bCs/>
                <w:szCs w:val="24"/>
              </w:rPr>
              <w:t>non</w:t>
            </w:r>
            <w:proofErr w:type="gramEnd"/>
            <w:r w:rsidRPr="00CF789F">
              <w:rPr>
                <w:bCs/>
                <w:szCs w:val="24"/>
              </w:rPr>
              <w:t xml:space="preserve"> obligatoire)</w:t>
            </w:r>
          </w:p>
        </w:tc>
        <w:tc>
          <w:tcPr>
            <w:tcW w:w="6422" w:type="dxa"/>
          </w:tcPr>
          <w:p w14:paraId="1862AE4E" w14:textId="77777777" w:rsidR="008C4E09" w:rsidRPr="00CF789F" w:rsidRDefault="008C4E09" w:rsidP="00CF789F">
            <w:pPr>
              <w:jc w:val="both"/>
              <w:rPr>
                <w:b/>
                <w:sz w:val="22"/>
              </w:rPr>
            </w:pPr>
          </w:p>
        </w:tc>
      </w:tr>
    </w:tbl>
    <w:p w14:paraId="633D5726" w14:textId="77777777" w:rsidR="008C4E09" w:rsidRPr="00CF789F" w:rsidRDefault="008C4E09" w:rsidP="00CF789F">
      <w:pPr>
        <w:tabs>
          <w:tab w:val="left" w:pos="2625"/>
        </w:tabs>
      </w:pPr>
      <w:r w:rsidRPr="00CF789F">
        <w:tab/>
      </w:r>
    </w:p>
    <w:tbl>
      <w:tblPr>
        <w:tblStyle w:val="Tableauweb2"/>
        <w:tblW w:w="0" w:type="auto"/>
        <w:tblLook w:val="04A0" w:firstRow="1" w:lastRow="0" w:firstColumn="1" w:lastColumn="0" w:noHBand="0" w:noVBand="1"/>
      </w:tblPr>
      <w:tblGrid>
        <w:gridCol w:w="9735"/>
      </w:tblGrid>
      <w:tr w:rsidR="008C4E09" w:rsidRPr="00CF789F" w14:paraId="4F4FD4F5" w14:textId="77777777" w:rsidTr="00B912B6">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F3F3F4" w:themeFill="background2" w:themeFillTint="33"/>
          </w:tcPr>
          <w:p w14:paraId="43452957" w14:textId="77777777" w:rsidR="008C4E09" w:rsidRPr="00CF789F" w:rsidRDefault="008C4E09" w:rsidP="00CF789F">
            <w:pPr>
              <w:tabs>
                <w:tab w:val="left" w:pos="2977"/>
              </w:tabs>
              <w:rPr>
                <w:b/>
                <w:bCs/>
                <w:color w:val="1E439D" w:themeColor="background1" w:themeShade="80"/>
              </w:rPr>
            </w:pPr>
            <w:r w:rsidRPr="00CF789F">
              <w:rPr>
                <w:b/>
                <w:bCs/>
                <w:color w:val="1E439D" w:themeColor="background1" w:themeShade="80"/>
              </w:rPr>
              <w:t>Demande particulière à adresser à l’Administration :</w:t>
            </w:r>
          </w:p>
        </w:tc>
      </w:tr>
      <w:tr w:rsidR="008C4E09" w:rsidRPr="00CF789F" w14:paraId="4B9DE412" w14:textId="77777777" w:rsidTr="00B912B6">
        <w:tc>
          <w:tcPr>
            <w:tcW w:w="9655" w:type="dxa"/>
          </w:tcPr>
          <w:p w14:paraId="44A9997D" w14:textId="77777777" w:rsidR="008C4E09" w:rsidRPr="00CF789F" w:rsidRDefault="008C4E09" w:rsidP="00CF789F">
            <w:pPr>
              <w:tabs>
                <w:tab w:val="left" w:pos="2977"/>
              </w:tabs>
              <w:rPr>
                <w:b/>
                <w:bCs/>
              </w:rPr>
            </w:pPr>
            <w:r w:rsidRPr="00CF789F">
              <w:rPr>
                <w:b/>
                <w:bCs/>
              </w:rPr>
              <w:t>Nous souhaitons informer l’Administration que :</w:t>
            </w:r>
          </w:p>
          <w:p w14:paraId="39722C20" w14:textId="77777777" w:rsidR="008C4E09" w:rsidRPr="00CF789F" w:rsidRDefault="008C4E09" w:rsidP="00CF789F">
            <w:pPr>
              <w:tabs>
                <w:tab w:val="left" w:pos="2977"/>
              </w:tabs>
            </w:pPr>
          </w:p>
          <w:p w14:paraId="6C1387B0" w14:textId="77777777" w:rsidR="008C4E09" w:rsidRPr="00CF789F" w:rsidRDefault="008C4E09" w:rsidP="00CF789F">
            <w:pPr>
              <w:tabs>
                <w:tab w:val="left" w:pos="2977"/>
              </w:tabs>
              <w:rPr>
                <w:b/>
                <w:bCs/>
              </w:rPr>
            </w:pPr>
          </w:p>
          <w:p w14:paraId="44495064" w14:textId="77777777" w:rsidR="008C4E09" w:rsidRPr="00CF789F" w:rsidRDefault="008C4E09" w:rsidP="00CF789F">
            <w:pPr>
              <w:tabs>
                <w:tab w:val="left" w:pos="2977"/>
              </w:tabs>
              <w:rPr>
                <w:b/>
                <w:bCs/>
              </w:rPr>
            </w:pPr>
          </w:p>
        </w:tc>
      </w:tr>
    </w:tbl>
    <w:p w14:paraId="034354EB" w14:textId="77777777" w:rsidR="008C4E09" w:rsidRPr="00CF789F" w:rsidRDefault="008C4E09" w:rsidP="00CF789F"/>
    <w:p w14:paraId="491D6EB2" w14:textId="77777777" w:rsidR="008C4E09" w:rsidRPr="00CF789F" w:rsidRDefault="008C4E09" w:rsidP="00CF789F"/>
    <w:p w14:paraId="092C8CC5" w14:textId="77777777" w:rsidR="008C4E09" w:rsidRDefault="008C4E09" w:rsidP="00CF789F"/>
    <w:p w14:paraId="6B553EA4" w14:textId="77777777" w:rsidR="000F5137" w:rsidRDefault="000F5137" w:rsidP="00CF789F"/>
    <w:p w14:paraId="785125FD" w14:textId="77777777" w:rsidR="000F5137" w:rsidRDefault="000F5137" w:rsidP="00CF789F"/>
    <w:p w14:paraId="070B3102" w14:textId="77777777" w:rsidR="000F5137" w:rsidRDefault="000F5137" w:rsidP="00CF789F"/>
    <w:p w14:paraId="38762209" w14:textId="77777777" w:rsidR="000F5137" w:rsidRDefault="000F5137" w:rsidP="00CF789F"/>
    <w:p w14:paraId="73502C3B" w14:textId="77777777" w:rsidR="000F5137" w:rsidRDefault="000F5137" w:rsidP="00CF789F"/>
    <w:p w14:paraId="3D1C952B" w14:textId="77777777" w:rsidR="000F5137" w:rsidRPr="00CF789F" w:rsidRDefault="000F5137" w:rsidP="00CF789F"/>
    <w:p w14:paraId="0D210D7A" w14:textId="77777777" w:rsidR="008C4E09" w:rsidRPr="00CF789F" w:rsidRDefault="008C4E09" w:rsidP="00CF789F"/>
    <w:p w14:paraId="4008CD2B" w14:textId="77777777" w:rsidR="008C4E09" w:rsidRPr="00CF789F" w:rsidRDefault="008C4E09" w:rsidP="00CF789F">
      <w:pPr>
        <w:pStyle w:val="Paragraphedeliste"/>
        <w:numPr>
          <w:ilvl w:val="0"/>
          <w:numId w:val="18"/>
        </w:numPr>
        <w:rPr>
          <w:b/>
          <w:bCs/>
          <w:color w:val="1E439D" w:themeColor="background1" w:themeShade="80"/>
          <w:sz w:val="36"/>
          <w:szCs w:val="36"/>
        </w:rPr>
      </w:pPr>
      <w:r w:rsidRPr="00CF789F">
        <w:rPr>
          <w:b/>
          <w:bCs/>
          <w:color w:val="1E439D" w:themeColor="background1" w:themeShade="80"/>
          <w:sz w:val="36"/>
          <w:szCs w:val="36"/>
        </w:rPr>
        <w:lastRenderedPageBreak/>
        <w:t>PARTIE GENERALE : SUIVI DU PROJET</w:t>
      </w:r>
    </w:p>
    <w:p w14:paraId="2CB3C656" w14:textId="77777777" w:rsidR="008C4E09" w:rsidRPr="00CF789F" w:rsidRDefault="008C4E09" w:rsidP="00CF789F">
      <w:pPr>
        <w:pStyle w:val="Sansinterligne"/>
      </w:pPr>
    </w:p>
    <w:p w14:paraId="07CC914F" w14:textId="77777777" w:rsidR="008C4E09" w:rsidRPr="00CF789F" w:rsidRDefault="008C4E09" w:rsidP="00CF789F">
      <w:pPr>
        <w:pStyle w:val="Paragraphedeliste"/>
        <w:numPr>
          <w:ilvl w:val="0"/>
          <w:numId w:val="19"/>
        </w:numPr>
        <w:rPr>
          <w:b/>
          <w:bCs/>
          <w:color w:val="1E439D" w:themeColor="background1" w:themeShade="80"/>
          <w:sz w:val="28"/>
          <w:szCs w:val="28"/>
        </w:rPr>
      </w:pPr>
      <w:r w:rsidRPr="00CF789F">
        <w:rPr>
          <w:b/>
          <w:bCs/>
          <w:color w:val="1E439D" w:themeColor="background1" w:themeShade="80"/>
          <w:sz w:val="28"/>
          <w:szCs w:val="28"/>
        </w:rPr>
        <w:t>Conduite du projet</w:t>
      </w:r>
    </w:p>
    <w:p w14:paraId="4DEF42CA" w14:textId="77777777" w:rsidR="008C4E09" w:rsidRPr="00CF789F" w:rsidRDefault="008C4E09" w:rsidP="00CF789F">
      <w:r w:rsidRPr="00CF789F">
        <w:t>Cette partie du rapport a pour objet de renseigner sur la nature et l’état des différents types de moyens qui concourent à la mise en œuvre de votre projet.</w:t>
      </w:r>
    </w:p>
    <w:p w14:paraId="6EE216F9" w14:textId="77777777" w:rsidR="008C4E09" w:rsidRPr="00CF789F" w:rsidRDefault="008C4E09" w:rsidP="00CF789F">
      <w:pPr>
        <w:pStyle w:val="Sansinterligne"/>
      </w:pPr>
    </w:p>
    <w:p w14:paraId="72983542" w14:textId="77777777" w:rsidR="008C4E09" w:rsidRPr="00CF789F" w:rsidRDefault="008C4E09" w:rsidP="00CF789F">
      <w:pPr>
        <w:pStyle w:val="Paragraphedeliste"/>
        <w:numPr>
          <w:ilvl w:val="0"/>
          <w:numId w:val="16"/>
        </w:numPr>
        <w:ind w:left="720"/>
        <w:rPr>
          <w:b/>
          <w:bCs/>
        </w:rPr>
      </w:pPr>
      <w:r w:rsidRPr="00CF789F">
        <w:rPr>
          <w:b/>
          <w:bCs/>
        </w:rPr>
        <w:t>Les moyens humains</w:t>
      </w:r>
    </w:p>
    <w:tbl>
      <w:tblPr>
        <w:tblStyle w:val="Tableauweb2"/>
        <w:tblW w:w="0" w:type="auto"/>
        <w:tblLook w:val="04A0" w:firstRow="1" w:lastRow="0" w:firstColumn="1" w:lastColumn="0" w:noHBand="0" w:noVBand="1"/>
      </w:tblPr>
      <w:tblGrid>
        <w:gridCol w:w="9735"/>
      </w:tblGrid>
      <w:tr w:rsidR="008C4E09" w:rsidRPr="00CF789F" w14:paraId="3755DBB5" w14:textId="77777777" w:rsidTr="00B912B6">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E7E8E9" w:themeFill="background2" w:themeFillTint="66"/>
          </w:tcPr>
          <w:p w14:paraId="544006E8" w14:textId="243D4D44" w:rsidR="008C4E09" w:rsidRPr="00CF789F" w:rsidRDefault="008C4E09" w:rsidP="00E02309">
            <w:pPr>
              <w:tabs>
                <w:tab w:val="left" w:pos="2977"/>
              </w:tabs>
            </w:pPr>
            <w:r w:rsidRPr="00CF789F">
              <w:t xml:space="preserve">Pour cette année, combien d’ETP </w:t>
            </w:r>
            <w:r w:rsidR="00B9519C">
              <w:t>ont-ils été</w:t>
            </w:r>
            <w:r w:rsidRPr="00CF789F">
              <w:t xml:space="preserve"> financés sur base du subside en promotion de la santé</w:t>
            </w:r>
            <w:r w:rsidR="00B9519C">
              <w:t xml:space="preserve"> ? Indiquez le nom des personnes concernées. </w:t>
            </w:r>
          </w:p>
        </w:tc>
      </w:tr>
      <w:tr w:rsidR="00E02309" w:rsidRPr="00CF789F" w14:paraId="58E0CC81" w14:textId="77777777" w:rsidTr="00E02309">
        <w:tc>
          <w:tcPr>
            <w:tcW w:w="9655" w:type="dxa"/>
          </w:tcPr>
          <w:p w14:paraId="4F9D194F" w14:textId="6C02A00D" w:rsidR="00E02309" w:rsidRPr="006257E4" w:rsidRDefault="00D32FBB" w:rsidP="00D32FBB">
            <w:pPr>
              <w:tabs>
                <w:tab w:val="left" w:pos="2977"/>
              </w:tabs>
              <w:jc w:val="both"/>
              <w:rPr>
                <w:sz w:val="22"/>
              </w:rPr>
            </w:pPr>
            <w:r w:rsidRPr="00D32FBB">
              <w:rPr>
                <w:color w:val="1C3F94" w:themeColor="text1"/>
                <w:sz w:val="22"/>
              </w:rPr>
              <w:t>Afin d’organiser le cadastre du non-marchand, nous souhaitons connaître le nombre d’ETP par personne affectée au projet. Ce cadastre est la somme (1) des ETP directement supportés par la subvention en Promotion de la Santé ainsi que (2) les ETP supportés par d’autres subventions (</w:t>
            </w:r>
            <w:proofErr w:type="spellStart"/>
            <w:r w:rsidRPr="00D32FBB">
              <w:rPr>
                <w:color w:val="1C3F94" w:themeColor="text1"/>
                <w:sz w:val="22"/>
              </w:rPr>
              <w:t>Actiris</w:t>
            </w:r>
            <w:proofErr w:type="spellEnd"/>
            <w:r w:rsidRPr="00D32FBB">
              <w:rPr>
                <w:color w:val="1C3F94" w:themeColor="text1"/>
                <w:sz w:val="22"/>
              </w:rPr>
              <w:t xml:space="preserve">, </w:t>
            </w:r>
            <w:proofErr w:type="spellStart"/>
            <w:r w:rsidRPr="00D32FBB">
              <w:rPr>
                <w:color w:val="1C3F94" w:themeColor="text1"/>
                <w:sz w:val="22"/>
              </w:rPr>
              <w:t>Maribel</w:t>
            </w:r>
            <w:proofErr w:type="spellEnd"/>
            <w:r w:rsidRPr="00D32FBB">
              <w:rPr>
                <w:color w:val="1C3F94" w:themeColor="text1"/>
                <w:sz w:val="22"/>
              </w:rPr>
              <w:t>, fonds propres, …) à condition qu’ils soient affectés au projet de promotion de la santé. Cependant, (3) Les ETP supportés par d’autres pouvoirs subsidiant</w:t>
            </w:r>
            <w:r>
              <w:rPr>
                <w:color w:val="1C3F94" w:themeColor="text1"/>
                <w:sz w:val="22"/>
              </w:rPr>
              <w:t>s</w:t>
            </w:r>
            <w:r w:rsidRPr="00D32FBB">
              <w:rPr>
                <w:color w:val="1C3F94" w:themeColor="text1"/>
                <w:sz w:val="22"/>
              </w:rPr>
              <w:t xml:space="preserve"> (AVIQ, COCOM, Bruxelles Environnement, autres services COCOF) ou qui sont affectés à d’autres missions que celles de votre convention ne peuvent être considérés dans le calcul. Merci d’être le plus précis possible.</w:t>
            </w:r>
          </w:p>
        </w:tc>
      </w:tr>
      <w:tr w:rsidR="00E02309" w:rsidRPr="00CF789F" w14:paraId="7ACDCE12" w14:textId="77777777" w:rsidTr="00B912B6">
        <w:tc>
          <w:tcPr>
            <w:tcW w:w="9655" w:type="dxa"/>
            <w:shd w:val="clear" w:color="auto" w:fill="E7E8E9" w:themeFill="background2" w:themeFillTint="66"/>
          </w:tcPr>
          <w:p w14:paraId="5D46A8FD" w14:textId="1775FB7B" w:rsidR="00E02309" w:rsidRPr="00CF789F" w:rsidRDefault="00E02309" w:rsidP="00CF789F">
            <w:pPr>
              <w:tabs>
                <w:tab w:val="left" w:pos="2977"/>
              </w:tabs>
            </w:pPr>
            <w:r w:rsidRPr="00CF789F">
              <w:t>Quel pourcentage cela représente-t-il par rapport au total d’ETP dont dispose l’ASBL ?</w:t>
            </w:r>
          </w:p>
        </w:tc>
      </w:tr>
      <w:tr w:rsidR="008C4E09" w:rsidRPr="00CF789F" w14:paraId="1F3BBD79" w14:textId="77777777" w:rsidTr="00B912B6">
        <w:tc>
          <w:tcPr>
            <w:tcW w:w="9655" w:type="dxa"/>
          </w:tcPr>
          <w:p w14:paraId="73DA7808" w14:textId="77777777" w:rsidR="008C4E09" w:rsidRPr="00CF789F" w:rsidRDefault="008C4E09" w:rsidP="00CF789F">
            <w:pPr>
              <w:tabs>
                <w:tab w:val="left" w:pos="2977"/>
              </w:tabs>
              <w:jc w:val="both"/>
            </w:pPr>
          </w:p>
        </w:tc>
      </w:tr>
      <w:tr w:rsidR="008C4E09" w:rsidRPr="00CF789F" w14:paraId="309249A1" w14:textId="77777777" w:rsidTr="00B912B6">
        <w:tc>
          <w:tcPr>
            <w:tcW w:w="9655" w:type="dxa"/>
            <w:shd w:val="clear" w:color="auto" w:fill="E7E8E9" w:themeFill="background2" w:themeFillTint="66"/>
          </w:tcPr>
          <w:p w14:paraId="51E09A75" w14:textId="77777777" w:rsidR="008C4E09" w:rsidRPr="00CF789F" w:rsidRDefault="008C4E09" w:rsidP="00CF789F">
            <w:pPr>
              <w:jc w:val="both"/>
              <w:rPr>
                <w:szCs w:val="24"/>
              </w:rPr>
            </w:pPr>
            <w:r w:rsidRPr="00CF789F">
              <w:rPr>
                <w:szCs w:val="24"/>
              </w:rPr>
              <w:t>Quel bilan tirez-vous de l’état des moyens humains ? Besoin de formation ? Besoin de recrutement ? Bien-être au travail ?</w:t>
            </w:r>
          </w:p>
        </w:tc>
      </w:tr>
      <w:tr w:rsidR="008C4E09" w:rsidRPr="00CF789F" w14:paraId="0D50979B" w14:textId="77777777" w:rsidTr="00B912B6">
        <w:tc>
          <w:tcPr>
            <w:tcW w:w="9655" w:type="dxa"/>
          </w:tcPr>
          <w:p w14:paraId="771F7822" w14:textId="77777777" w:rsidR="008C4E09" w:rsidRPr="00CF789F" w:rsidRDefault="008C4E09" w:rsidP="00CF789F">
            <w:pPr>
              <w:jc w:val="both"/>
              <w:rPr>
                <w:sz w:val="22"/>
              </w:rPr>
            </w:pPr>
          </w:p>
        </w:tc>
      </w:tr>
      <w:tr w:rsidR="007C4299" w:rsidRPr="00CF789F" w14:paraId="4DF60235" w14:textId="77777777" w:rsidTr="002165AE">
        <w:tc>
          <w:tcPr>
            <w:tcW w:w="9655" w:type="dxa"/>
            <w:shd w:val="clear" w:color="auto" w:fill="E7E8E9" w:themeFill="background2" w:themeFillTint="66"/>
          </w:tcPr>
          <w:p w14:paraId="57AE1F5C" w14:textId="6938036D" w:rsidR="007C4299" w:rsidRPr="00CF789F" w:rsidRDefault="003E1171" w:rsidP="002165AE">
            <w:pPr>
              <w:jc w:val="both"/>
              <w:rPr>
                <w:szCs w:val="24"/>
              </w:rPr>
            </w:pPr>
            <w:r w:rsidRPr="009D25F1">
              <w:rPr>
                <w:szCs w:val="24"/>
              </w:rPr>
              <w:t xml:space="preserve">Les membres du personnel affectés au projet ont-ils suivi des formations ou </w:t>
            </w:r>
            <w:r w:rsidRPr="00C80B21">
              <w:rPr>
                <w:szCs w:val="24"/>
              </w:rPr>
              <w:t>des colloques en Belgique ou à l’étranger</w:t>
            </w:r>
            <w:r w:rsidRPr="009D25F1">
              <w:rPr>
                <w:szCs w:val="24"/>
              </w:rPr>
              <w:t xml:space="preserve"> ? Si oui, veuillez (1) lister les formations/colloques (2) indiquer quel membre du personnel y a participé, (3) expliquer le lien entre la formation/ le colloque avec la réalisation de votre projet et (4) l’origine du financement de la participation à la formation/colloque.</w:t>
            </w:r>
          </w:p>
        </w:tc>
      </w:tr>
      <w:tr w:rsidR="007C4299" w:rsidRPr="00CF789F" w14:paraId="3DE7A7ED" w14:textId="77777777" w:rsidTr="00B912B6">
        <w:tc>
          <w:tcPr>
            <w:tcW w:w="9655" w:type="dxa"/>
          </w:tcPr>
          <w:p w14:paraId="3ED9A04E" w14:textId="77777777" w:rsidR="007C4299" w:rsidRPr="00CF789F" w:rsidRDefault="007C4299" w:rsidP="00CF789F">
            <w:pPr>
              <w:jc w:val="both"/>
              <w:rPr>
                <w:sz w:val="22"/>
              </w:rPr>
            </w:pPr>
          </w:p>
        </w:tc>
      </w:tr>
    </w:tbl>
    <w:p w14:paraId="67D4D479" w14:textId="77777777" w:rsidR="008C4E09" w:rsidRPr="00CF789F" w:rsidRDefault="008C4E09" w:rsidP="00CF789F"/>
    <w:p w14:paraId="6AE80484" w14:textId="77777777" w:rsidR="008C4E09" w:rsidRPr="00CF789F" w:rsidRDefault="008C4E09" w:rsidP="00CF789F">
      <w:pPr>
        <w:pStyle w:val="Paragraphedeliste"/>
        <w:numPr>
          <w:ilvl w:val="0"/>
          <w:numId w:val="16"/>
        </w:numPr>
        <w:ind w:left="720"/>
        <w:rPr>
          <w:b/>
          <w:bCs/>
        </w:rPr>
      </w:pPr>
      <w:r w:rsidRPr="00CF789F">
        <w:rPr>
          <w:b/>
          <w:bCs/>
        </w:rPr>
        <w:t>Les moyens financiers</w:t>
      </w:r>
    </w:p>
    <w:tbl>
      <w:tblPr>
        <w:tblStyle w:val="Tableauweb2"/>
        <w:tblW w:w="0" w:type="auto"/>
        <w:tblLook w:val="04A0" w:firstRow="1" w:lastRow="0" w:firstColumn="1" w:lastColumn="0" w:noHBand="0" w:noVBand="1"/>
        <w:tblCaption w:val="gg"/>
      </w:tblPr>
      <w:tblGrid>
        <w:gridCol w:w="9735"/>
      </w:tblGrid>
      <w:tr w:rsidR="008C4E09" w:rsidRPr="00CF789F" w14:paraId="065E0F3C" w14:textId="77777777" w:rsidTr="00B912B6">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E7E8E9" w:themeFill="background2" w:themeFillTint="66"/>
          </w:tcPr>
          <w:p w14:paraId="62021EA2" w14:textId="77777777" w:rsidR="008C4E09" w:rsidRPr="00CF789F" w:rsidRDefault="008C4E09" w:rsidP="00CF789F">
            <w:pPr>
              <w:tabs>
                <w:tab w:val="left" w:pos="2977"/>
              </w:tabs>
            </w:pPr>
            <w:r w:rsidRPr="00CF789F">
              <w:t xml:space="preserve">Quel est le pourcentage du montant total du projet couvert par le subside </w:t>
            </w:r>
            <w:r w:rsidRPr="00CF789F">
              <w:rPr>
                <w:color w:val="auto"/>
              </w:rPr>
              <w:t xml:space="preserve">pluriannuel </w:t>
            </w:r>
            <w:r w:rsidRPr="00CF789F">
              <w:t xml:space="preserve">en promotion de la santé ? </w:t>
            </w:r>
          </w:p>
        </w:tc>
      </w:tr>
      <w:tr w:rsidR="008C4E09" w:rsidRPr="00CF789F" w14:paraId="4F02A262" w14:textId="77777777" w:rsidTr="00B912B6">
        <w:tc>
          <w:tcPr>
            <w:tcW w:w="9655" w:type="dxa"/>
          </w:tcPr>
          <w:p w14:paraId="617B373A" w14:textId="77777777" w:rsidR="008C4E09" w:rsidRPr="00CF789F" w:rsidRDefault="008C4E09" w:rsidP="00CF789F">
            <w:pPr>
              <w:tabs>
                <w:tab w:val="left" w:pos="2977"/>
              </w:tabs>
              <w:jc w:val="both"/>
            </w:pPr>
          </w:p>
        </w:tc>
      </w:tr>
      <w:tr w:rsidR="008C4E09" w:rsidRPr="00CF789F" w14:paraId="6208E444" w14:textId="77777777" w:rsidTr="00B912B6">
        <w:tc>
          <w:tcPr>
            <w:tcW w:w="9655" w:type="dxa"/>
            <w:shd w:val="clear" w:color="auto" w:fill="E7E8E9" w:themeFill="background2" w:themeFillTint="66"/>
          </w:tcPr>
          <w:p w14:paraId="331C5C2C" w14:textId="77777777" w:rsidR="008C4E09" w:rsidRPr="00CF789F" w:rsidRDefault="008C4E09" w:rsidP="00CF789F">
            <w:pPr>
              <w:tabs>
                <w:tab w:val="left" w:pos="2977"/>
              </w:tabs>
              <w:jc w:val="both"/>
            </w:pPr>
            <w:r w:rsidRPr="00CF789F">
              <w:t>Listez les autres sources de financement et le pourcentage du montant total pris en charge par chacune d’elles.</w:t>
            </w:r>
          </w:p>
        </w:tc>
      </w:tr>
      <w:tr w:rsidR="008C4E09" w:rsidRPr="00CF789F" w14:paraId="29C97D2C" w14:textId="77777777" w:rsidTr="00B912B6">
        <w:trPr>
          <w:trHeight w:val="906"/>
        </w:trPr>
        <w:tc>
          <w:tcPr>
            <w:tcW w:w="9655" w:type="dxa"/>
          </w:tcPr>
          <w:tbl>
            <w:tblPr>
              <w:tblStyle w:val="Grilledutableau"/>
              <w:tblW w:w="0" w:type="auto"/>
              <w:tblLook w:val="04A0" w:firstRow="1" w:lastRow="0" w:firstColumn="1" w:lastColumn="0" w:noHBand="0" w:noVBand="1"/>
            </w:tblPr>
            <w:tblGrid>
              <w:gridCol w:w="4699"/>
              <w:gridCol w:w="4700"/>
            </w:tblGrid>
            <w:tr w:rsidR="008C4E09" w:rsidRPr="00CF789F" w14:paraId="02325A2A" w14:textId="77777777" w:rsidTr="00B912B6">
              <w:tc>
                <w:tcPr>
                  <w:tcW w:w="4699" w:type="dxa"/>
                  <w:shd w:val="clear" w:color="auto" w:fill="E7E8E9" w:themeFill="accent3" w:themeFillTint="66"/>
                </w:tcPr>
                <w:p w14:paraId="0A29EE35" w14:textId="77777777" w:rsidR="008C4E09" w:rsidRPr="00CF789F" w:rsidRDefault="008C4E09" w:rsidP="00CF789F">
                  <w:pPr>
                    <w:tabs>
                      <w:tab w:val="left" w:pos="2977"/>
                    </w:tabs>
                    <w:jc w:val="center"/>
                  </w:pPr>
                  <w:r w:rsidRPr="00CF789F">
                    <w:t>Origine des cofinancements liés au projet</w:t>
                  </w:r>
                </w:p>
              </w:tc>
              <w:tc>
                <w:tcPr>
                  <w:tcW w:w="4700" w:type="dxa"/>
                  <w:shd w:val="clear" w:color="auto" w:fill="E7E8E9" w:themeFill="accent3" w:themeFillTint="66"/>
                </w:tcPr>
                <w:p w14:paraId="05A41125" w14:textId="77777777" w:rsidR="008C4E09" w:rsidRPr="00CF789F" w:rsidRDefault="008C4E09" w:rsidP="00CF789F">
                  <w:pPr>
                    <w:tabs>
                      <w:tab w:val="left" w:pos="2977"/>
                    </w:tabs>
                    <w:jc w:val="center"/>
                  </w:pPr>
                  <w:r w:rsidRPr="00CF789F">
                    <w:t>Pourcentage (%)</w:t>
                  </w:r>
                </w:p>
              </w:tc>
            </w:tr>
            <w:sdt>
              <w:sdtPr>
                <w:rPr>
                  <w:rStyle w:val="Style2"/>
                </w:rPr>
                <w:id w:val="86668304"/>
                <w15:repeatingSection/>
              </w:sdtPr>
              <w:sdtContent>
                <w:sdt>
                  <w:sdtPr>
                    <w:rPr>
                      <w:rStyle w:val="Style2"/>
                    </w:rPr>
                    <w:id w:val="-360978700"/>
                    <w:placeholder>
                      <w:docPart w:val="840F17A25E43426C8B3A5BA96D1BF273"/>
                    </w:placeholder>
                    <w15:repeatingSectionItem/>
                  </w:sdtPr>
                  <w:sdtContent>
                    <w:tr w:rsidR="008C4E09" w:rsidRPr="00CF789F" w14:paraId="2E83C624" w14:textId="77777777" w:rsidTr="00B912B6">
                      <w:tc>
                        <w:tcPr>
                          <w:tcW w:w="4699" w:type="dxa"/>
                        </w:tcPr>
                        <w:p w14:paraId="60B9A6B1" w14:textId="77777777" w:rsidR="008C4E09" w:rsidRPr="00CF789F" w:rsidRDefault="008C4E09" w:rsidP="00CF789F">
                          <w:pPr>
                            <w:tabs>
                              <w:tab w:val="left" w:pos="2977"/>
                            </w:tabs>
                            <w:jc w:val="both"/>
                          </w:pPr>
                        </w:p>
                      </w:tc>
                      <w:tc>
                        <w:tcPr>
                          <w:tcW w:w="4700" w:type="dxa"/>
                        </w:tcPr>
                        <w:p w14:paraId="4D3CBF4D" w14:textId="77777777" w:rsidR="008C4E09" w:rsidRPr="00CF789F" w:rsidRDefault="008C4E09" w:rsidP="00CF789F">
                          <w:pPr>
                            <w:tabs>
                              <w:tab w:val="left" w:pos="2977"/>
                            </w:tabs>
                            <w:jc w:val="both"/>
                          </w:pPr>
                        </w:p>
                      </w:tc>
                    </w:tr>
                  </w:sdtContent>
                </w:sdt>
              </w:sdtContent>
            </w:sdt>
          </w:tbl>
          <w:p w14:paraId="10550C67" w14:textId="77777777" w:rsidR="008C4E09" w:rsidRPr="00CF789F" w:rsidRDefault="008C4E09" w:rsidP="00CF789F">
            <w:pPr>
              <w:tabs>
                <w:tab w:val="left" w:pos="2977"/>
              </w:tabs>
              <w:jc w:val="both"/>
            </w:pPr>
          </w:p>
        </w:tc>
      </w:tr>
      <w:tr w:rsidR="008C4E09" w:rsidRPr="00CF789F" w14:paraId="253FBC31" w14:textId="77777777" w:rsidTr="00B912B6">
        <w:tc>
          <w:tcPr>
            <w:tcW w:w="9655" w:type="dxa"/>
            <w:shd w:val="clear" w:color="auto" w:fill="E7E8E9" w:themeFill="background2" w:themeFillTint="66"/>
          </w:tcPr>
          <w:p w14:paraId="31D3CBD7" w14:textId="77777777" w:rsidR="008C4E09" w:rsidRPr="00CF789F" w:rsidRDefault="008C4E09" w:rsidP="00CF789F">
            <w:pPr>
              <w:tabs>
                <w:tab w:val="left" w:pos="2977"/>
              </w:tabs>
            </w:pPr>
            <w:r w:rsidRPr="00CF789F">
              <w:t>Précisez pour chacune des actions de la convention le pourcentage de subside qui lui est alloué.</w:t>
            </w:r>
          </w:p>
        </w:tc>
      </w:tr>
      <w:tr w:rsidR="008C4E09" w:rsidRPr="00CF789F" w14:paraId="4FB78DFD" w14:textId="77777777" w:rsidTr="00B912B6">
        <w:trPr>
          <w:trHeight w:val="887"/>
        </w:trPr>
        <w:tc>
          <w:tcPr>
            <w:tcW w:w="9655" w:type="dxa"/>
          </w:tcPr>
          <w:tbl>
            <w:tblPr>
              <w:tblStyle w:val="Grilledutableau"/>
              <w:tblW w:w="0" w:type="auto"/>
              <w:tblLook w:val="04A0" w:firstRow="1" w:lastRow="0" w:firstColumn="1" w:lastColumn="0" w:noHBand="0" w:noVBand="1"/>
            </w:tblPr>
            <w:tblGrid>
              <w:gridCol w:w="4699"/>
              <w:gridCol w:w="4700"/>
            </w:tblGrid>
            <w:tr w:rsidR="008C4E09" w:rsidRPr="00CF789F" w14:paraId="698C9828" w14:textId="77777777" w:rsidTr="00B912B6">
              <w:tc>
                <w:tcPr>
                  <w:tcW w:w="4699" w:type="dxa"/>
                  <w:shd w:val="clear" w:color="auto" w:fill="E7E8E9" w:themeFill="accent3" w:themeFillTint="66"/>
                </w:tcPr>
                <w:p w14:paraId="19236969" w14:textId="77777777" w:rsidR="008C4E09" w:rsidRPr="00CF789F" w:rsidRDefault="008C4E09" w:rsidP="00CF789F">
                  <w:pPr>
                    <w:tabs>
                      <w:tab w:val="left" w:pos="2977"/>
                    </w:tabs>
                    <w:jc w:val="center"/>
                  </w:pPr>
                  <w:r w:rsidRPr="00CF789F">
                    <w:lastRenderedPageBreak/>
                    <w:t>Titre action</w:t>
                  </w:r>
                </w:p>
              </w:tc>
              <w:tc>
                <w:tcPr>
                  <w:tcW w:w="4700" w:type="dxa"/>
                  <w:shd w:val="clear" w:color="auto" w:fill="E7E8E9" w:themeFill="accent3" w:themeFillTint="66"/>
                </w:tcPr>
                <w:p w14:paraId="7E8FB12A" w14:textId="77777777" w:rsidR="008C4E09" w:rsidRPr="00CF789F" w:rsidRDefault="008C4E09" w:rsidP="00CF789F">
                  <w:pPr>
                    <w:tabs>
                      <w:tab w:val="left" w:pos="2977"/>
                    </w:tabs>
                    <w:jc w:val="center"/>
                  </w:pPr>
                  <w:r w:rsidRPr="00CF789F">
                    <w:t>Pourcentage (%)</w:t>
                  </w:r>
                </w:p>
              </w:tc>
            </w:tr>
            <w:sdt>
              <w:sdtPr>
                <w:rPr>
                  <w:rStyle w:val="Style2"/>
                </w:rPr>
                <w:id w:val="-2121752413"/>
                <w15:repeatingSection/>
              </w:sdtPr>
              <w:sdtContent>
                <w:sdt>
                  <w:sdtPr>
                    <w:rPr>
                      <w:rStyle w:val="Style2"/>
                    </w:rPr>
                    <w:id w:val="-20699309"/>
                    <w:placeholder>
                      <w:docPart w:val="F38D34711A7B45109DCF20FA910EA354"/>
                    </w:placeholder>
                    <w15:repeatingSectionItem/>
                  </w:sdtPr>
                  <w:sdtContent>
                    <w:tr w:rsidR="008C4E09" w:rsidRPr="00CF789F" w14:paraId="4F5F8EFC" w14:textId="77777777" w:rsidTr="00B912B6">
                      <w:tc>
                        <w:tcPr>
                          <w:tcW w:w="4699" w:type="dxa"/>
                        </w:tcPr>
                        <w:p w14:paraId="51B63921" w14:textId="77777777" w:rsidR="008C4E09" w:rsidRPr="00CF789F" w:rsidRDefault="008C4E09" w:rsidP="00CF789F">
                          <w:pPr>
                            <w:tabs>
                              <w:tab w:val="left" w:pos="2977"/>
                            </w:tabs>
                            <w:jc w:val="both"/>
                          </w:pPr>
                        </w:p>
                      </w:tc>
                      <w:tc>
                        <w:tcPr>
                          <w:tcW w:w="4700" w:type="dxa"/>
                        </w:tcPr>
                        <w:p w14:paraId="56BA97D4" w14:textId="21586276" w:rsidR="008C4E09" w:rsidRPr="00CF789F" w:rsidRDefault="0049038F" w:rsidP="00D37A47">
                          <w:pPr>
                            <w:tabs>
                              <w:tab w:val="left" w:pos="2977"/>
                            </w:tabs>
                            <w:jc w:val="both"/>
                          </w:pPr>
                          <w:r w:rsidRPr="0049038F">
                            <w:rPr>
                              <w:color w:val="1C3F94" w:themeColor="text1"/>
                              <w:sz w:val="22"/>
                            </w:rPr>
                            <w:t>Pour chaque action, une simple estimation du pourcentage de subside, calculé par rapport au total du subside alloué</w:t>
                          </w:r>
                          <w:r w:rsidR="00D37A47">
                            <w:rPr>
                              <w:color w:val="1C3F94" w:themeColor="text1"/>
                              <w:sz w:val="22"/>
                            </w:rPr>
                            <w:t xml:space="preserve"> en promotion de la santé</w:t>
                          </w:r>
                          <w:r w:rsidRPr="0049038F">
                            <w:rPr>
                              <w:color w:val="1C3F94" w:themeColor="text1"/>
                              <w:sz w:val="22"/>
                            </w:rPr>
                            <w:t>, est demandée.</w:t>
                          </w:r>
                        </w:p>
                      </w:tc>
                    </w:tr>
                  </w:sdtContent>
                </w:sdt>
              </w:sdtContent>
            </w:sdt>
          </w:tbl>
          <w:p w14:paraId="1FFD33C3" w14:textId="77777777" w:rsidR="008C4E09" w:rsidRPr="00CF789F" w:rsidRDefault="008C4E09" w:rsidP="00CF789F">
            <w:pPr>
              <w:widowControl w:val="0"/>
              <w:spacing w:after="0" w:line="240" w:lineRule="auto"/>
              <w:jc w:val="both"/>
            </w:pPr>
          </w:p>
        </w:tc>
      </w:tr>
    </w:tbl>
    <w:p w14:paraId="4FCF0E0F" w14:textId="77777777" w:rsidR="008C4E09" w:rsidRDefault="008C4E09" w:rsidP="00CF789F">
      <w:pPr>
        <w:rPr>
          <w:b/>
          <w:bCs/>
          <w:color w:val="1E439D" w:themeColor="background1" w:themeShade="80"/>
          <w:sz w:val="28"/>
          <w:szCs w:val="28"/>
        </w:rPr>
      </w:pPr>
    </w:p>
    <w:p w14:paraId="555B258C" w14:textId="77777777" w:rsidR="008C4E09" w:rsidRPr="00CF789F" w:rsidRDefault="008C4E09" w:rsidP="00CF789F">
      <w:pPr>
        <w:numPr>
          <w:ilvl w:val="0"/>
          <w:numId w:val="16"/>
        </w:numPr>
        <w:ind w:left="720"/>
        <w:rPr>
          <w:b/>
          <w:bCs/>
        </w:rPr>
      </w:pPr>
      <w:r w:rsidRPr="00CF789F">
        <w:rPr>
          <w:b/>
          <w:bCs/>
        </w:rPr>
        <w:t>Participation des publics</w:t>
      </w:r>
    </w:p>
    <w:tbl>
      <w:tblPr>
        <w:tblStyle w:val="Tableauweb2"/>
        <w:tblW w:w="0" w:type="auto"/>
        <w:tblLook w:val="04A0" w:firstRow="1" w:lastRow="0" w:firstColumn="1" w:lastColumn="0" w:noHBand="0" w:noVBand="1"/>
      </w:tblPr>
      <w:tblGrid>
        <w:gridCol w:w="9735"/>
      </w:tblGrid>
      <w:tr w:rsidR="008C4E09" w:rsidRPr="00CF789F" w14:paraId="66CA8A30" w14:textId="77777777" w:rsidTr="00B912B6">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E7E8E9" w:themeFill="background2" w:themeFillTint="66"/>
          </w:tcPr>
          <w:p w14:paraId="24BC4C5E" w14:textId="77777777" w:rsidR="008C4E09" w:rsidRPr="00CF789F" w:rsidRDefault="008C4E09" w:rsidP="00CF789F">
            <w:pPr>
              <w:rPr>
                <w:u w:val="single"/>
              </w:rPr>
            </w:pPr>
            <w:r w:rsidRPr="00CF789F">
              <w:t xml:space="preserve">De quelle manière avez-vous intégré la participation des publics dans la réalisation de votre projet ? </w:t>
            </w:r>
          </w:p>
        </w:tc>
      </w:tr>
      <w:tr w:rsidR="008C4E09" w:rsidRPr="00CF789F" w14:paraId="205F5225" w14:textId="77777777" w:rsidTr="00B912B6">
        <w:tc>
          <w:tcPr>
            <w:tcW w:w="9655" w:type="dxa"/>
          </w:tcPr>
          <w:p w14:paraId="5C2A0EAA" w14:textId="3E560ED3" w:rsidR="00436904" w:rsidRPr="00436904" w:rsidRDefault="00436904" w:rsidP="00436904">
            <w:pPr>
              <w:rPr>
                <w:color w:val="1C3F94" w:themeColor="text1"/>
                <w:sz w:val="22"/>
              </w:rPr>
            </w:pPr>
            <w:r w:rsidRPr="00436904">
              <w:rPr>
                <w:color w:val="1C3F94" w:themeColor="text1"/>
                <w:sz w:val="22"/>
              </w:rPr>
              <w:t>-</w:t>
            </w:r>
            <w:r w:rsidRPr="00436904">
              <w:rPr>
                <w:color w:val="1C3F94" w:themeColor="text1"/>
                <w:sz w:val="22"/>
              </w:rPr>
              <w:tab/>
              <w:t xml:space="preserve">Décrivez comment vous avez pris en considération la participation des publics dans votre </w:t>
            </w:r>
            <w:r w:rsidR="00D47E1F">
              <w:rPr>
                <w:color w:val="1C3F94" w:themeColor="text1"/>
                <w:sz w:val="22"/>
              </w:rPr>
              <w:t>projet</w:t>
            </w:r>
            <w:r w:rsidRPr="00436904">
              <w:rPr>
                <w:color w:val="1C3F94" w:themeColor="text1"/>
                <w:sz w:val="22"/>
              </w:rPr>
              <w:t>.</w:t>
            </w:r>
          </w:p>
          <w:p w14:paraId="4348A3FE" w14:textId="79D5A1E8" w:rsidR="00436904" w:rsidRPr="00436904" w:rsidRDefault="00436904" w:rsidP="00436904">
            <w:pPr>
              <w:rPr>
                <w:color w:val="1C3F94" w:themeColor="text1"/>
                <w:sz w:val="22"/>
              </w:rPr>
            </w:pPr>
            <w:r w:rsidRPr="00436904">
              <w:rPr>
                <w:color w:val="1C3F94" w:themeColor="text1"/>
                <w:sz w:val="22"/>
              </w:rPr>
              <w:t>-</w:t>
            </w:r>
            <w:r w:rsidRPr="00436904">
              <w:rPr>
                <w:color w:val="1C3F94" w:themeColor="text1"/>
                <w:sz w:val="22"/>
              </w:rPr>
              <w:tab/>
              <w:t>Décrivez le degré de participation des publics</w:t>
            </w:r>
          </w:p>
          <w:p w14:paraId="03243DB1" w14:textId="4B410A77" w:rsidR="008C4E09" w:rsidRPr="00CF789F" w:rsidRDefault="00436904" w:rsidP="00436904">
            <w:r w:rsidRPr="00436904">
              <w:rPr>
                <w:color w:val="1C3F94" w:themeColor="text1"/>
                <w:sz w:val="22"/>
              </w:rPr>
              <w:t xml:space="preserve">L’objectif est de comprendre comment la participation est intégrée de manière globale </w:t>
            </w:r>
            <w:r w:rsidR="00D47E1F">
              <w:rPr>
                <w:color w:val="1C3F94" w:themeColor="text1"/>
                <w:sz w:val="22"/>
              </w:rPr>
              <w:t>dans votre projet</w:t>
            </w:r>
          </w:p>
        </w:tc>
      </w:tr>
      <w:tr w:rsidR="008C4E09" w:rsidRPr="00CF789F" w14:paraId="210F4966" w14:textId="77777777" w:rsidTr="00B912B6">
        <w:tc>
          <w:tcPr>
            <w:tcW w:w="9655" w:type="dxa"/>
            <w:shd w:val="clear" w:color="auto" w:fill="E7E8E9" w:themeFill="background2" w:themeFillTint="66"/>
          </w:tcPr>
          <w:p w14:paraId="03DF1AAE" w14:textId="77777777" w:rsidR="008C4E09" w:rsidRPr="00CF789F" w:rsidRDefault="008C4E09" w:rsidP="00CF789F">
            <w:r w:rsidRPr="00CF789F">
              <w:t>Quelle(s) méthode(s) avez-vous utilisée(s) ?</w:t>
            </w:r>
          </w:p>
        </w:tc>
      </w:tr>
      <w:tr w:rsidR="008C4E09" w:rsidRPr="00CF789F" w14:paraId="52483CAE" w14:textId="77777777" w:rsidTr="00B912B6">
        <w:tc>
          <w:tcPr>
            <w:tcW w:w="9655" w:type="dxa"/>
          </w:tcPr>
          <w:p w14:paraId="627F8CC5" w14:textId="42654174" w:rsidR="008C4E09" w:rsidRPr="00CF789F" w:rsidRDefault="00436904" w:rsidP="00CF789F">
            <w:r w:rsidRPr="0032300B">
              <w:rPr>
                <w:color w:val="1C3F94" w:themeColor="text1"/>
                <w:sz w:val="22"/>
                <w:szCs w:val="20"/>
              </w:rPr>
              <w:t>Décrivez les éléments méthodologiques vous permettant d’intégrer la participation des publics dans</w:t>
            </w:r>
            <w:r w:rsidR="00935AF9">
              <w:rPr>
                <w:color w:val="1C3F94" w:themeColor="text1"/>
                <w:sz w:val="22"/>
                <w:szCs w:val="20"/>
              </w:rPr>
              <w:t xml:space="preserve"> la conception et la mise en œuvre de</w:t>
            </w:r>
            <w:r w:rsidRPr="0032300B">
              <w:rPr>
                <w:color w:val="1C3F94" w:themeColor="text1"/>
                <w:sz w:val="22"/>
                <w:szCs w:val="20"/>
              </w:rPr>
              <w:t xml:space="preserve"> </w:t>
            </w:r>
            <w:r w:rsidR="00D47E1F">
              <w:rPr>
                <w:color w:val="1C3F94" w:themeColor="text1"/>
                <w:sz w:val="22"/>
                <w:szCs w:val="20"/>
              </w:rPr>
              <w:t>votre projet</w:t>
            </w:r>
            <w:r w:rsidRPr="0032300B">
              <w:rPr>
                <w:color w:val="1C3F94" w:themeColor="text1"/>
                <w:sz w:val="22"/>
                <w:szCs w:val="20"/>
              </w:rPr>
              <w:t>.</w:t>
            </w:r>
          </w:p>
        </w:tc>
      </w:tr>
      <w:tr w:rsidR="008C4E09" w:rsidRPr="00CF789F" w14:paraId="71AC01AB" w14:textId="77777777" w:rsidTr="00B912B6">
        <w:tc>
          <w:tcPr>
            <w:tcW w:w="9655" w:type="dxa"/>
            <w:shd w:val="clear" w:color="auto" w:fill="E7E8E9" w:themeFill="background2" w:themeFillTint="66"/>
          </w:tcPr>
          <w:p w14:paraId="384CB441" w14:textId="77777777" w:rsidR="008C4E09" w:rsidRPr="00CF789F" w:rsidRDefault="008C4E09" w:rsidP="00CF789F">
            <w:r w:rsidRPr="00CF789F">
              <w:t>Quelle(s) difficulté(s) avez-vous rencontrée(s) ?</w:t>
            </w:r>
          </w:p>
        </w:tc>
      </w:tr>
      <w:tr w:rsidR="008C4E09" w:rsidRPr="00CF789F" w14:paraId="2EE1F3F4" w14:textId="77777777" w:rsidTr="00B912B6">
        <w:tc>
          <w:tcPr>
            <w:tcW w:w="9655" w:type="dxa"/>
          </w:tcPr>
          <w:p w14:paraId="64D4EE54" w14:textId="28C8FF09" w:rsidR="00436904" w:rsidRPr="00436904" w:rsidRDefault="00436904" w:rsidP="00436904">
            <w:pPr>
              <w:pStyle w:val="Paragraphedeliste"/>
              <w:numPr>
                <w:ilvl w:val="0"/>
                <w:numId w:val="30"/>
              </w:numPr>
              <w:rPr>
                <w:color w:val="1C3F94" w:themeColor="text1"/>
                <w:sz w:val="22"/>
                <w:szCs w:val="20"/>
              </w:rPr>
            </w:pPr>
            <w:r w:rsidRPr="00436904">
              <w:rPr>
                <w:color w:val="1C3F94" w:themeColor="text1"/>
                <w:sz w:val="22"/>
                <w:szCs w:val="20"/>
              </w:rPr>
              <w:t>Décrivez les difficultés que vous avez rencontrées concernant la participation des publics.</w:t>
            </w:r>
          </w:p>
          <w:p w14:paraId="6EC8F813" w14:textId="418CC712" w:rsidR="008C4E09" w:rsidRPr="00CF789F" w:rsidRDefault="00436904" w:rsidP="00436904">
            <w:pPr>
              <w:pStyle w:val="Paragraphedeliste"/>
              <w:numPr>
                <w:ilvl w:val="0"/>
                <w:numId w:val="30"/>
              </w:numPr>
            </w:pPr>
            <w:r w:rsidRPr="00436904">
              <w:rPr>
                <w:color w:val="1C3F94" w:themeColor="text1"/>
                <w:sz w:val="22"/>
                <w:szCs w:val="20"/>
              </w:rPr>
              <w:t xml:space="preserve">Expliquez comment ces difficultés ont entravé la réalisation de votre </w:t>
            </w:r>
            <w:r w:rsidR="00D47E1F">
              <w:rPr>
                <w:color w:val="1C3F94" w:themeColor="text1"/>
                <w:sz w:val="22"/>
                <w:szCs w:val="20"/>
              </w:rPr>
              <w:t>projet</w:t>
            </w:r>
            <w:r w:rsidRPr="00436904">
              <w:rPr>
                <w:color w:val="1C3F94" w:themeColor="text1"/>
                <w:sz w:val="22"/>
                <w:szCs w:val="20"/>
              </w:rPr>
              <w:t>.</w:t>
            </w:r>
          </w:p>
        </w:tc>
      </w:tr>
    </w:tbl>
    <w:p w14:paraId="2D58A5A4" w14:textId="77777777" w:rsidR="008C4E09" w:rsidRPr="00CF789F" w:rsidRDefault="008C4E09" w:rsidP="00CF789F"/>
    <w:p w14:paraId="3CD761CA" w14:textId="77777777" w:rsidR="008C4E09" w:rsidRPr="00CF789F" w:rsidRDefault="008C4E09" w:rsidP="00CF789F">
      <w:pPr>
        <w:numPr>
          <w:ilvl w:val="0"/>
          <w:numId w:val="16"/>
        </w:numPr>
        <w:ind w:left="720"/>
        <w:rPr>
          <w:b/>
          <w:bCs/>
        </w:rPr>
      </w:pPr>
      <w:r w:rsidRPr="00CF789F">
        <w:rPr>
          <w:b/>
          <w:bCs/>
        </w:rPr>
        <w:t>Littératie en santé</w:t>
      </w:r>
    </w:p>
    <w:tbl>
      <w:tblPr>
        <w:tblStyle w:val="Tableauweb2"/>
        <w:tblW w:w="0" w:type="auto"/>
        <w:tblLook w:val="04A0" w:firstRow="1" w:lastRow="0" w:firstColumn="1" w:lastColumn="0" w:noHBand="0" w:noVBand="1"/>
      </w:tblPr>
      <w:tblGrid>
        <w:gridCol w:w="9735"/>
      </w:tblGrid>
      <w:tr w:rsidR="008C4E09" w:rsidRPr="00CF789F" w14:paraId="06D84AF8" w14:textId="77777777" w:rsidTr="00B912B6">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E7E8E9" w:themeFill="background2" w:themeFillTint="66"/>
          </w:tcPr>
          <w:p w14:paraId="2DCF5ABA" w14:textId="77777777" w:rsidR="008C4E09" w:rsidRPr="00CF789F" w:rsidRDefault="008C4E09" w:rsidP="00CF789F">
            <w:r w:rsidRPr="00CF789F">
              <w:t>De quelle manière le projet a-t-il pris en compte la littératie en santé dans sa réalisation ?</w:t>
            </w:r>
          </w:p>
        </w:tc>
      </w:tr>
      <w:tr w:rsidR="008C4E09" w:rsidRPr="00CF789F" w14:paraId="284B4CA9" w14:textId="77777777" w:rsidTr="00B912B6">
        <w:tc>
          <w:tcPr>
            <w:tcW w:w="9655" w:type="dxa"/>
          </w:tcPr>
          <w:p w14:paraId="18339DA4" w14:textId="50BDE5C3" w:rsidR="00C44A76" w:rsidRPr="0032300B" w:rsidRDefault="00C44A76" w:rsidP="00C44A76">
            <w:pPr>
              <w:pStyle w:val="Paragraphedeliste"/>
              <w:numPr>
                <w:ilvl w:val="0"/>
                <w:numId w:val="30"/>
              </w:numPr>
              <w:rPr>
                <w:color w:val="1C3F94" w:themeColor="text1"/>
                <w:sz w:val="22"/>
                <w:szCs w:val="20"/>
              </w:rPr>
            </w:pPr>
            <w:r w:rsidRPr="0032300B">
              <w:rPr>
                <w:color w:val="1C3F94" w:themeColor="text1"/>
                <w:sz w:val="22"/>
                <w:szCs w:val="20"/>
              </w:rPr>
              <w:t xml:space="preserve">Décrivez comment vous avez </w:t>
            </w:r>
            <w:r>
              <w:rPr>
                <w:color w:val="1C3F94" w:themeColor="text1"/>
                <w:sz w:val="22"/>
                <w:szCs w:val="20"/>
              </w:rPr>
              <w:t>pris en considération</w:t>
            </w:r>
            <w:r w:rsidRPr="0032300B">
              <w:rPr>
                <w:color w:val="1C3F94" w:themeColor="text1"/>
                <w:sz w:val="22"/>
                <w:szCs w:val="20"/>
              </w:rPr>
              <w:t xml:space="preserve"> la littératie en santé dans </w:t>
            </w:r>
            <w:r>
              <w:rPr>
                <w:color w:val="1C3F94" w:themeColor="text1"/>
                <w:sz w:val="22"/>
                <w:szCs w:val="20"/>
              </w:rPr>
              <w:t xml:space="preserve">votre </w:t>
            </w:r>
            <w:r w:rsidR="00D47E1F">
              <w:rPr>
                <w:color w:val="1C3F94" w:themeColor="text1"/>
                <w:sz w:val="22"/>
                <w:szCs w:val="20"/>
              </w:rPr>
              <w:t>projet</w:t>
            </w:r>
            <w:r>
              <w:rPr>
                <w:color w:val="1C3F94" w:themeColor="text1"/>
                <w:sz w:val="22"/>
                <w:szCs w:val="20"/>
              </w:rPr>
              <w:t>.</w:t>
            </w:r>
          </w:p>
          <w:p w14:paraId="0F336C3B" w14:textId="20245D15" w:rsidR="00C44A76" w:rsidRPr="0032300B" w:rsidRDefault="00C44A76" w:rsidP="00C44A76">
            <w:pPr>
              <w:pStyle w:val="Paragraphedeliste"/>
              <w:numPr>
                <w:ilvl w:val="0"/>
                <w:numId w:val="30"/>
              </w:numPr>
              <w:rPr>
                <w:color w:val="1C3F94" w:themeColor="text1"/>
                <w:sz w:val="22"/>
                <w:szCs w:val="20"/>
              </w:rPr>
            </w:pPr>
            <w:r w:rsidRPr="0032300B">
              <w:rPr>
                <w:color w:val="1C3F94" w:themeColor="text1"/>
                <w:sz w:val="22"/>
                <w:szCs w:val="20"/>
              </w:rPr>
              <w:t xml:space="preserve">Décrivez les éléments méthodologiques vous permettant d’intégrer la littératie en santé dans </w:t>
            </w:r>
            <w:r>
              <w:rPr>
                <w:color w:val="1C3F94" w:themeColor="text1"/>
                <w:sz w:val="22"/>
                <w:szCs w:val="20"/>
              </w:rPr>
              <w:t xml:space="preserve">votre </w:t>
            </w:r>
            <w:r w:rsidR="00D47E1F">
              <w:rPr>
                <w:color w:val="1C3F94" w:themeColor="text1"/>
                <w:sz w:val="22"/>
                <w:szCs w:val="20"/>
              </w:rPr>
              <w:t>projet</w:t>
            </w:r>
            <w:r w:rsidRPr="0032300B">
              <w:rPr>
                <w:color w:val="1C3F94" w:themeColor="text1"/>
                <w:sz w:val="22"/>
                <w:szCs w:val="20"/>
              </w:rPr>
              <w:t>.</w:t>
            </w:r>
          </w:p>
          <w:p w14:paraId="42CBCA22" w14:textId="77777777" w:rsidR="00C44A76" w:rsidRPr="0032300B" w:rsidRDefault="00C44A76" w:rsidP="00C44A76">
            <w:pPr>
              <w:rPr>
                <w:color w:val="1C3F94" w:themeColor="text1"/>
                <w:sz w:val="14"/>
                <w:szCs w:val="12"/>
              </w:rPr>
            </w:pPr>
          </w:p>
          <w:p w14:paraId="32C0C4D1" w14:textId="44555F6D" w:rsidR="008C4E09" w:rsidRPr="00CF789F" w:rsidRDefault="00C44A76" w:rsidP="00C44A76">
            <w:r w:rsidRPr="0032300B">
              <w:rPr>
                <w:color w:val="1C3F94" w:themeColor="text1"/>
                <w:sz w:val="22"/>
                <w:szCs w:val="20"/>
              </w:rPr>
              <w:t xml:space="preserve">L’objectif est de comprendre comment la littératie en santé est intégrée </w:t>
            </w:r>
            <w:r>
              <w:rPr>
                <w:color w:val="1C3F94" w:themeColor="text1"/>
                <w:sz w:val="22"/>
                <w:szCs w:val="20"/>
              </w:rPr>
              <w:t xml:space="preserve">de manière globale </w:t>
            </w:r>
            <w:r w:rsidRPr="0032300B">
              <w:rPr>
                <w:color w:val="1C3F94" w:themeColor="text1"/>
                <w:sz w:val="22"/>
                <w:szCs w:val="20"/>
              </w:rPr>
              <w:t>dans</w:t>
            </w:r>
            <w:r w:rsidR="00935AF9">
              <w:rPr>
                <w:color w:val="1C3F94" w:themeColor="text1"/>
                <w:sz w:val="22"/>
                <w:szCs w:val="20"/>
              </w:rPr>
              <w:t xml:space="preserve"> la conception et la mise en œuvre de</w:t>
            </w:r>
            <w:r w:rsidRPr="0032300B">
              <w:rPr>
                <w:color w:val="1C3F94" w:themeColor="text1"/>
                <w:sz w:val="22"/>
                <w:szCs w:val="20"/>
              </w:rPr>
              <w:t xml:space="preserve"> </w:t>
            </w:r>
            <w:r>
              <w:rPr>
                <w:color w:val="1C3F94" w:themeColor="text1"/>
                <w:sz w:val="22"/>
                <w:szCs w:val="20"/>
              </w:rPr>
              <w:t xml:space="preserve">votre </w:t>
            </w:r>
            <w:r w:rsidR="00D47E1F">
              <w:rPr>
                <w:color w:val="1C3F94" w:themeColor="text1"/>
                <w:sz w:val="22"/>
                <w:szCs w:val="20"/>
              </w:rPr>
              <w:t>projet</w:t>
            </w:r>
            <w:r>
              <w:rPr>
                <w:color w:val="1C3F94" w:themeColor="text1"/>
                <w:sz w:val="22"/>
                <w:szCs w:val="20"/>
              </w:rPr>
              <w:t>.</w:t>
            </w:r>
          </w:p>
        </w:tc>
      </w:tr>
      <w:tr w:rsidR="008C4E09" w:rsidRPr="00CF789F" w14:paraId="0DCEF7A6" w14:textId="77777777" w:rsidTr="00B912B6">
        <w:tc>
          <w:tcPr>
            <w:tcW w:w="9655" w:type="dxa"/>
            <w:shd w:val="clear" w:color="auto" w:fill="E7E8E9" w:themeFill="background2" w:themeFillTint="66"/>
          </w:tcPr>
          <w:p w14:paraId="6BC8B4DA" w14:textId="77777777" w:rsidR="008C4E09" w:rsidRPr="00CF789F" w:rsidRDefault="008C4E09" w:rsidP="00CF789F">
            <w:r w:rsidRPr="00CF789F">
              <w:t>Quelle(s) difficulté(s) avez-vous rencontrée(s) ?</w:t>
            </w:r>
          </w:p>
        </w:tc>
      </w:tr>
      <w:tr w:rsidR="008C4E09" w:rsidRPr="00CF789F" w14:paraId="79B4925C" w14:textId="77777777" w:rsidTr="00B912B6">
        <w:tc>
          <w:tcPr>
            <w:tcW w:w="9655" w:type="dxa"/>
          </w:tcPr>
          <w:p w14:paraId="4DC5C839" w14:textId="77777777" w:rsidR="00C44A76" w:rsidRDefault="00C44A76" w:rsidP="00C44A76">
            <w:pPr>
              <w:pStyle w:val="Paragraphedeliste"/>
              <w:numPr>
                <w:ilvl w:val="0"/>
                <w:numId w:val="31"/>
              </w:numPr>
              <w:rPr>
                <w:color w:val="1C3F94" w:themeColor="text1"/>
                <w:sz w:val="22"/>
                <w:szCs w:val="20"/>
              </w:rPr>
            </w:pPr>
            <w:r w:rsidRPr="0032300B">
              <w:rPr>
                <w:color w:val="1C3F94" w:themeColor="text1"/>
                <w:sz w:val="22"/>
                <w:szCs w:val="20"/>
              </w:rPr>
              <w:t>Décrivez les difficultés que vous avez rencontré</w:t>
            </w:r>
            <w:r>
              <w:rPr>
                <w:color w:val="1C3F94" w:themeColor="text1"/>
                <w:sz w:val="22"/>
                <w:szCs w:val="20"/>
              </w:rPr>
              <w:t>e</w:t>
            </w:r>
            <w:r w:rsidRPr="0032300B">
              <w:rPr>
                <w:color w:val="1C3F94" w:themeColor="text1"/>
                <w:sz w:val="22"/>
                <w:szCs w:val="20"/>
              </w:rPr>
              <w:t xml:space="preserve">s concernant la </w:t>
            </w:r>
            <w:r>
              <w:rPr>
                <w:color w:val="1C3F94" w:themeColor="text1"/>
                <w:sz w:val="22"/>
                <w:szCs w:val="20"/>
              </w:rPr>
              <w:t>littératie en santé.</w:t>
            </w:r>
          </w:p>
          <w:p w14:paraId="57FF56DF" w14:textId="1A3AB2BD" w:rsidR="008C4E09" w:rsidRPr="00CF789F" w:rsidRDefault="00C44A76" w:rsidP="00C44A76">
            <w:pPr>
              <w:pStyle w:val="Paragraphedeliste"/>
              <w:numPr>
                <w:ilvl w:val="0"/>
                <w:numId w:val="31"/>
              </w:numPr>
            </w:pPr>
            <w:r w:rsidRPr="00C44A76">
              <w:rPr>
                <w:color w:val="1C3F94" w:themeColor="text1"/>
                <w:sz w:val="22"/>
                <w:szCs w:val="20"/>
              </w:rPr>
              <w:t xml:space="preserve">Expliquez comment ces difficultés ont entravé la réalisation de votre </w:t>
            </w:r>
            <w:r w:rsidR="00D47E1F">
              <w:rPr>
                <w:color w:val="1C3F94" w:themeColor="text1"/>
                <w:sz w:val="22"/>
                <w:szCs w:val="20"/>
              </w:rPr>
              <w:t>projet</w:t>
            </w:r>
            <w:r w:rsidRPr="00C44A76">
              <w:rPr>
                <w:color w:val="1C3F94" w:themeColor="text1"/>
                <w:sz w:val="22"/>
                <w:szCs w:val="20"/>
              </w:rPr>
              <w:t>.</w:t>
            </w:r>
          </w:p>
        </w:tc>
      </w:tr>
    </w:tbl>
    <w:p w14:paraId="1F5FBC19" w14:textId="77777777" w:rsidR="008C4E09" w:rsidRPr="00CF789F" w:rsidRDefault="008C4E09" w:rsidP="00CF789F"/>
    <w:p w14:paraId="36BFDB7B" w14:textId="77777777" w:rsidR="008C4E09" w:rsidRPr="00CF789F" w:rsidRDefault="008C4E09" w:rsidP="00CF789F">
      <w:pPr>
        <w:numPr>
          <w:ilvl w:val="0"/>
          <w:numId w:val="16"/>
        </w:numPr>
        <w:ind w:left="720"/>
        <w:rPr>
          <w:b/>
          <w:bCs/>
        </w:rPr>
      </w:pPr>
      <w:r w:rsidRPr="00CF789F">
        <w:rPr>
          <w:b/>
          <w:bCs/>
        </w:rPr>
        <w:t>Réflexion sur le genre</w:t>
      </w:r>
    </w:p>
    <w:tbl>
      <w:tblPr>
        <w:tblStyle w:val="Tableauweb2"/>
        <w:tblW w:w="0" w:type="auto"/>
        <w:tblLook w:val="04A0" w:firstRow="1" w:lastRow="0" w:firstColumn="1" w:lastColumn="0" w:noHBand="0" w:noVBand="1"/>
      </w:tblPr>
      <w:tblGrid>
        <w:gridCol w:w="9735"/>
      </w:tblGrid>
      <w:tr w:rsidR="008C4E09" w:rsidRPr="00CF789F" w14:paraId="787206BE" w14:textId="77777777" w:rsidTr="00B912B6">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E7E8E9" w:themeFill="background2" w:themeFillTint="66"/>
          </w:tcPr>
          <w:p w14:paraId="7953D3B3" w14:textId="77777777" w:rsidR="008C4E09" w:rsidRPr="00CF789F" w:rsidRDefault="008C4E09" w:rsidP="00CF789F">
            <w:r w:rsidRPr="00CF789F">
              <w:t>Hormis le critère de la (non-)mixité, de quelle manière le projet a-t-il pris en compte le genre :</w:t>
            </w:r>
          </w:p>
          <w:p w14:paraId="1FED67F3" w14:textId="77777777" w:rsidR="008C4E09" w:rsidRPr="00CF789F" w:rsidRDefault="008C4E09" w:rsidP="00CF789F">
            <w:pPr>
              <w:numPr>
                <w:ilvl w:val="1"/>
                <w:numId w:val="24"/>
              </w:numPr>
            </w:pPr>
            <w:r w:rsidRPr="00CF789F">
              <w:t>Pour ce qui concerne les publics cibles</w:t>
            </w:r>
          </w:p>
          <w:p w14:paraId="71B99ABC" w14:textId="77777777" w:rsidR="008C4E09" w:rsidRPr="00CF789F" w:rsidRDefault="008C4E09" w:rsidP="00CF789F">
            <w:pPr>
              <w:numPr>
                <w:ilvl w:val="1"/>
                <w:numId w:val="24"/>
              </w:numPr>
            </w:pPr>
            <w:r w:rsidRPr="00CF789F">
              <w:t xml:space="preserve">Pour ce qui concerne les publics relais et/ou </w:t>
            </w:r>
            <w:proofErr w:type="spellStart"/>
            <w:r w:rsidRPr="00CF789F">
              <w:t>intervenant.</w:t>
            </w:r>
            <w:proofErr w:type="gramStart"/>
            <w:r w:rsidRPr="00CF789F">
              <w:t>e.s</w:t>
            </w:r>
            <w:proofErr w:type="spellEnd"/>
            <w:proofErr w:type="gramEnd"/>
          </w:p>
        </w:tc>
      </w:tr>
      <w:tr w:rsidR="008C4E09" w:rsidRPr="00CF789F" w14:paraId="5C479FD9" w14:textId="77777777" w:rsidTr="00B912B6">
        <w:tc>
          <w:tcPr>
            <w:tcW w:w="9655" w:type="dxa"/>
          </w:tcPr>
          <w:p w14:paraId="264526AB" w14:textId="58E7C3D7" w:rsidR="00916B7F" w:rsidRPr="005F2A2F" w:rsidRDefault="00916B7F" w:rsidP="00916B7F">
            <w:pPr>
              <w:rPr>
                <w:color w:val="1C3F94" w:themeColor="text1"/>
                <w:sz w:val="22"/>
                <w:szCs w:val="20"/>
              </w:rPr>
            </w:pPr>
            <w:r w:rsidRPr="005F2A2F">
              <w:rPr>
                <w:color w:val="1C3F94" w:themeColor="text1"/>
                <w:sz w:val="22"/>
                <w:szCs w:val="20"/>
              </w:rPr>
              <w:t>-</w:t>
            </w:r>
            <w:r w:rsidRPr="005F2A2F">
              <w:rPr>
                <w:color w:val="1C3F94" w:themeColor="text1"/>
                <w:sz w:val="22"/>
                <w:szCs w:val="20"/>
              </w:rPr>
              <w:tab/>
              <w:t>Décrivez comment vous avez considéré le genre dans vo</w:t>
            </w:r>
            <w:r>
              <w:rPr>
                <w:color w:val="1C3F94" w:themeColor="text1"/>
                <w:sz w:val="22"/>
                <w:szCs w:val="20"/>
              </w:rPr>
              <w:t xml:space="preserve">tre </w:t>
            </w:r>
            <w:r w:rsidR="00D47E1F">
              <w:rPr>
                <w:color w:val="1C3F94" w:themeColor="text1"/>
                <w:sz w:val="22"/>
                <w:szCs w:val="20"/>
              </w:rPr>
              <w:t>projet</w:t>
            </w:r>
            <w:r w:rsidRPr="005F2A2F">
              <w:rPr>
                <w:color w:val="1C3F94" w:themeColor="text1"/>
                <w:sz w:val="22"/>
                <w:szCs w:val="20"/>
              </w:rPr>
              <w:t>.</w:t>
            </w:r>
          </w:p>
          <w:p w14:paraId="1C89B2F2" w14:textId="13B1350C" w:rsidR="00916B7F" w:rsidRPr="0008508A" w:rsidRDefault="00916B7F" w:rsidP="00916B7F">
            <w:pPr>
              <w:rPr>
                <w:color w:val="1C3F94" w:themeColor="text1"/>
                <w:sz w:val="22"/>
                <w:szCs w:val="20"/>
              </w:rPr>
            </w:pPr>
            <w:r w:rsidRPr="005F2A2F">
              <w:rPr>
                <w:color w:val="1C3F94" w:themeColor="text1"/>
                <w:sz w:val="22"/>
                <w:szCs w:val="20"/>
              </w:rPr>
              <w:t>-</w:t>
            </w:r>
            <w:r w:rsidRPr="005F2A2F">
              <w:rPr>
                <w:color w:val="1C3F94" w:themeColor="text1"/>
                <w:sz w:val="22"/>
                <w:szCs w:val="20"/>
              </w:rPr>
              <w:tab/>
              <w:t xml:space="preserve">Décrivez les éléments méthodologiques vous permettant d’intégrer le genre dans </w:t>
            </w:r>
            <w:r>
              <w:rPr>
                <w:color w:val="1C3F94" w:themeColor="text1"/>
                <w:sz w:val="22"/>
                <w:szCs w:val="20"/>
              </w:rPr>
              <w:t>votre action.</w:t>
            </w:r>
          </w:p>
          <w:p w14:paraId="4979AF51" w14:textId="4D0C75CD" w:rsidR="008C4E09" w:rsidRPr="00CF789F" w:rsidRDefault="00916B7F" w:rsidP="00916B7F">
            <w:r w:rsidRPr="005F2A2F">
              <w:rPr>
                <w:color w:val="1C3F94" w:themeColor="text1"/>
                <w:sz w:val="22"/>
                <w:szCs w:val="20"/>
              </w:rPr>
              <w:t>L’objectif est de comprendre comment l</w:t>
            </w:r>
            <w:r>
              <w:rPr>
                <w:color w:val="1C3F94" w:themeColor="text1"/>
                <w:sz w:val="22"/>
                <w:szCs w:val="20"/>
              </w:rPr>
              <w:t>e genre est</w:t>
            </w:r>
            <w:r w:rsidRPr="005F2A2F">
              <w:rPr>
                <w:color w:val="1C3F94" w:themeColor="text1"/>
                <w:sz w:val="22"/>
                <w:szCs w:val="20"/>
              </w:rPr>
              <w:t xml:space="preserve"> intégré</w:t>
            </w:r>
            <w:r>
              <w:rPr>
                <w:color w:val="1C3F94" w:themeColor="text1"/>
                <w:sz w:val="22"/>
                <w:szCs w:val="20"/>
              </w:rPr>
              <w:t xml:space="preserve"> de manière globale</w:t>
            </w:r>
            <w:r w:rsidRPr="005F2A2F">
              <w:rPr>
                <w:color w:val="1C3F94" w:themeColor="text1"/>
                <w:sz w:val="22"/>
                <w:szCs w:val="20"/>
              </w:rPr>
              <w:t xml:space="preserve"> dans </w:t>
            </w:r>
            <w:r>
              <w:rPr>
                <w:color w:val="1C3F94" w:themeColor="text1"/>
                <w:sz w:val="22"/>
                <w:szCs w:val="20"/>
              </w:rPr>
              <w:t xml:space="preserve">votre </w:t>
            </w:r>
            <w:r w:rsidR="00D47E1F">
              <w:rPr>
                <w:color w:val="1C3F94" w:themeColor="text1"/>
                <w:sz w:val="22"/>
                <w:szCs w:val="20"/>
              </w:rPr>
              <w:t>projet</w:t>
            </w:r>
            <w:r w:rsidRPr="005F2A2F">
              <w:rPr>
                <w:color w:val="1C3F94" w:themeColor="text1"/>
                <w:sz w:val="22"/>
                <w:szCs w:val="20"/>
              </w:rPr>
              <w:t>.</w:t>
            </w:r>
          </w:p>
        </w:tc>
      </w:tr>
      <w:tr w:rsidR="008C4E09" w:rsidRPr="00CF789F" w14:paraId="2F790F86" w14:textId="77777777" w:rsidTr="00B912B6">
        <w:tc>
          <w:tcPr>
            <w:tcW w:w="9655" w:type="dxa"/>
            <w:shd w:val="clear" w:color="auto" w:fill="E7E8E9" w:themeFill="background2" w:themeFillTint="66"/>
          </w:tcPr>
          <w:p w14:paraId="42CC377A" w14:textId="77777777" w:rsidR="008C4E09" w:rsidRPr="00CF789F" w:rsidRDefault="008C4E09" w:rsidP="00CF789F">
            <w:r w:rsidRPr="00CF789F">
              <w:lastRenderedPageBreak/>
              <w:t xml:space="preserve">De quelle manière l’attention portée aux questions de genre a-t-elle influencé le projet ? </w:t>
            </w:r>
          </w:p>
        </w:tc>
      </w:tr>
      <w:tr w:rsidR="008C4E09" w:rsidRPr="00CF789F" w14:paraId="2EFB6EF7" w14:textId="77777777" w:rsidTr="00B912B6">
        <w:tc>
          <w:tcPr>
            <w:tcW w:w="9655" w:type="dxa"/>
          </w:tcPr>
          <w:p w14:paraId="5255571A" w14:textId="72101448" w:rsidR="008C4E09" w:rsidRPr="00CF789F" w:rsidRDefault="00916B7F" w:rsidP="00916B7F">
            <w:pPr>
              <w:pStyle w:val="Paragraphedeliste"/>
              <w:numPr>
                <w:ilvl w:val="0"/>
                <w:numId w:val="31"/>
              </w:numPr>
            </w:pPr>
            <w:r w:rsidRPr="00916B7F">
              <w:rPr>
                <w:color w:val="1C3F94" w:themeColor="text1"/>
                <w:sz w:val="22"/>
                <w:szCs w:val="20"/>
              </w:rPr>
              <w:t xml:space="preserve">Décrivez comment l’attention portée au genre a influencé </w:t>
            </w:r>
            <w:r w:rsidR="00D47E1F">
              <w:rPr>
                <w:color w:val="1C3F94" w:themeColor="text1"/>
                <w:sz w:val="22"/>
                <w:szCs w:val="20"/>
              </w:rPr>
              <w:t>votre projet</w:t>
            </w:r>
            <w:r w:rsidRPr="00916B7F">
              <w:rPr>
                <w:color w:val="1C3F94" w:themeColor="text1"/>
                <w:sz w:val="22"/>
                <w:szCs w:val="20"/>
              </w:rPr>
              <w:t>.</w:t>
            </w:r>
          </w:p>
        </w:tc>
      </w:tr>
      <w:tr w:rsidR="008C4E09" w:rsidRPr="00CF789F" w14:paraId="78377F03" w14:textId="77777777" w:rsidTr="00B912B6">
        <w:tc>
          <w:tcPr>
            <w:tcW w:w="9655" w:type="dxa"/>
            <w:shd w:val="clear" w:color="auto" w:fill="E7E8E9" w:themeFill="background2" w:themeFillTint="66"/>
          </w:tcPr>
          <w:p w14:paraId="7EDCD07E" w14:textId="77777777" w:rsidR="008C4E09" w:rsidRPr="00CF789F" w:rsidRDefault="008C4E09" w:rsidP="00CF789F">
            <w:r w:rsidRPr="00CF789F">
              <w:t>Quelle(s) difficulté(s) avez-vous rencontrée(s) ?</w:t>
            </w:r>
          </w:p>
        </w:tc>
      </w:tr>
      <w:tr w:rsidR="008C4E09" w:rsidRPr="00CF789F" w14:paraId="07E77516" w14:textId="77777777" w:rsidTr="00B912B6">
        <w:tc>
          <w:tcPr>
            <w:tcW w:w="9655" w:type="dxa"/>
          </w:tcPr>
          <w:p w14:paraId="7ABBD6E9" w14:textId="77777777" w:rsidR="00916B7F" w:rsidRPr="0032300B" w:rsidRDefault="00916B7F" w:rsidP="00916B7F">
            <w:pPr>
              <w:rPr>
                <w:color w:val="1C3F94" w:themeColor="text1"/>
                <w:sz w:val="22"/>
                <w:szCs w:val="20"/>
              </w:rPr>
            </w:pPr>
            <w:r w:rsidRPr="0032300B">
              <w:rPr>
                <w:color w:val="1C3F94" w:themeColor="text1"/>
                <w:sz w:val="22"/>
                <w:szCs w:val="20"/>
              </w:rPr>
              <w:t>-</w:t>
            </w:r>
            <w:r w:rsidRPr="0032300B">
              <w:rPr>
                <w:color w:val="1C3F94" w:themeColor="text1"/>
                <w:sz w:val="22"/>
                <w:szCs w:val="20"/>
              </w:rPr>
              <w:tab/>
              <w:t>Décrivez les difficultés que vous avez rencontré</w:t>
            </w:r>
            <w:r>
              <w:rPr>
                <w:color w:val="1C3F94" w:themeColor="text1"/>
                <w:sz w:val="22"/>
                <w:szCs w:val="20"/>
              </w:rPr>
              <w:t>e</w:t>
            </w:r>
            <w:r w:rsidRPr="0032300B">
              <w:rPr>
                <w:color w:val="1C3F94" w:themeColor="text1"/>
                <w:sz w:val="22"/>
                <w:szCs w:val="20"/>
              </w:rPr>
              <w:t>s concernant la réflexion sur le genre</w:t>
            </w:r>
            <w:r>
              <w:rPr>
                <w:color w:val="1C3F94" w:themeColor="text1"/>
                <w:sz w:val="22"/>
                <w:szCs w:val="20"/>
              </w:rPr>
              <w:t>.</w:t>
            </w:r>
          </w:p>
          <w:p w14:paraId="04107F12" w14:textId="6DE7140D" w:rsidR="008C4E09" w:rsidRPr="00CF789F" w:rsidRDefault="00916B7F" w:rsidP="00916B7F">
            <w:r w:rsidRPr="0032300B">
              <w:rPr>
                <w:color w:val="1C3F94" w:themeColor="text1"/>
                <w:sz w:val="22"/>
                <w:szCs w:val="20"/>
              </w:rPr>
              <w:t>-</w:t>
            </w:r>
            <w:r w:rsidRPr="0032300B">
              <w:rPr>
                <w:color w:val="1C3F94" w:themeColor="text1"/>
                <w:sz w:val="22"/>
                <w:szCs w:val="20"/>
              </w:rPr>
              <w:tab/>
              <w:t>Expliquez comment ces difficultés ont entravé la réalisation de vo</w:t>
            </w:r>
            <w:r>
              <w:rPr>
                <w:color w:val="1C3F94" w:themeColor="text1"/>
                <w:sz w:val="22"/>
                <w:szCs w:val="20"/>
              </w:rPr>
              <w:t xml:space="preserve">tre </w:t>
            </w:r>
            <w:r w:rsidR="00D47E1F">
              <w:rPr>
                <w:color w:val="1C3F94" w:themeColor="text1"/>
                <w:sz w:val="22"/>
                <w:szCs w:val="20"/>
              </w:rPr>
              <w:t>projet</w:t>
            </w:r>
            <w:r>
              <w:rPr>
                <w:color w:val="1C3F94" w:themeColor="text1"/>
                <w:sz w:val="22"/>
                <w:szCs w:val="20"/>
              </w:rPr>
              <w:t>.</w:t>
            </w:r>
          </w:p>
        </w:tc>
      </w:tr>
    </w:tbl>
    <w:p w14:paraId="024B401B" w14:textId="77777777" w:rsidR="0095604C" w:rsidRDefault="0095604C" w:rsidP="0095604C">
      <w:pPr>
        <w:pStyle w:val="Paragraphedeliste"/>
        <w:ind w:left="1440"/>
        <w:rPr>
          <w:b/>
          <w:bCs/>
          <w:color w:val="1E439D" w:themeColor="background1" w:themeShade="80"/>
          <w:sz w:val="28"/>
          <w:szCs w:val="28"/>
        </w:rPr>
      </w:pPr>
    </w:p>
    <w:p w14:paraId="11BEB2BF" w14:textId="4558FF69" w:rsidR="008C4E09" w:rsidRPr="00CF789F" w:rsidRDefault="008C4E09" w:rsidP="00CF789F">
      <w:pPr>
        <w:pStyle w:val="Paragraphedeliste"/>
        <w:numPr>
          <w:ilvl w:val="0"/>
          <w:numId w:val="19"/>
        </w:numPr>
        <w:rPr>
          <w:b/>
          <w:bCs/>
          <w:color w:val="1E439D" w:themeColor="background1" w:themeShade="80"/>
          <w:sz w:val="28"/>
          <w:szCs w:val="28"/>
        </w:rPr>
      </w:pPr>
      <w:r w:rsidRPr="00CF789F">
        <w:rPr>
          <w:b/>
          <w:bCs/>
          <w:color w:val="1E439D" w:themeColor="background1" w:themeShade="80"/>
          <w:sz w:val="28"/>
          <w:szCs w:val="28"/>
        </w:rPr>
        <w:t>Auto-évaluation du projet</w:t>
      </w:r>
    </w:p>
    <w:p w14:paraId="5BDBFECF" w14:textId="77777777" w:rsidR="008C4E09" w:rsidRPr="00CF789F" w:rsidRDefault="008C4E09" w:rsidP="00CF789F">
      <w:r w:rsidRPr="00CF789F">
        <w:t>Cette partie du rapport a pour objet de recueillir l’analyse sur la façon dont le projet a évolué au cours de cette année.</w:t>
      </w:r>
    </w:p>
    <w:tbl>
      <w:tblPr>
        <w:tblStyle w:val="Tableauweb2"/>
        <w:tblW w:w="0" w:type="auto"/>
        <w:tblLook w:val="04A0" w:firstRow="1" w:lastRow="0" w:firstColumn="1" w:lastColumn="0" w:noHBand="0" w:noVBand="1"/>
      </w:tblPr>
      <w:tblGrid>
        <w:gridCol w:w="9735"/>
      </w:tblGrid>
      <w:tr w:rsidR="000E3921" w:rsidRPr="00CF789F" w14:paraId="0C47008E" w14:textId="77777777" w:rsidTr="000E3921">
        <w:trPr>
          <w:cnfStyle w:val="100000000000" w:firstRow="1" w:lastRow="0" w:firstColumn="0" w:lastColumn="0" w:oddVBand="0" w:evenVBand="0" w:oddHBand="0" w:evenHBand="0" w:firstRowFirstColumn="0" w:firstRowLastColumn="0" w:lastRowFirstColumn="0" w:lastRowLastColumn="0"/>
          <w:trHeight w:val="232"/>
        </w:trPr>
        <w:tc>
          <w:tcPr>
            <w:tcW w:w="9655" w:type="dxa"/>
            <w:shd w:val="clear" w:color="auto" w:fill="E7E8E9" w:themeFill="background2" w:themeFillTint="66"/>
          </w:tcPr>
          <w:p w14:paraId="21CB3899" w14:textId="5EAE4AEF" w:rsidR="000E3921" w:rsidRPr="00CF789F" w:rsidRDefault="000E3921" w:rsidP="000E3921">
            <w:r w:rsidRPr="00C96305">
              <w:t>Expliquez le sens et les valeurs qui sous-tendent le projet (stratégies, priorités, méthodes, gouvernance, …).</w:t>
            </w:r>
          </w:p>
        </w:tc>
      </w:tr>
      <w:tr w:rsidR="000E3921" w:rsidRPr="00CF789F" w14:paraId="102089B9" w14:textId="77777777" w:rsidTr="00B912B6">
        <w:trPr>
          <w:trHeight w:val="232"/>
        </w:trPr>
        <w:tc>
          <w:tcPr>
            <w:tcW w:w="9655" w:type="dxa"/>
          </w:tcPr>
          <w:p w14:paraId="1AECF931" w14:textId="77777777" w:rsidR="000E3921" w:rsidRPr="00CF789F" w:rsidRDefault="000E3921" w:rsidP="000E3921"/>
        </w:tc>
      </w:tr>
      <w:tr w:rsidR="008C4E09" w:rsidRPr="00CF789F" w14:paraId="5CAECDD8" w14:textId="77777777" w:rsidTr="00B912B6">
        <w:tc>
          <w:tcPr>
            <w:tcW w:w="9655" w:type="dxa"/>
            <w:shd w:val="clear" w:color="auto" w:fill="E7E8E9" w:themeFill="background2" w:themeFillTint="66"/>
          </w:tcPr>
          <w:p w14:paraId="4B50252B" w14:textId="77777777" w:rsidR="008C4E09" w:rsidRPr="00CF789F" w:rsidRDefault="008C4E09" w:rsidP="00CF789F">
            <w:pPr>
              <w:tabs>
                <w:tab w:val="left" w:pos="2977"/>
              </w:tabs>
            </w:pPr>
            <w:r w:rsidRPr="00CF789F">
              <w:t xml:space="preserve">Quels facteurs externes (événements majeurs, environnement socio-économiques, …) ont impacté </w:t>
            </w:r>
            <w:r w:rsidRPr="00CF789F">
              <w:rPr>
                <w:b/>
                <w:bCs/>
              </w:rPr>
              <w:t>positivement</w:t>
            </w:r>
            <w:r w:rsidRPr="00CF789F">
              <w:t xml:space="preserve"> la conduite du projet ?</w:t>
            </w:r>
          </w:p>
        </w:tc>
      </w:tr>
      <w:tr w:rsidR="008C4E09" w:rsidRPr="00CF789F" w14:paraId="76039A27" w14:textId="77777777" w:rsidTr="00B912B6">
        <w:tc>
          <w:tcPr>
            <w:tcW w:w="9655" w:type="dxa"/>
          </w:tcPr>
          <w:p w14:paraId="391BAE89" w14:textId="77777777" w:rsidR="008C4E09" w:rsidRPr="00CF789F" w:rsidRDefault="008C4E09" w:rsidP="00CF789F">
            <w:pPr>
              <w:tabs>
                <w:tab w:val="left" w:pos="2977"/>
              </w:tabs>
            </w:pPr>
          </w:p>
        </w:tc>
      </w:tr>
      <w:tr w:rsidR="008C4E09" w:rsidRPr="00CF789F" w14:paraId="7452D2A3" w14:textId="77777777" w:rsidTr="00B912B6">
        <w:tc>
          <w:tcPr>
            <w:tcW w:w="9655" w:type="dxa"/>
            <w:shd w:val="clear" w:color="auto" w:fill="E7E8E9" w:themeFill="background2" w:themeFillTint="66"/>
          </w:tcPr>
          <w:p w14:paraId="033DC8F3" w14:textId="77777777" w:rsidR="008C4E09" w:rsidRPr="00CF789F" w:rsidRDefault="008C4E09" w:rsidP="00CF789F">
            <w:pPr>
              <w:tabs>
                <w:tab w:val="left" w:pos="2977"/>
              </w:tabs>
            </w:pPr>
            <w:r w:rsidRPr="00CF789F">
              <w:t xml:space="preserve">Quels facteurs externes (événements majeurs, environnement socio-économiques, …) ont impacté </w:t>
            </w:r>
            <w:r w:rsidRPr="00CF789F">
              <w:rPr>
                <w:b/>
                <w:bCs/>
              </w:rPr>
              <w:t>négativement</w:t>
            </w:r>
            <w:r w:rsidRPr="00CF789F">
              <w:t xml:space="preserve"> la conduite du projet ?</w:t>
            </w:r>
          </w:p>
        </w:tc>
      </w:tr>
      <w:tr w:rsidR="008C4E09" w:rsidRPr="00CF789F" w14:paraId="2E1F8AAF" w14:textId="77777777" w:rsidTr="00B912B6">
        <w:tc>
          <w:tcPr>
            <w:tcW w:w="9655" w:type="dxa"/>
          </w:tcPr>
          <w:p w14:paraId="2867B88C" w14:textId="77777777" w:rsidR="008C4E09" w:rsidRPr="00CF789F" w:rsidRDefault="008C4E09" w:rsidP="00CF789F">
            <w:pPr>
              <w:jc w:val="both"/>
            </w:pPr>
          </w:p>
        </w:tc>
      </w:tr>
      <w:tr w:rsidR="008C4E09" w:rsidRPr="00CF789F" w14:paraId="5DEA370A" w14:textId="77777777" w:rsidTr="00B912B6">
        <w:tc>
          <w:tcPr>
            <w:tcW w:w="9655" w:type="dxa"/>
            <w:shd w:val="clear" w:color="auto" w:fill="E7E8E9" w:themeFill="background2" w:themeFillTint="66"/>
          </w:tcPr>
          <w:p w14:paraId="0B181B6B" w14:textId="77777777" w:rsidR="008C4E09" w:rsidRPr="00CF789F" w:rsidRDefault="008C4E09" w:rsidP="00CF789F">
            <w:pPr>
              <w:tabs>
                <w:tab w:val="left" w:pos="2977"/>
              </w:tabs>
            </w:pPr>
            <w:r w:rsidRPr="00CF789F">
              <w:t>Quels enseignements tirez-vous de l’analyse des moyens humains et financiers (partie A) ?</w:t>
            </w:r>
          </w:p>
          <w:p w14:paraId="36E0820E" w14:textId="77777777" w:rsidR="008C4E09" w:rsidRPr="00CF789F" w:rsidRDefault="008C4E09" w:rsidP="00CF789F">
            <w:pPr>
              <w:tabs>
                <w:tab w:val="left" w:pos="2977"/>
              </w:tabs>
            </w:pPr>
            <w:r w:rsidRPr="00CF789F">
              <w:t>Le cas échéant, comment envisagez-vous d’améliorer la situation ?</w:t>
            </w:r>
          </w:p>
        </w:tc>
      </w:tr>
      <w:tr w:rsidR="008C4E09" w:rsidRPr="00CF789F" w14:paraId="42D1A332" w14:textId="77777777" w:rsidTr="00B912B6">
        <w:tc>
          <w:tcPr>
            <w:tcW w:w="9655" w:type="dxa"/>
          </w:tcPr>
          <w:p w14:paraId="7D4E604F" w14:textId="77777777" w:rsidR="008C4E09" w:rsidRPr="00CF789F" w:rsidRDefault="008C4E09" w:rsidP="00CF789F">
            <w:pPr>
              <w:tabs>
                <w:tab w:val="left" w:pos="2977"/>
              </w:tabs>
            </w:pPr>
          </w:p>
        </w:tc>
      </w:tr>
      <w:tr w:rsidR="008C4E09" w:rsidRPr="00CF789F" w14:paraId="4F87EA00" w14:textId="77777777" w:rsidTr="00B912B6">
        <w:tc>
          <w:tcPr>
            <w:tcW w:w="9655" w:type="dxa"/>
            <w:shd w:val="clear" w:color="auto" w:fill="E7E8E9" w:themeFill="background2" w:themeFillTint="66"/>
          </w:tcPr>
          <w:p w14:paraId="7F6E8F99" w14:textId="77777777" w:rsidR="008C4E09" w:rsidRPr="00CF789F" w:rsidRDefault="008C4E09" w:rsidP="00CF789F">
            <w:pPr>
              <w:tabs>
                <w:tab w:val="left" w:pos="2977"/>
              </w:tabs>
            </w:pPr>
            <w:r w:rsidRPr="00CF789F">
              <w:t>Qu’est-ce qui n’a pas pu être réalisé, complétement ou partiellement dans le projet ? A quoi avez-vous dû renoncer ? Pourquoi ?</w:t>
            </w:r>
          </w:p>
        </w:tc>
      </w:tr>
      <w:tr w:rsidR="008C4E09" w:rsidRPr="00CF789F" w14:paraId="374A0FFC" w14:textId="77777777" w:rsidTr="00B912B6">
        <w:tc>
          <w:tcPr>
            <w:tcW w:w="9655" w:type="dxa"/>
          </w:tcPr>
          <w:p w14:paraId="2C28E0F0" w14:textId="77777777" w:rsidR="008C4E09" w:rsidRPr="00CF789F" w:rsidRDefault="008C4E09" w:rsidP="00CF789F">
            <w:pPr>
              <w:widowControl w:val="0"/>
              <w:spacing w:after="0" w:line="240" w:lineRule="auto"/>
              <w:contextualSpacing/>
              <w:jc w:val="both"/>
            </w:pPr>
          </w:p>
        </w:tc>
      </w:tr>
      <w:tr w:rsidR="008C4E09" w:rsidRPr="00CF789F" w14:paraId="4533CC96" w14:textId="77777777" w:rsidTr="00B912B6">
        <w:tc>
          <w:tcPr>
            <w:tcW w:w="9655" w:type="dxa"/>
            <w:shd w:val="clear" w:color="auto" w:fill="E7E8E9" w:themeFill="background2" w:themeFillTint="66"/>
          </w:tcPr>
          <w:p w14:paraId="2F540440" w14:textId="77777777" w:rsidR="008C4E09" w:rsidRPr="00CF789F" w:rsidRDefault="008C4E09" w:rsidP="00CF789F">
            <w:pPr>
              <w:widowControl w:val="0"/>
              <w:spacing w:after="0" w:line="240" w:lineRule="auto"/>
              <w:contextualSpacing/>
              <w:jc w:val="both"/>
              <w:rPr>
                <w:rStyle w:val="Style2"/>
              </w:rPr>
            </w:pPr>
            <w:r w:rsidRPr="00CF789F">
              <w:rPr>
                <w:rStyle w:val="Style2"/>
                <w:color w:val="auto"/>
              </w:rPr>
              <w:t>Quel bilan global l’équipe et vous tirez-vous de l’avancement du projet sur cette année ?</w:t>
            </w:r>
          </w:p>
        </w:tc>
      </w:tr>
      <w:tr w:rsidR="008C4E09" w:rsidRPr="00CF789F" w14:paraId="7EED24AF" w14:textId="77777777" w:rsidTr="00B912B6">
        <w:tc>
          <w:tcPr>
            <w:tcW w:w="9655" w:type="dxa"/>
          </w:tcPr>
          <w:p w14:paraId="6F3C7F50" w14:textId="77777777" w:rsidR="008C4E09" w:rsidRPr="00CF789F" w:rsidRDefault="008C4E09" w:rsidP="00CF789F">
            <w:pPr>
              <w:widowControl w:val="0"/>
              <w:spacing w:after="0" w:line="240" w:lineRule="auto"/>
              <w:contextualSpacing/>
              <w:jc w:val="both"/>
              <w:rPr>
                <w:rStyle w:val="Style2"/>
              </w:rPr>
            </w:pPr>
          </w:p>
        </w:tc>
      </w:tr>
    </w:tbl>
    <w:p w14:paraId="79362C8A" w14:textId="77777777" w:rsidR="008C4E09" w:rsidRPr="00CF789F" w:rsidRDefault="008C4E09" w:rsidP="00CF789F"/>
    <w:p w14:paraId="2E57AF48" w14:textId="77777777" w:rsidR="008C4E09" w:rsidRPr="00CF789F" w:rsidRDefault="008C4E09" w:rsidP="00CF789F">
      <w:pPr>
        <w:pStyle w:val="Paragraphedeliste"/>
        <w:numPr>
          <w:ilvl w:val="0"/>
          <w:numId w:val="18"/>
        </w:numPr>
        <w:rPr>
          <w:b/>
          <w:bCs/>
          <w:color w:val="1E439D" w:themeColor="background1" w:themeShade="80"/>
          <w:sz w:val="36"/>
          <w:szCs w:val="36"/>
        </w:rPr>
      </w:pPr>
      <w:r w:rsidRPr="00CF789F">
        <w:rPr>
          <w:b/>
          <w:bCs/>
          <w:color w:val="1E439D" w:themeColor="background1" w:themeShade="80"/>
          <w:sz w:val="36"/>
          <w:szCs w:val="36"/>
        </w:rPr>
        <w:t>PARTIE SPECIFIQUE : SUIVI DES ACTIONS</w:t>
      </w:r>
    </w:p>
    <w:p w14:paraId="74EC2E73" w14:textId="77777777" w:rsidR="008C4E09" w:rsidRPr="00CF789F" w:rsidRDefault="008C4E09" w:rsidP="00CF789F">
      <w:pPr>
        <w:rPr>
          <w:b/>
          <w:bCs/>
        </w:rPr>
      </w:pPr>
    </w:p>
    <w:p w14:paraId="23BEF50E" w14:textId="77777777" w:rsidR="008C4E09" w:rsidRPr="00CF789F" w:rsidRDefault="008C4E09" w:rsidP="00CF789F">
      <w:pPr>
        <w:rPr>
          <w:b/>
          <w:bCs/>
        </w:rPr>
      </w:pPr>
      <w:r w:rsidRPr="00CF789F">
        <w:rPr>
          <w:b/>
          <w:bCs/>
        </w:rPr>
        <w:t xml:space="preserve">Veuillez compléter le tableau ci-dessous en veillant à bien reprendre toutes les actions reprises dans la convention. </w:t>
      </w:r>
    </w:p>
    <w:p w14:paraId="6FCBD68D" w14:textId="77777777" w:rsidR="008C4E09" w:rsidRPr="00CF789F" w:rsidRDefault="008C4E09" w:rsidP="00CF789F">
      <w:r w:rsidRPr="00CF789F">
        <w:rPr>
          <w:b/>
          <w:bCs/>
        </w:rPr>
        <w:t xml:space="preserve">Veuillez cocher la case correspondante à l’état de chaque action. </w:t>
      </w:r>
    </w:p>
    <w:p w14:paraId="79F2CF76" w14:textId="77777777" w:rsidR="008C4E09" w:rsidRPr="00CF789F" w:rsidRDefault="008C4E09" w:rsidP="00CF789F">
      <w:pPr>
        <w:pStyle w:val="Paragraphedeliste"/>
      </w:pPr>
    </w:p>
    <w:tbl>
      <w:tblPr>
        <w:tblStyle w:val="Tableauweb2"/>
        <w:tblW w:w="0" w:type="auto"/>
        <w:tblInd w:w="-8" w:type="dxa"/>
        <w:tblLook w:val="04A0" w:firstRow="1" w:lastRow="0" w:firstColumn="1" w:lastColumn="0" w:noHBand="0" w:noVBand="1"/>
      </w:tblPr>
      <w:tblGrid>
        <w:gridCol w:w="3061"/>
        <w:gridCol w:w="1366"/>
        <w:gridCol w:w="1559"/>
        <w:gridCol w:w="1417"/>
        <w:gridCol w:w="1805"/>
      </w:tblGrid>
      <w:tr w:rsidR="008C4E09" w:rsidRPr="00CF789F" w14:paraId="773C178F" w14:textId="77777777" w:rsidTr="00B912B6">
        <w:trPr>
          <w:cnfStyle w:val="100000000000" w:firstRow="1" w:lastRow="0" w:firstColumn="0" w:lastColumn="0" w:oddVBand="0" w:evenVBand="0" w:oddHBand="0" w:evenHBand="0" w:firstRowFirstColumn="0" w:firstRowLastColumn="0" w:lastRowFirstColumn="0" w:lastRowLastColumn="0"/>
        </w:trPr>
        <w:tc>
          <w:tcPr>
            <w:tcW w:w="9128" w:type="dxa"/>
            <w:gridSpan w:val="5"/>
            <w:shd w:val="clear" w:color="auto" w:fill="E7E8E9" w:themeFill="background2" w:themeFillTint="66"/>
          </w:tcPr>
          <w:p w14:paraId="730DE5F7" w14:textId="77777777" w:rsidR="008C4E09" w:rsidRPr="00CF789F" w:rsidRDefault="008C4E09" w:rsidP="00CF789F">
            <w:pPr>
              <w:widowControl w:val="0"/>
              <w:spacing w:after="0" w:line="240" w:lineRule="auto"/>
              <w:contextualSpacing/>
              <w:jc w:val="both"/>
              <w:rPr>
                <w:b/>
                <w:bCs/>
              </w:rPr>
            </w:pPr>
            <w:r w:rsidRPr="00CF789F">
              <w:rPr>
                <w:b/>
                <w:bCs/>
              </w:rPr>
              <w:t xml:space="preserve">Actions inscrites dans la convention </w:t>
            </w:r>
          </w:p>
        </w:tc>
      </w:tr>
      <w:tr w:rsidR="008C4E09" w:rsidRPr="00CF789F" w14:paraId="07224151" w14:textId="77777777" w:rsidTr="00B912B6">
        <w:trPr>
          <w:trHeight w:val="235"/>
        </w:trPr>
        <w:tc>
          <w:tcPr>
            <w:tcW w:w="3001" w:type="dxa"/>
            <w:shd w:val="clear" w:color="auto" w:fill="DBDCDE" w:themeFill="accent3" w:themeFillTint="99"/>
          </w:tcPr>
          <w:p w14:paraId="5760B944" w14:textId="77777777" w:rsidR="008C4E09" w:rsidRPr="00CF789F" w:rsidRDefault="008C4E09" w:rsidP="00CF789F">
            <w:pPr>
              <w:widowControl w:val="0"/>
              <w:spacing w:after="0" w:line="240" w:lineRule="auto"/>
              <w:contextualSpacing/>
              <w:jc w:val="both"/>
              <w:rPr>
                <w:rStyle w:val="Style2"/>
                <w:color w:val="auto"/>
              </w:rPr>
            </w:pPr>
            <w:r w:rsidRPr="00CF789F">
              <w:rPr>
                <w:rStyle w:val="Style2"/>
                <w:color w:val="auto"/>
              </w:rPr>
              <w:t>Titre de l’action</w:t>
            </w:r>
          </w:p>
        </w:tc>
        <w:tc>
          <w:tcPr>
            <w:tcW w:w="1326" w:type="dxa"/>
            <w:shd w:val="clear" w:color="auto" w:fill="DBDCDE" w:themeFill="accent3" w:themeFillTint="99"/>
          </w:tcPr>
          <w:p w14:paraId="34B04A55" w14:textId="77777777" w:rsidR="008C4E09" w:rsidRPr="00CF789F" w:rsidRDefault="008C4E09" w:rsidP="00CF789F">
            <w:pPr>
              <w:widowControl w:val="0"/>
              <w:spacing w:after="0" w:line="240" w:lineRule="auto"/>
              <w:contextualSpacing/>
              <w:rPr>
                <w:rStyle w:val="Style2"/>
                <w:color w:val="auto"/>
              </w:rPr>
            </w:pPr>
            <w:r w:rsidRPr="00CF789F">
              <w:rPr>
                <w:rStyle w:val="Style2"/>
                <w:color w:val="auto"/>
              </w:rPr>
              <w:t>En cours</w:t>
            </w:r>
          </w:p>
        </w:tc>
        <w:tc>
          <w:tcPr>
            <w:tcW w:w="1519" w:type="dxa"/>
            <w:shd w:val="clear" w:color="auto" w:fill="DBDCDE" w:themeFill="accent3" w:themeFillTint="99"/>
          </w:tcPr>
          <w:p w14:paraId="6A20768B" w14:textId="77777777" w:rsidR="008C4E09" w:rsidRPr="00CF789F" w:rsidRDefault="008C4E09" w:rsidP="00CF789F">
            <w:pPr>
              <w:widowControl w:val="0"/>
              <w:spacing w:after="0" w:line="240" w:lineRule="auto"/>
              <w:contextualSpacing/>
              <w:rPr>
                <w:rStyle w:val="Style2"/>
                <w:color w:val="auto"/>
              </w:rPr>
            </w:pPr>
            <w:r w:rsidRPr="00CF789F">
              <w:rPr>
                <w:rStyle w:val="Style2"/>
                <w:color w:val="auto"/>
              </w:rPr>
              <w:t>Terminée</w:t>
            </w:r>
          </w:p>
        </w:tc>
        <w:tc>
          <w:tcPr>
            <w:tcW w:w="1377" w:type="dxa"/>
            <w:shd w:val="clear" w:color="auto" w:fill="DBDCDE" w:themeFill="accent3" w:themeFillTint="99"/>
          </w:tcPr>
          <w:p w14:paraId="7A70A043" w14:textId="77777777" w:rsidR="008C4E09" w:rsidRPr="00CF789F" w:rsidRDefault="008C4E09" w:rsidP="00CF789F">
            <w:pPr>
              <w:widowControl w:val="0"/>
              <w:spacing w:after="0" w:line="240" w:lineRule="auto"/>
              <w:contextualSpacing/>
              <w:rPr>
                <w:rStyle w:val="Style2"/>
                <w:color w:val="auto"/>
              </w:rPr>
            </w:pPr>
            <w:r w:rsidRPr="00CF789F">
              <w:rPr>
                <w:rStyle w:val="Style2"/>
                <w:color w:val="auto"/>
              </w:rPr>
              <w:t>Arrêtée</w:t>
            </w:r>
          </w:p>
        </w:tc>
        <w:tc>
          <w:tcPr>
            <w:tcW w:w="1745" w:type="dxa"/>
            <w:shd w:val="clear" w:color="auto" w:fill="DBDCDE" w:themeFill="accent3" w:themeFillTint="99"/>
          </w:tcPr>
          <w:p w14:paraId="4DC12E83" w14:textId="77777777" w:rsidR="008C4E09" w:rsidRPr="00CF789F" w:rsidRDefault="008C4E09" w:rsidP="00CF789F">
            <w:pPr>
              <w:widowControl w:val="0"/>
              <w:spacing w:after="0" w:line="240" w:lineRule="auto"/>
              <w:contextualSpacing/>
              <w:rPr>
                <w:rStyle w:val="Style2"/>
                <w:color w:val="auto"/>
              </w:rPr>
            </w:pPr>
            <w:r w:rsidRPr="00CF789F">
              <w:rPr>
                <w:rStyle w:val="Style2"/>
                <w:color w:val="auto"/>
              </w:rPr>
              <w:t>À mener</w:t>
            </w:r>
          </w:p>
        </w:tc>
      </w:tr>
      <w:tr w:rsidR="008C4E09" w:rsidRPr="00CF789F" w14:paraId="69A85CBB" w14:textId="77777777" w:rsidTr="00B912B6">
        <w:trPr>
          <w:trHeight w:val="235"/>
        </w:trPr>
        <w:tc>
          <w:tcPr>
            <w:tcW w:w="3001" w:type="dxa"/>
          </w:tcPr>
          <w:p w14:paraId="48307F37" w14:textId="7EABDC19" w:rsidR="008C4E09" w:rsidRPr="00CF789F" w:rsidRDefault="008C4E09" w:rsidP="00CF789F">
            <w:pPr>
              <w:widowControl w:val="0"/>
              <w:spacing w:after="0" w:line="240" w:lineRule="auto"/>
              <w:contextualSpacing/>
              <w:rPr>
                <w:rStyle w:val="Style2"/>
                <w:color w:val="1C3F94" w:themeColor="text1"/>
              </w:rPr>
            </w:pPr>
          </w:p>
        </w:tc>
        <w:sdt>
          <w:sdtPr>
            <w:rPr>
              <w:rStyle w:val="Style2"/>
              <w:rFonts w:ascii="MS Gothic" w:eastAsia="MS Gothic" w:hAnsi="MS Gothic"/>
              <w:color w:val="1C3F94" w:themeColor="text1"/>
              <w:sz w:val="32"/>
              <w:szCs w:val="32"/>
            </w:rPr>
            <w:id w:val="363100400"/>
            <w14:checkbox>
              <w14:checked w14:val="0"/>
              <w14:checkedState w14:val="2612" w14:font="MS Gothic"/>
              <w14:uncheckedState w14:val="2610" w14:font="MS Gothic"/>
            </w14:checkbox>
          </w:sdtPr>
          <w:sdtContent>
            <w:tc>
              <w:tcPr>
                <w:tcW w:w="1326" w:type="dxa"/>
              </w:tcPr>
              <w:p w14:paraId="078D4311" w14:textId="77777777" w:rsidR="008C4E09" w:rsidRPr="00CF789F" w:rsidRDefault="008C4E09" w:rsidP="00CF789F">
                <w:pPr>
                  <w:rPr>
                    <w:rStyle w:val="Style2"/>
                    <w:color w:val="1C3F94" w:themeColor="text1"/>
                    <w:sz w:val="32"/>
                    <w:szCs w:val="32"/>
                  </w:rPr>
                </w:pPr>
                <w:r w:rsidRPr="00CF789F">
                  <w:rPr>
                    <w:rStyle w:val="Style2"/>
                    <w:rFonts w:ascii="MS Gothic" w:eastAsia="MS Gothic" w:hAnsi="MS Gothic" w:hint="eastAsia"/>
                    <w:color w:val="1C3F94" w:themeColor="text1"/>
                    <w:sz w:val="32"/>
                    <w:szCs w:val="32"/>
                  </w:rPr>
                  <w:t>☐</w:t>
                </w:r>
              </w:p>
            </w:tc>
          </w:sdtContent>
        </w:sdt>
        <w:sdt>
          <w:sdtPr>
            <w:rPr>
              <w:rStyle w:val="Style2"/>
              <w:color w:val="1C3F94" w:themeColor="text1"/>
              <w:sz w:val="32"/>
              <w:szCs w:val="32"/>
            </w:rPr>
            <w:id w:val="-642580072"/>
            <w14:checkbox>
              <w14:checked w14:val="0"/>
              <w14:checkedState w14:val="2612" w14:font="MS Gothic"/>
              <w14:uncheckedState w14:val="2610" w14:font="MS Gothic"/>
            </w14:checkbox>
          </w:sdtPr>
          <w:sdtContent>
            <w:tc>
              <w:tcPr>
                <w:tcW w:w="1519" w:type="dxa"/>
              </w:tcPr>
              <w:p w14:paraId="51528DBC" w14:textId="77777777" w:rsidR="008C4E09" w:rsidRPr="00CF789F" w:rsidRDefault="008C4E09" w:rsidP="00CF789F">
                <w:pPr>
                  <w:rPr>
                    <w:rStyle w:val="Style2"/>
                    <w:color w:val="1C3F94" w:themeColor="text1"/>
                    <w:sz w:val="32"/>
                    <w:szCs w:val="32"/>
                  </w:rPr>
                </w:pPr>
                <w:r w:rsidRPr="00CF789F">
                  <w:rPr>
                    <w:rStyle w:val="Style2"/>
                    <w:rFonts w:ascii="MS Gothic" w:eastAsia="MS Gothic" w:hAnsi="MS Gothic" w:hint="eastAsia"/>
                    <w:color w:val="1C3F94" w:themeColor="text1"/>
                    <w:sz w:val="32"/>
                    <w:szCs w:val="32"/>
                  </w:rPr>
                  <w:t>☐</w:t>
                </w:r>
              </w:p>
            </w:tc>
          </w:sdtContent>
        </w:sdt>
        <w:sdt>
          <w:sdtPr>
            <w:rPr>
              <w:rStyle w:val="Style2"/>
              <w:color w:val="1C3F94" w:themeColor="text1"/>
              <w:sz w:val="32"/>
              <w:szCs w:val="32"/>
            </w:rPr>
            <w:id w:val="1550492694"/>
            <w14:checkbox>
              <w14:checked w14:val="0"/>
              <w14:checkedState w14:val="2612" w14:font="MS Gothic"/>
              <w14:uncheckedState w14:val="2610" w14:font="MS Gothic"/>
            </w14:checkbox>
          </w:sdtPr>
          <w:sdtContent>
            <w:tc>
              <w:tcPr>
                <w:tcW w:w="1377" w:type="dxa"/>
              </w:tcPr>
              <w:p w14:paraId="671445BA" w14:textId="77777777" w:rsidR="008C4E09" w:rsidRPr="00CF789F" w:rsidRDefault="008C4E09" w:rsidP="00CF789F">
                <w:pPr>
                  <w:rPr>
                    <w:rStyle w:val="Style2"/>
                    <w:color w:val="1C3F94" w:themeColor="text1"/>
                    <w:sz w:val="32"/>
                    <w:szCs w:val="32"/>
                  </w:rPr>
                </w:pPr>
                <w:r w:rsidRPr="00CF789F">
                  <w:rPr>
                    <w:rStyle w:val="Style2"/>
                    <w:rFonts w:ascii="MS Gothic" w:eastAsia="MS Gothic" w:hAnsi="MS Gothic" w:hint="eastAsia"/>
                    <w:color w:val="1C3F94" w:themeColor="text1"/>
                    <w:sz w:val="32"/>
                    <w:szCs w:val="32"/>
                  </w:rPr>
                  <w:t>☐</w:t>
                </w:r>
              </w:p>
            </w:tc>
          </w:sdtContent>
        </w:sdt>
        <w:sdt>
          <w:sdtPr>
            <w:rPr>
              <w:rStyle w:val="Style2"/>
              <w:color w:val="1C3F94" w:themeColor="text1"/>
              <w:sz w:val="32"/>
              <w:szCs w:val="32"/>
            </w:rPr>
            <w:id w:val="805814079"/>
            <w14:checkbox>
              <w14:checked w14:val="0"/>
              <w14:checkedState w14:val="2612" w14:font="MS Gothic"/>
              <w14:uncheckedState w14:val="2610" w14:font="MS Gothic"/>
            </w14:checkbox>
          </w:sdtPr>
          <w:sdtContent>
            <w:tc>
              <w:tcPr>
                <w:tcW w:w="1745" w:type="dxa"/>
              </w:tcPr>
              <w:p w14:paraId="0FC3E802" w14:textId="59111051" w:rsidR="008C4E09" w:rsidRPr="00CF789F" w:rsidRDefault="008C4E09" w:rsidP="00CF789F">
                <w:pPr>
                  <w:rPr>
                    <w:rStyle w:val="Style2"/>
                    <w:color w:val="1C3F94" w:themeColor="text1"/>
                    <w:sz w:val="32"/>
                    <w:szCs w:val="32"/>
                  </w:rPr>
                </w:pPr>
                <w:r w:rsidRPr="00CF789F">
                  <w:rPr>
                    <w:rStyle w:val="Style2"/>
                    <w:rFonts w:ascii="MS Gothic" w:eastAsia="MS Gothic" w:hAnsi="MS Gothic" w:hint="eastAsia"/>
                    <w:color w:val="1C3F94" w:themeColor="text1"/>
                    <w:sz w:val="32"/>
                    <w:szCs w:val="32"/>
                  </w:rPr>
                  <w:t>☐</w:t>
                </w:r>
              </w:p>
            </w:tc>
          </w:sdtContent>
        </w:sdt>
      </w:tr>
    </w:tbl>
    <w:p w14:paraId="726CF7BE" w14:textId="77777777" w:rsidR="008C4E09" w:rsidRPr="00CF789F" w:rsidRDefault="008C4E09" w:rsidP="00CF789F"/>
    <w:p w14:paraId="306D9034" w14:textId="77777777" w:rsidR="008C4E09" w:rsidRPr="00CF789F" w:rsidRDefault="008C4E09" w:rsidP="00CF789F">
      <w:pPr>
        <w:pStyle w:val="Paragraphedeliste"/>
      </w:pPr>
    </w:p>
    <w:tbl>
      <w:tblPr>
        <w:tblStyle w:val="Tableauweb2"/>
        <w:tblW w:w="0" w:type="auto"/>
        <w:tblLook w:val="04A0" w:firstRow="1" w:lastRow="0" w:firstColumn="1" w:lastColumn="0" w:noHBand="0" w:noVBand="1"/>
      </w:tblPr>
      <w:tblGrid>
        <w:gridCol w:w="9735"/>
      </w:tblGrid>
      <w:tr w:rsidR="008C4E09" w:rsidRPr="00CF789F" w14:paraId="58B8B9BD" w14:textId="77777777" w:rsidTr="00B912B6">
        <w:trPr>
          <w:cnfStyle w:val="100000000000" w:firstRow="1" w:lastRow="0" w:firstColumn="0" w:lastColumn="0" w:oddVBand="0" w:evenVBand="0" w:oddHBand="0" w:evenHBand="0" w:firstRowFirstColumn="0" w:firstRowLastColumn="0" w:lastRowFirstColumn="0" w:lastRowLastColumn="0"/>
        </w:trPr>
        <w:tc>
          <w:tcPr>
            <w:tcW w:w="9655" w:type="dxa"/>
            <w:shd w:val="clear" w:color="auto" w:fill="E7E8E9" w:themeFill="background2" w:themeFillTint="66"/>
          </w:tcPr>
          <w:p w14:paraId="7641E345" w14:textId="77777777" w:rsidR="008C4E09" w:rsidRPr="00CF789F" w:rsidRDefault="008C4E09" w:rsidP="00CF789F">
            <w:pPr>
              <w:tabs>
                <w:tab w:val="left" w:pos="2977"/>
              </w:tabs>
              <w:jc w:val="both"/>
            </w:pPr>
            <w:r w:rsidRPr="00CF789F">
              <w:t>Pour les actions arrêtées, veuillez indiquer les raisons ci-dessous.</w:t>
            </w:r>
          </w:p>
        </w:tc>
      </w:tr>
      <w:tr w:rsidR="008C4E09" w:rsidRPr="00CF789F" w14:paraId="2657FBE1" w14:textId="77777777" w:rsidTr="00B912B6">
        <w:tc>
          <w:tcPr>
            <w:tcW w:w="9655" w:type="dxa"/>
          </w:tcPr>
          <w:p w14:paraId="41BA6240" w14:textId="2D32FD6F" w:rsidR="008C4E09" w:rsidRPr="00CF789F" w:rsidRDefault="00916B7F" w:rsidP="00CF789F">
            <w:pPr>
              <w:jc w:val="both"/>
            </w:pPr>
            <w:r w:rsidRPr="00F52B9D">
              <w:rPr>
                <w:color w:val="1C3F94" w:themeColor="text1"/>
                <w:sz w:val="22"/>
                <w:szCs w:val="20"/>
              </w:rPr>
              <w:t>L’objectif ici de mettre éventuellement en évidence des facteurs défavorable</w:t>
            </w:r>
            <w:r>
              <w:rPr>
                <w:color w:val="1C3F94" w:themeColor="text1"/>
                <w:sz w:val="22"/>
                <w:szCs w:val="20"/>
              </w:rPr>
              <w:t>s</w:t>
            </w:r>
            <w:r w:rsidRPr="00F52B9D">
              <w:rPr>
                <w:color w:val="1C3F94" w:themeColor="text1"/>
                <w:sz w:val="22"/>
                <w:szCs w:val="20"/>
              </w:rPr>
              <w:t xml:space="preserve"> à la</w:t>
            </w:r>
            <w:r>
              <w:rPr>
                <w:color w:val="1C3F94" w:themeColor="text1"/>
                <w:sz w:val="22"/>
                <w:szCs w:val="20"/>
              </w:rPr>
              <w:t xml:space="preserve"> mise en œuvre</w:t>
            </w:r>
            <w:r w:rsidRPr="00F52B9D">
              <w:rPr>
                <w:color w:val="1C3F94" w:themeColor="text1"/>
                <w:sz w:val="22"/>
                <w:szCs w:val="20"/>
              </w:rPr>
              <w:t xml:space="preserve"> de certains types d’actions</w:t>
            </w:r>
            <w:r>
              <w:rPr>
                <w:color w:val="1C3F94" w:themeColor="text1"/>
                <w:sz w:val="22"/>
                <w:szCs w:val="20"/>
              </w:rPr>
              <w:t>.</w:t>
            </w:r>
          </w:p>
        </w:tc>
      </w:tr>
    </w:tbl>
    <w:p w14:paraId="1866BD48" w14:textId="77777777" w:rsidR="008C4E09" w:rsidRPr="00CF789F" w:rsidRDefault="008C4E09" w:rsidP="00CF789F">
      <w:pPr>
        <w:pStyle w:val="Paragraphedeliste"/>
      </w:pPr>
    </w:p>
    <w:p w14:paraId="38784521" w14:textId="77777777" w:rsidR="008C4E09" w:rsidRDefault="008C4E09" w:rsidP="00CF789F">
      <w:pPr>
        <w:rPr>
          <w:b/>
          <w:bCs/>
        </w:rPr>
      </w:pPr>
    </w:p>
    <w:p w14:paraId="7900D1E2" w14:textId="77777777" w:rsidR="008C4E09" w:rsidRDefault="008C4E09" w:rsidP="00CF789F">
      <w:pPr>
        <w:rPr>
          <w:b/>
          <w:bCs/>
        </w:rPr>
      </w:pPr>
      <w:r w:rsidRPr="00CF789F">
        <w:rPr>
          <w:b/>
          <w:bCs/>
        </w:rPr>
        <w:t>Pour la suite du formulaire, vous devrez compléter l’Annexe N°1 pour chaque action opérationnalisée (« en cours » / « terminée ») pour l’année concernée.</w:t>
      </w:r>
    </w:p>
    <w:p w14:paraId="5066D7B7" w14:textId="77777777" w:rsidR="009E34FF" w:rsidRDefault="009E34FF" w:rsidP="00CF789F">
      <w:pPr>
        <w:rPr>
          <w:b/>
          <w:bCs/>
        </w:rPr>
      </w:pPr>
    </w:p>
    <w:p w14:paraId="67CF4D06" w14:textId="77777777" w:rsidR="009E34FF" w:rsidRDefault="009E34FF" w:rsidP="00CF789F">
      <w:pPr>
        <w:rPr>
          <w:b/>
          <w:bCs/>
        </w:rPr>
      </w:pPr>
    </w:p>
    <w:p w14:paraId="081BA25A" w14:textId="77777777" w:rsidR="0095604C" w:rsidRDefault="0095604C" w:rsidP="00CF789F">
      <w:pPr>
        <w:rPr>
          <w:b/>
          <w:bCs/>
        </w:rPr>
      </w:pPr>
    </w:p>
    <w:p w14:paraId="7A4D9CC8" w14:textId="77777777" w:rsidR="0095604C" w:rsidRDefault="0095604C" w:rsidP="00CF789F">
      <w:pPr>
        <w:rPr>
          <w:b/>
          <w:bCs/>
        </w:rPr>
      </w:pPr>
    </w:p>
    <w:p w14:paraId="0F9BD5C8" w14:textId="77777777" w:rsidR="0095604C" w:rsidRDefault="0095604C" w:rsidP="00CF789F">
      <w:pPr>
        <w:rPr>
          <w:b/>
          <w:bCs/>
        </w:rPr>
      </w:pPr>
    </w:p>
    <w:p w14:paraId="4F63D0B2" w14:textId="77777777" w:rsidR="009E34FF" w:rsidRDefault="009E34FF" w:rsidP="00CF789F">
      <w:pPr>
        <w:rPr>
          <w:b/>
          <w:bCs/>
        </w:rPr>
      </w:pPr>
    </w:p>
    <w:p w14:paraId="09D1E014" w14:textId="77777777" w:rsidR="009E34FF" w:rsidRDefault="009E34FF" w:rsidP="00CF789F">
      <w:pPr>
        <w:rPr>
          <w:b/>
          <w:bCs/>
        </w:rPr>
      </w:pPr>
    </w:p>
    <w:p w14:paraId="4E02AC17" w14:textId="77777777" w:rsidR="009E34FF" w:rsidRDefault="009E34FF" w:rsidP="00CF789F">
      <w:pPr>
        <w:rPr>
          <w:b/>
          <w:bCs/>
        </w:rPr>
      </w:pPr>
    </w:p>
    <w:p w14:paraId="7E125C9B" w14:textId="77777777" w:rsidR="008C4E09" w:rsidRPr="00CF789F" w:rsidRDefault="008C4E09" w:rsidP="00CF789F">
      <w:pPr>
        <w:jc w:val="both"/>
        <w:rPr>
          <w:rFonts w:cstheme="minorHAnsi"/>
        </w:rPr>
      </w:pPr>
      <w:bookmarkStart w:id="0" w:name="_Hlk148959067"/>
      <w:r w:rsidRPr="00CF789F">
        <w:rPr>
          <w:rFonts w:cstheme="minorHAnsi"/>
        </w:rPr>
        <w:t>« Je déclare sur l’honneur que toutes les données communiquées sont sincères et correctes.  J’autorise l’administration de la Commission communautaire française à venir les vérifier sur place, le cas échéant. »</w:t>
      </w:r>
    </w:p>
    <w:bookmarkEnd w:id="0"/>
    <w:p w14:paraId="21779F52" w14:textId="77777777" w:rsidR="008C4E09" w:rsidRPr="00CF789F" w:rsidRDefault="008C4E09" w:rsidP="00CF789F"/>
    <w:p w14:paraId="0527CDC1" w14:textId="77777777" w:rsidR="008C4E09" w:rsidRPr="00CF789F" w:rsidRDefault="008C4E09" w:rsidP="00CF789F"/>
    <w:p w14:paraId="630D2B18" w14:textId="77777777" w:rsidR="008C4E09" w:rsidRPr="00CF789F" w:rsidRDefault="008C4E09" w:rsidP="00CF789F">
      <w:pPr>
        <w:pBdr>
          <w:top w:val="single" w:sz="12" w:space="1" w:color="auto"/>
          <w:left w:val="single" w:sz="12" w:space="4" w:color="auto"/>
          <w:bottom w:val="single" w:sz="12" w:space="1" w:color="auto"/>
          <w:right w:val="single" w:sz="12" w:space="0" w:color="auto"/>
        </w:pBdr>
        <w:ind w:left="708"/>
        <w:rPr>
          <w:rFonts w:cstheme="minorHAnsi"/>
          <w:b/>
          <w:bCs/>
        </w:rPr>
      </w:pPr>
      <w:r w:rsidRPr="00CF789F">
        <w:rPr>
          <w:rFonts w:cstheme="minorHAnsi"/>
          <w:b/>
          <w:bCs/>
        </w:rPr>
        <w:t>Nom et fonction du responsable du projet.</w:t>
      </w:r>
    </w:p>
    <w:p w14:paraId="0B3B2A96" w14:textId="77777777" w:rsidR="008C4E09" w:rsidRPr="00CF789F" w:rsidRDefault="008C4E09" w:rsidP="00CF789F">
      <w:pPr>
        <w:pBdr>
          <w:top w:val="single" w:sz="12" w:space="1" w:color="auto"/>
          <w:left w:val="single" w:sz="12" w:space="4" w:color="auto"/>
          <w:bottom w:val="single" w:sz="12" w:space="1" w:color="auto"/>
          <w:right w:val="single" w:sz="12" w:space="0" w:color="auto"/>
        </w:pBdr>
        <w:ind w:left="708"/>
        <w:rPr>
          <w:rFonts w:cstheme="minorHAnsi"/>
        </w:rPr>
      </w:pPr>
    </w:p>
    <w:p w14:paraId="77DD816C" w14:textId="77777777" w:rsidR="008C4E09" w:rsidRPr="00CF789F" w:rsidRDefault="008C4E09" w:rsidP="00CF789F">
      <w:pPr>
        <w:pBdr>
          <w:top w:val="single" w:sz="12" w:space="1" w:color="auto"/>
          <w:left w:val="single" w:sz="12" w:space="4" w:color="auto"/>
          <w:bottom w:val="single" w:sz="12" w:space="1" w:color="auto"/>
          <w:right w:val="single" w:sz="12" w:space="0" w:color="auto"/>
        </w:pBdr>
        <w:ind w:left="708"/>
        <w:rPr>
          <w:rFonts w:cstheme="minorHAnsi"/>
        </w:rPr>
      </w:pPr>
      <w:r w:rsidRPr="00CF789F">
        <w:rPr>
          <w:rFonts w:cstheme="minorHAnsi"/>
        </w:rPr>
        <w:t xml:space="preserve">Nom de l’opérateur : </w:t>
      </w:r>
    </w:p>
    <w:p w14:paraId="07BB10A3" w14:textId="77777777" w:rsidR="008C4E09" w:rsidRPr="00CF789F" w:rsidRDefault="008C4E09" w:rsidP="00CF789F">
      <w:pPr>
        <w:pBdr>
          <w:top w:val="single" w:sz="12" w:space="1" w:color="auto"/>
          <w:left w:val="single" w:sz="12" w:space="4" w:color="auto"/>
          <w:bottom w:val="single" w:sz="12" w:space="1" w:color="auto"/>
          <w:right w:val="single" w:sz="12" w:space="0" w:color="auto"/>
        </w:pBdr>
        <w:ind w:left="708"/>
        <w:rPr>
          <w:rFonts w:cstheme="minorHAnsi"/>
        </w:rPr>
      </w:pPr>
      <w:r w:rsidRPr="00CF789F">
        <w:rPr>
          <w:rFonts w:cstheme="minorHAnsi"/>
        </w:rPr>
        <w:t xml:space="preserve">Nom : </w:t>
      </w:r>
    </w:p>
    <w:p w14:paraId="2E79EF32" w14:textId="77777777" w:rsidR="008C4E09" w:rsidRPr="00CF789F" w:rsidRDefault="008C4E09" w:rsidP="00CF789F">
      <w:pPr>
        <w:pBdr>
          <w:top w:val="single" w:sz="12" w:space="1" w:color="auto"/>
          <w:left w:val="single" w:sz="12" w:space="4" w:color="auto"/>
          <w:bottom w:val="single" w:sz="12" w:space="1" w:color="auto"/>
          <w:right w:val="single" w:sz="12" w:space="0" w:color="auto"/>
        </w:pBdr>
        <w:ind w:left="708"/>
        <w:rPr>
          <w:rFonts w:cstheme="minorHAnsi"/>
        </w:rPr>
      </w:pPr>
      <w:r w:rsidRPr="00CF789F">
        <w:rPr>
          <w:rFonts w:cstheme="minorHAnsi"/>
        </w:rPr>
        <w:t xml:space="preserve">Prénom : </w:t>
      </w:r>
    </w:p>
    <w:p w14:paraId="16DA0A90" w14:textId="77777777" w:rsidR="008C4E09" w:rsidRPr="00CF789F" w:rsidRDefault="008C4E09" w:rsidP="00CF789F">
      <w:pPr>
        <w:pBdr>
          <w:top w:val="single" w:sz="12" w:space="1" w:color="auto"/>
          <w:left w:val="single" w:sz="12" w:space="4" w:color="auto"/>
          <w:bottom w:val="single" w:sz="12" w:space="1" w:color="auto"/>
          <w:right w:val="single" w:sz="12" w:space="0" w:color="auto"/>
        </w:pBdr>
        <w:ind w:left="708"/>
        <w:rPr>
          <w:rFonts w:cstheme="minorHAnsi"/>
        </w:rPr>
      </w:pPr>
      <w:r w:rsidRPr="00CF789F">
        <w:rPr>
          <w:rFonts w:cstheme="minorHAnsi"/>
        </w:rPr>
        <w:t xml:space="preserve">Fonction : </w:t>
      </w:r>
    </w:p>
    <w:p w14:paraId="45D3EF08" w14:textId="77777777" w:rsidR="008C4E09" w:rsidRPr="00CF789F" w:rsidRDefault="008C4E09" w:rsidP="00CF789F">
      <w:pPr>
        <w:pBdr>
          <w:top w:val="single" w:sz="12" w:space="1" w:color="auto"/>
          <w:left w:val="single" w:sz="12" w:space="4" w:color="auto"/>
          <w:bottom w:val="single" w:sz="12" w:space="1" w:color="auto"/>
          <w:right w:val="single" w:sz="12" w:space="0" w:color="auto"/>
        </w:pBdr>
        <w:ind w:left="708"/>
        <w:rPr>
          <w:rFonts w:cstheme="minorHAnsi"/>
        </w:rPr>
      </w:pPr>
      <w:r w:rsidRPr="00CF789F">
        <w:rPr>
          <w:rFonts w:cstheme="minorHAnsi"/>
        </w:rPr>
        <w:t xml:space="preserve">Date : </w:t>
      </w:r>
    </w:p>
    <w:p w14:paraId="6E85F300" w14:textId="77777777" w:rsidR="008C4E09" w:rsidRPr="00CF789F" w:rsidRDefault="008C4E09" w:rsidP="00CF789F">
      <w:pPr>
        <w:pBdr>
          <w:top w:val="single" w:sz="12" w:space="1" w:color="auto"/>
          <w:left w:val="single" w:sz="12" w:space="4" w:color="auto"/>
          <w:bottom w:val="single" w:sz="12" w:space="1" w:color="auto"/>
          <w:right w:val="single" w:sz="12" w:space="0" w:color="auto"/>
        </w:pBdr>
        <w:ind w:left="708"/>
      </w:pPr>
    </w:p>
    <w:p w14:paraId="23C832D3" w14:textId="77777777" w:rsidR="008C4E09" w:rsidRPr="00CF789F" w:rsidRDefault="008C4E09" w:rsidP="00CF789F">
      <w:pPr>
        <w:pBdr>
          <w:top w:val="single" w:sz="12" w:space="1" w:color="auto"/>
          <w:left w:val="single" w:sz="12" w:space="4" w:color="auto"/>
          <w:bottom w:val="single" w:sz="12" w:space="1" w:color="auto"/>
          <w:right w:val="single" w:sz="12" w:space="0" w:color="auto"/>
        </w:pBdr>
        <w:ind w:left="708"/>
      </w:pPr>
    </w:p>
    <w:p w14:paraId="52528AD0" w14:textId="77777777" w:rsidR="008C4E09" w:rsidRDefault="008C4E09" w:rsidP="00CF789F">
      <w:pPr>
        <w:pBdr>
          <w:top w:val="single" w:sz="12" w:space="1" w:color="auto"/>
          <w:left w:val="single" w:sz="12" w:space="4" w:color="auto"/>
          <w:bottom w:val="single" w:sz="12" w:space="1" w:color="auto"/>
          <w:right w:val="single" w:sz="12" w:space="0" w:color="auto"/>
        </w:pBdr>
        <w:ind w:left="708"/>
        <w:rPr>
          <w:rFonts w:cstheme="minorHAnsi"/>
        </w:rPr>
      </w:pPr>
      <w:r w:rsidRPr="00CF789F">
        <w:rPr>
          <w:rFonts w:cstheme="minorHAnsi"/>
        </w:rPr>
        <w:t>SIGNATURE :</w:t>
      </w:r>
    </w:p>
    <w:p w14:paraId="43A43650" w14:textId="77777777" w:rsidR="008C4E09" w:rsidRDefault="008C4E09" w:rsidP="00CF789F">
      <w:pPr>
        <w:pBdr>
          <w:top w:val="single" w:sz="12" w:space="1" w:color="auto"/>
          <w:left w:val="single" w:sz="12" w:space="4" w:color="auto"/>
          <w:bottom w:val="single" w:sz="12" w:space="1" w:color="auto"/>
          <w:right w:val="single" w:sz="12" w:space="0" w:color="auto"/>
        </w:pBdr>
        <w:ind w:left="708"/>
        <w:rPr>
          <w:rFonts w:cstheme="minorHAnsi"/>
        </w:rPr>
      </w:pPr>
    </w:p>
    <w:p w14:paraId="55F99174" w14:textId="77777777" w:rsidR="0095604C" w:rsidRDefault="0095604C" w:rsidP="00CF789F">
      <w:pPr>
        <w:pBdr>
          <w:top w:val="single" w:sz="12" w:space="1" w:color="auto"/>
          <w:left w:val="single" w:sz="12" w:space="4" w:color="auto"/>
          <w:bottom w:val="single" w:sz="12" w:space="1" w:color="auto"/>
          <w:right w:val="single" w:sz="12" w:space="0" w:color="auto"/>
        </w:pBdr>
        <w:ind w:left="708"/>
        <w:rPr>
          <w:rFonts w:cstheme="minorHAnsi"/>
        </w:rPr>
      </w:pPr>
    </w:p>
    <w:p w14:paraId="61741C6A" w14:textId="77777777" w:rsidR="0095604C" w:rsidRPr="00221CE7" w:rsidRDefault="0095604C" w:rsidP="00CF789F">
      <w:pPr>
        <w:pBdr>
          <w:top w:val="single" w:sz="12" w:space="1" w:color="auto"/>
          <w:left w:val="single" w:sz="12" w:space="4" w:color="auto"/>
          <w:bottom w:val="single" w:sz="12" w:space="1" w:color="auto"/>
          <w:right w:val="single" w:sz="12" w:space="0" w:color="auto"/>
        </w:pBdr>
        <w:ind w:left="708"/>
        <w:rPr>
          <w:rFonts w:cstheme="minorHAnsi"/>
        </w:rPr>
      </w:pPr>
    </w:p>
    <w:p w14:paraId="30819B92" w14:textId="24FF0A57" w:rsidR="008800D3" w:rsidRPr="008C4E09" w:rsidRDefault="008800D3" w:rsidP="00CF789F"/>
    <w:sectPr w:rsidR="008800D3" w:rsidRPr="008C4E09" w:rsidSect="001379B4">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8" w:right="851" w:bottom="170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7D575" w14:textId="77777777" w:rsidR="00EF04D3" w:rsidRDefault="00EF04D3" w:rsidP="00FB3757">
      <w:pPr>
        <w:spacing w:after="0" w:line="240" w:lineRule="auto"/>
      </w:pPr>
      <w:r>
        <w:separator/>
      </w:r>
    </w:p>
  </w:endnote>
  <w:endnote w:type="continuationSeparator" w:id="0">
    <w:p w14:paraId="0593EA1F" w14:textId="77777777" w:rsidR="00EF04D3" w:rsidRDefault="00EF04D3" w:rsidP="00FB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ADF5" w14:textId="77777777" w:rsidR="00092776" w:rsidRDefault="0009277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58D2" w14:textId="77777777" w:rsidR="008E3D6C" w:rsidRDefault="00714480" w:rsidP="00714480">
    <w:pPr>
      <w:pStyle w:val="Pieddepage"/>
    </w:pPr>
    <w:r>
      <w:rPr>
        <w:noProof/>
        <w:lang w:eastAsia="fr-BE"/>
      </w:rPr>
      <w:drawing>
        <wp:anchor distT="0" distB="0" distL="114300" distR="114300" simplePos="0" relativeHeight="251670528" behindDoc="0" locked="0" layoutInCell="1" allowOverlap="1" wp14:anchorId="1B2AF9FE" wp14:editId="5AC544C6">
          <wp:simplePos x="0" y="0"/>
          <wp:positionH relativeFrom="column">
            <wp:posOffset>1686560</wp:posOffset>
          </wp:positionH>
          <wp:positionV relativeFrom="paragraph">
            <wp:posOffset>-10795</wp:posOffset>
          </wp:positionV>
          <wp:extent cx="4055532" cy="346608"/>
          <wp:effectExtent l="0" t="0" r="2540" b="0"/>
          <wp:wrapNone/>
          <wp:docPr id="1" name="Imag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ite-page2-coco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55532" cy="346608"/>
                  </a:xfrm>
                  <a:prstGeom prst="rect">
                    <a:avLst/>
                  </a:prstGeom>
                </pic:spPr>
              </pic:pic>
            </a:graphicData>
          </a:graphic>
          <wp14:sizeRelH relativeFrom="margin">
            <wp14:pctWidth>0</wp14:pctWidth>
          </wp14:sizeRelH>
          <wp14:sizeRelV relativeFrom="margin">
            <wp14:pctHeight>0</wp14:pctHeight>
          </wp14:sizeRelV>
        </wp:anchor>
      </w:drawing>
    </w:r>
    <w:r w:rsidR="00AD6EE0">
      <w:ptab w:relativeTo="margin" w:alignment="right" w:leader="none"/>
    </w:r>
    <w:r w:rsidR="00AD6EE0">
      <w:rPr>
        <w:b/>
        <w:bCs/>
      </w:rPr>
      <w:fldChar w:fldCharType="begin"/>
    </w:r>
    <w:r w:rsidR="00AD6EE0">
      <w:rPr>
        <w:b/>
        <w:bCs/>
      </w:rPr>
      <w:instrText>PAGE  \* Arabic  \* MERGEFORMAT</w:instrText>
    </w:r>
    <w:r w:rsidR="00AD6EE0">
      <w:rPr>
        <w:b/>
        <w:bCs/>
      </w:rPr>
      <w:fldChar w:fldCharType="separate"/>
    </w:r>
    <w:r w:rsidRPr="00714480">
      <w:rPr>
        <w:b/>
        <w:bCs/>
        <w:noProof/>
        <w:lang w:val="fr-FR"/>
      </w:rPr>
      <w:t>2</w:t>
    </w:r>
    <w:r w:rsidR="00AD6EE0">
      <w:rPr>
        <w:b/>
        <w:bCs/>
      </w:rPr>
      <w:fldChar w:fldCharType="end"/>
    </w:r>
    <w:r w:rsidR="00AD6EE0">
      <w:rPr>
        <w:lang w:val="fr-FR"/>
      </w:rPr>
      <w:t xml:space="preserve"> / </w:t>
    </w:r>
    <w:r w:rsidR="00AD6EE0">
      <w:rPr>
        <w:b/>
        <w:bCs/>
      </w:rPr>
      <w:fldChar w:fldCharType="begin"/>
    </w:r>
    <w:r w:rsidR="00AD6EE0">
      <w:rPr>
        <w:b/>
        <w:bCs/>
      </w:rPr>
      <w:instrText>NUMPAGES  \* Arabic  \* MERGEFORMAT</w:instrText>
    </w:r>
    <w:r w:rsidR="00AD6EE0">
      <w:rPr>
        <w:b/>
        <w:bCs/>
      </w:rPr>
      <w:fldChar w:fldCharType="separate"/>
    </w:r>
    <w:r w:rsidR="00C73394" w:rsidRPr="00C73394">
      <w:rPr>
        <w:b/>
        <w:bCs/>
        <w:noProof/>
        <w:lang w:val="fr-FR"/>
      </w:rPr>
      <w:t>1</w:t>
    </w:r>
    <w:r w:rsidR="00AD6EE0">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4DBB" w14:textId="0E6077BC" w:rsidR="003452B7" w:rsidRDefault="00092776">
    <w:pPr>
      <w:pStyle w:val="Pieddepage"/>
    </w:pPr>
    <w:r>
      <w:rPr>
        <w:noProof/>
        <w:lang w:eastAsia="fr-BE"/>
      </w:rPr>
      <w:drawing>
        <wp:anchor distT="0" distB="0" distL="114300" distR="114300" simplePos="0" relativeHeight="251672576" behindDoc="1" locked="0" layoutInCell="1" allowOverlap="1" wp14:anchorId="25DE21AB" wp14:editId="55BE63B4">
          <wp:simplePos x="0" y="0"/>
          <wp:positionH relativeFrom="page">
            <wp:posOffset>828040</wp:posOffset>
          </wp:positionH>
          <wp:positionV relativeFrom="page">
            <wp:posOffset>10055860</wp:posOffset>
          </wp:positionV>
          <wp:extent cx="6472998" cy="367198"/>
          <wp:effectExtent l="0" t="0" r="4445" b="0"/>
          <wp:wrapNone/>
          <wp:docPr id="13" name="Image 13" descr="Service de l'Action social et de la Santé&#10;Commission communautaire française&#10;www.ccf.brussels&#10;Rue des palais 42&#10;1030 Brux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Service de l'Action social et de la Santé&#10;Commission communautaire française&#10;www.ccf.brussels&#10;Rue des palais 42&#10;1030 Bruxelles"/>
                  <pic:cNvPicPr/>
                </pic:nvPicPr>
                <pic:blipFill>
                  <a:blip r:embed="rId1">
                    <a:extLst>
                      <a:ext uri="{28A0092B-C50C-407E-A947-70E740481C1C}">
                        <a14:useLocalDpi xmlns:a14="http://schemas.microsoft.com/office/drawing/2010/main" val="0"/>
                      </a:ext>
                    </a:extLst>
                  </a:blip>
                  <a:stretch>
                    <a:fillRect/>
                  </a:stretch>
                </pic:blipFill>
                <pic:spPr>
                  <a:xfrm>
                    <a:off x="0" y="0"/>
                    <a:ext cx="6472998" cy="36719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4CB11" w14:textId="77777777" w:rsidR="00EF04D3" w:rsidRDefault="00EF04D3" w:rsidP="00FB3757">
      <w:pPr>
        <w:spacing w:after="0" w:line="240" w:lineRule="auto"/>
      </w:pPr>
      <w:r>
        <w:separator/>
      </w:r>
    </w:p>
  </w:footnote>
  <w:footnote w:type="continuationSeparator" w:id="0">
    <w:p w14:paraId="4121300B" w14:textId="77777777" w:rsidR="00EF04D3" w:rsidRDefault="00EF04D3" w:rsidP="00FB3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23F9" w14:textId="77777777" w:rsidR="00092776" w:rsidRDefault="0009277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2D7B" w14:textId="77777777" w:rsidR="00092776" w:rsidRDefault="0009277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EB19" w14:textId="77777777" w:rsidR="003452B7" w:rsidRDefault="00D741D0" w:rsidP="00A803F2">
    <w:pPr>
      <w:pStyle w:val="En-tte"/>
      <w:ind w:left="-567" w:right="-172"/>
    </w:pPr>
    <w:r>
      <w:rPr>
        <w:noProof/>
        <w:lang w:eastAsia="fr-BE"/>
      </w:rPr>
      <w:drawing>
        <wp:inline distT="0" distB="0" distL="0" distR="0" wp14:anchorId="5CEC4AAA" wp14:editId="6FF93F1C">
          <wp:extent cx="6479996" cy="862983"/>
          <wp:effectExtent l="0" t="0" r="0" b="0"/>
          <wp:docPr id="12" name="Image 12" descr="Commission communautaire française -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996" cy="862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6154"/>
    <w:multiLevelType w:val="hybridMultilevel"/>
    <w:tmpl w:val="49907A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B212B57"/>
    <w:multiLevelType w:val="hybridMultilevel"/>
    <w:tmpl w:val="EA1249D2"/>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5842F30"/>
    <w:multiLevelType w:val="hybridMultilevel"/>
    <w:tmpl w:val="E1A2BCB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927"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9FF7711"/>
    <w:multiLevelType w:val="hybridMultilevel"/>
    <w:tmpl w:val="007CE680"/>
    <w:lvl w:ilvl="0" w:tplc="463E1D64">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CB73D6A"/>
    <w:multiLevelType w:val="hybridMultilevel"/>
    <w:tmpl w:val="77985DAE"/>
    <w:lvl w:ilvl="0" w:tplc="08B4535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6AE27E2"/>
    <w:multiLevelType w:val="hybridMultilevel"/>
    <w:tmpl w:val="7A7A33BA"/>
    <w:lvl w:ilvl="0" w:tplc="080C0015">
      <w:start w:val="1"/>
      <w:numFmt w:val="upp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6" w15:restartNumberingAfterBreak="0">
    <w:nsid w:val="2A4F558B"/>
    <w:multiLevelType w:val="hybridMultilevel"/>
    <w:tmpl w:val="1B54E29E"/>
    <w:lvl w:ilvl="0" w:tplc="6128B556">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B562B2D"/>
    <w:multiLevelType w:val="hybridMultilevel"/>
    <w:tmpl w:val="57FA69BE"/>
    <w:lvl w:ilvl="0" w:tplc="867480B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BA755D9"/>
    <w:multiLevelType w:val="hybridMultilevel"/>
    <w:tmpl w:val="50D6B202"/>
    <w:lvl w:ilvl="0" w:tplc="080C0001">
      <w:start w:val="1"/>
      <w:numFmt w:val="bullet"/>
      <w:lvlText w:val=""/>
      <w:lvlJc w:val="left"/>
      <w:pPr>
        <w:ind w:left="1069" w:hanging="360"/>
      </w:pPr>
      <w:rPr>
        <w:rFonts w:ascii="Symbol" w:hAnsi="Symbol"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9" w15:restartNumberingAfterBreak="0">
    <w:nsid w:val="2D7D41C5"/>
    <w:multiLevelType w:val="hybridMultilevel"/>
    <w:tmpl w:val="C4022292"/>
    <w:lvl w:ilvl="0" w:tplc="080C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DE5299"/>
    <w:multiLevelType w:val="hybridMultilevel"/>
    <w:tmpl w:val="DC925A6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386F44CA"/>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0C27D5"/>
    <w:multiLevelType w:val="multilevel"/>
    <w:tmpl w:val="173243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15:restartNumberingAfterBreak="0">
    <w:nsid w:val="3BC41520"/>
    <w:multiLevelType w:val="hybridMultilevel"/>
    <w:tmpl w:val="596A97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9AD462B"/>
    <w:multiLevelType w:val="hybridMultilevel"/>
    <w:tmpl w:val="5848131E"/>
    <w:lvl w:ilvl="0" w:tplc="B2003B1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EE14B8F"/>
    <w:multiLevelType w:val="hybridMultilevel"/>
    <w:tmpl w:val="1D14F07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621633AB"/>
    <w:multiLevelType w:val="hybridMultilevel"/>
    <w:tmpl w:val="BD7A9DC6"/>
    <w:lvl w:ilvl="0" w:tplc="A77CE70A">
      <w:start w:val="1"/>
      <w:numFmt w:val="bullet"/>
      <w:lvlText w:val="-"/>
      <w:lvlJc w:val="left"/>
      <w:pPr>
        <w:ind w:left="720" w:hanging="360"/>
      </w:pPr>
      <w:rPr>
        <w:rFonts w:ascii="Calibri" w:hAnsi="Calibri" w:hint="default"/>
        <w:b w:val="0"/>
        <w:i w:val="0"/>
        <w:sz w:val="24"/>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AB44AF3"/>
    <w:multiLevelType w:val="hybridMultilevel"/>
    <w:tmpl w:val="68726DF0"/>
    <w:lvl w:ilvl="0" w:tplc="080C0005">
      <w:start w:val="1"/>
      <w:numFmt w:val="bullet"/>
      <w:lvlText w:val=""/>
      <w:lvlJc w:val="left"/>
      <w:pPr>
        <w:ind w:left="36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7AA17FB"/>
    <w:multiLevelType w:val="hybridMultilevel"/>
    <w:tmpl w:val="53E86C4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7F53A9C"/>
    <w:multiLevelType w:val="hybridMultilevel"/>
    <w:tmpl w:val="7A7A33BA"/>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79493781"/>
    <w:multiLevelType w:val="hybridMultilevel"/>
    <w:tmpl w:val="813C3D0E"/>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7C4E0434"/>
    <w:multiLevelType w:val="hybridMultilevel"/>
    <w:tmpl w:val="1D14F0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814319"/>
    <w:multiLevelType w:val="hybridMultilevel"/>
    <w:tmpl w:val="95624BCA"/>
    <w:lvl w:ilvl="0" w:tplc="F574F91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044093424">
    <w:abstractNumId w:val="12"/>
  </w:num>
  <w:num w:numId="2" w16cid:durableId="1098524785">
    <w:abstractNumId w:val="12"/>
  </w:num>
  <w:num w:numId="3" w16cid:durableId="1934970786">
    <w:abstractNumId w:val="12"/>
  </w:num>
  <w:num w:numId="4" w16cid:durableId="2077556944">
    <w:abstractNumId w:val="12"/>
  </w:num>
  <w:num w:numId="5" w16cid:durableId="1844929454">
    <w:abstractNumId w:val="12"/>
  </w:num>
  <w:num w:numId="6" w16cid:durableId="430124833">
    <w:abstractNumId w:val="12"/>
  </w:num>
  <w:num w:numId="7" w16cid:durableId="193881719">
    <w:abstractNumId w:val="12"/>
  </w:num>
  <w:num w:numId="8" w16cid:durableId="1809325435">
    <w:abstractNumId w:val="12"/>
  </w:num>
  <w:num w:numId="9" w16cid:durableId="1767462511">
    <w:abstractNumId w:val="12"/>
  </w:num>
  <w:num w:numId="10" w16cid:durableId="2041466666">
    <w:abstractNumId w:val="11"/>
  </w:num>
  <w:num w:numId="11" w16cid:durableId="1124740048">
    <w:abstractNumId w:val="8"/>
  </w:num>
  <w:num w:numId="12" w16cid:durableId="898445457">
    <w:abstractNumId w:val="10"/>
  </w:num>
  <w:num w:numId="13" w16cid:durableId="1847089612">
    <w:abstractNumId w:val="16"/>
  </w:num>
  <w:num w:numId="14" w16cid:durableId="1507474418">
    <w:abstractNumId w:val="9"/>
  </w:num>
  <w:num w:numId="15" w16cid:durableId="880046626">
    <w:abstractNumId w:val="6"/>
  </w:num>
  <w:num w:numId="16" w16cid:durableId="945650722">
    <w:abstractNumId w:val="17"/>
  </w:num>
  <w:num w:numId="17" w16cid:durableId="2015372036">
    <w:abstractNumId w:val="18"/>
  </w:num>
  <w:num w:numId="18" w16cid:durableId="1593859615">
    <w:abstractNumId w:val="15"/>
  </w:num>
  <w:num w:numId="19" w16cid:durableId="1427270854">
    <w:abstractNumId w:val="5"/>
  </w:num>
  <w:num w:numId="20" w16cid:durableId="268977439">
    <w:abstractNumId w:val="20"/>
  </w:num>
  <w:num w:numId="21" w16cid:durableId="1946038375">
    <w:abstractNumId w:val="3"/>
  </w:num>
  <w:num w:numId="22" w16cid:durableId="1171214821">
    <w:abstractNumId w:val="4"/>
  </w:num>
  <w:num w:numId="23" w16cid:durableId="481653796">
    <w:abstractNumId w:val="14"/>
  </w:num>
  <w:num w:numId="24" w16cid:durableId="735396397">
    <w:abstractNumId w:val="2"/>
  </w:num>
  <w:num w:numId="25" w16cid:durableId="1828743945">
    <w:abstractNumId w:val="0"/>
  </w:num>
  <w:num w:numId="26" w16cid:durableId="720134428">
    <w:abstractNumId w:val="13"/>
  </w:num>
  <w:num w:numId="27" w16cid:durableId="626817928">
    <w:abstractNumId w:val="19"/>
  </w:num>
  <w:num w:numId="28" w16cid:durableId="2018967750">
    <w:abstractNumId w:val="21"/>
  </w:num>
  <w:num w:numId="29" w16cid:durableId="799491356">
    <w:abstractNumId w:val="1"/>
  </w:num>
  <w:num w:numId="30" w16cid:durableId="92824707">
    <w:abstractNumId w:val="7"/>
  </w:num>
  <w:num w:numId="31" w16cid:durableId="5665749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6A"/>
    <w:rsid w:val="0000234C"/>
    <w:rsid w:val="00014787"/>
    <w:rsid w:val="000172BE"/>
    <w:rsid w:val="000203FB"/>
    <w:rsid w:val="00024F0A"/>
    <w:rsid w:val="000269C6"/>
    <w:rsid w:val="00027F67"/>
    <w:rsid w:val="00032AAE"/>
    <w:rsid w:val="00037482"/>
    <w:rsid w:val="00042FE5"/>
    <w:rsid w:val="000472A5"/>
    <w:rsid w:val="00050E9E"/>
    <w:rsid w:val="000555AF"/>
    <w:rsid w:val="00063FFE"/>
    <w:rsid w:val="0006686A"/>
    <w:rsid w:val="000747B8"/>
    <w:rsid w:val="0008213C"/>
    <w:rsid w:val="00082E6C"/>
    <w:rsid w:val="0008508A"/>
    <w:rsid w:val="00092776"/>
    <w:rsid w:val="00094EC5"/>
    <w:rsid w:val="000A0AC0"/>
    <w:rsid w:val="000A0BEB"/>
    <w:rsid w:val="000A4106"/>
    <w:rsid w:val="000A4ADA"/>
    <w:rsid w:val="000A5EEE"/>
    <w:rsid w:val="000B30D4"/>
    <w:rsid w:val="000B7A55"/>
    <w:rsid w:val="000D267D"/>
    <w:rsid w:val="000D4A02"/>
    <w:rsid w:val="000E15E0"/>
    <w:rsid w:val="000E1B9D"/>
    <w:rsid w:val="000E1F50"/>
    <w:rsid w:val="000E2415"/>
    <w:rsid w:val="000E3921"/>
    <w:rsid w:val="000E4088"/>
    <w:rsid w:val="000E7013"/>
    <w:rsid w:val="000F0973"/>
    <w:rsid w:val="000F5137"/>
    <w:rsid w:val="000F6144"/>
    <w:rsid w:val="00101755"/>
    <w:rsid w:val="0010343D"/>
    <w:rsid w:val="00105C46"/>
    <w:rsid w:val="0010684D"/>
    <w:rsid w:val="00107383"/>
    <w:rsid w:val="00107BC2"/>
    <w:rsid w:val="001105B8"/>
    <w:rsid w:val="00112202"/>
    <w:rsid w:val="0011278D"/>
    <w:rsid w:val="00113BCA"/>
    <w:rsid w:val="00113F28"/>
    <w:rsid w:val="00114859"/>
    <w:rsid w:val="001156CB"/>
    <w:rsid w:val="00117682"/>
    <w:rsid w:val="00117B0A"/>
    <w:rsid w:val="001206D6"/>
    <w:rsid w:val="00121285"/>
    <w:rsid w:val="001220CC"/>
    <w:rsid w:val="00125373"/>
    <w:rsid w:val="00126DEF"/>
    <w:rsid w:val="00130844"/>
    <w:rsid w:val="001376D6"/>
    <w:rsid w:val="001379B4"/>
    <w:rsid w:val="00142F78"/>
    <w:rsid w:val="00143C58"/>
    <w:rsid w:val="00144D74"/>
    <w:rsid w:val="0014668F"/>
    <w:rsid w:val="001526F9"/>
    <w:rsid w:val="00163A83"/>
    <w:rsid w:val="0018221C"/>
    <w:rsid w:val="00182915"/>
    <w:rsid w:val="00186E3C"/>
    <w:rsid w:val="00190A16"/>
    <w:rsid w:val="00194453"/>
    <w:rsid w:val="001973BD"/>
    <w:rsid w:val="001B30FC"/>
    <w:rsid w:val="001B54DC"/>
    <w:rsid w:val="001B6F92"/>
    <w:rsid w:val="001C2CDD"/>
    <w:rsid w:val="001E31EE"/>
    <w:rsid w:val="001E4225"/>
    <w:rsid w:val="001E722D"/>
    <w:rsid w:val="001E77B7"/>
    <w:rsid w:val="001F3538"/>
    <w:rsid w:val="001F3AB8"/>
    <w:rsid w:val="001F57FF"/>
    <w:rsid w:val="001F66A3"/>
    <w:rsid w:val="001F6EED"/>
    <w:rsid w:val="0020161F"/>
    <w:rsid w:val="0020390E"/>
    <w:rsid w:val="00205761"/>
    <w:rsid w:val="00207088"/>
    <w:rsid w:val="00207439"/>
    <w:rsid w:val="002137C0"/>
    <w:rsid w:val="00213CBE"/>
    <w:rsid w:val="00213ECD"/>
    <w:rsid w:val="002146F8"/>
    <w:rsid w:val="00214B3D"/>
    <w:rsid w:val="00217116"/>
    <w:rsid w:val="00217133"/>
    <w:rsid w:val="00221CE7"/>
    <w:rsid w:val="00223BD2"/>
    <w:rsid w:val="002259A6"/>
    <w:rsid w:val="002269CF"/>
    <w:rsid w:val="00227957"/>
    <w:rsid w:val="002304D7"/>
    <w:rsid w:val="002307A0"/>
    <w:rsid w:val="002349EB"/>
    <w:rsid w:val="002413EF"/>
    <w:rsid w:val="00241480"/>
    <w:rsid w:val="0024249E"/>
    <w:rsid w:val="00243277"/>
    <w:rsid w:val="0024352A"/>
    <w:rsid w:val="00251EA5"/>
    <w:rsid w:val="00257EC1"/>
    <w:rsid w:val="00270E17"/>
    <w:rsid w:val="00271726"/>
    <w:rsid w:val="00272D4A"/>
    <w:rsid w:val="002736E7"/>
    <w:rsid w:val="00277257"/>
    <w:rsid w:val="00280443"/>
    <w:rsid w:val="00282890"/>
    <w:rsid w:val="00286999"/>
    <w:rsid w:val="00286E54"/>
    <w:rsid w:val="00290AE9"/>
    <w:rsid w:val="00291A04"/>
    <w:rsid w:val="002A0A05"/>
    <w:rsid w:val="002A3944"/>
    <w:rsid w:val="002A61CE"/>
    <w:rsid w:val="002A7CF7"/>
    <w:rsid w:val="002B45E5"/>
    <w:rsid w:val="002B55A3"/>
    <w:rsid w:val="002C0C12"/>
    <w:rsid w:val="002C1952"/>
    <w:rsid w:val="002C233A"/>
    <w:rsid w:val="002C354C"/>
    <w:rsid w:val="002C4A4C"/>
    <w:rsid w:val="002D1D95"/>
    <w:rsid w:val="002D288F"/>
    <w:rsid w:val="002E34AB"/>
    <w:rsid w:val="002E3D87"/>
    <w:rsid w:val="002E3ED9"/>
    <w:rsid w:val="002F046F"/>
    <w:rsid w:val="002F1534"/>
    <w:rsid w:val="00301987"/>
    <w:rsid w:val="00303A94"/>
    <w:rsid w:val="003118AD"/>
    <w:rsid w:val="00313211"/>
    <w:rsid w:val="00317DAD"/>
    <w:rsid w:val="00320A90"/>
    <w:rsid w:val="003231CC"/>
    <w:rsid w:val="00323769"/>
    <w:rsid w:val="00324971"/>
    <w:rsid w:val="00327B70"/>
    <w:rsid w:val="00333F11"/>
    <w:rsid w:val="003452B7"/>
    <w:rsid w:val="00355E82"/>
    <w:rsid w:val="00363446"/>
    <w:rsid w:val="00371341"/>
    <w:rsid w:val="00372AA8"/>
    <w:rsid w:val="00380FFE"/>
    <w:rsid w:val="00381C32"/>
    <w:rsid w:val="00385B6D"/>
    <w:rsid w:val="0038706F"/>
    <w:rsid w:val="003A20BF"/>
    <w:rsid w:val="003A66D5"/>
    <w:rsid w:val="003C2077"/>
    <w:rsid w:val="003C6E74"/>
    <w:rsid w:val="003C7EC0"/>
    <w:rsid w:val="003D28E3"/>
    <w:rsid w:val="003D4266"/>
    <w:rsid w:val="003D7498"/>
    <w:rsid w:val="003E0475"/>
    <w:rsid w:val="003E1171"/>
    <w:rsid w:val="003E4D5B"/>
    <w:rsid w:val="003E69D8"/>
    <w:rsid w:val="003E6B6A"/>
    <w:rsid w:val="003F1613"/>
    <w:rsid w:val="003F2685"/>
    <w:rsid w:val="003F616A"/>
    <w:rsid w:val="003F7261"/>
    <w:rsid w:val="00403EC9"/>
    <w:rsid w:val="00403F60"/>
    <w:rsid w:val="00404DDC"/>
    <w:rsid w:val="00404EF3"/>
    <w:rsid w:val="0041521B"/>
    <w:rsid w:val="004225C6"/>
    <w:rsid w:val="00434857"/>
    <w:rsid w:val="00435494"/>
    <w:rsid w:val="00436904"/>
    <w:rsid w:val="004419CB"/>
    <w:rsid w:val="004470E4"/>
    <w:rsid w:val="00456EFD"/>
    <w:rsid w:val="004604AA"/>
    <w:rsid w:val="0046418A"/>
    <w:rsid w:val="004722FA"/>
    <w:rsid w:val="0047280E"/>
    <w:rsid w:val="00474B8A"/>
    <w:rsid w:val="00474E95"/>
    <w:rsid w:val="00477EF4"/>
    <w:rsid w:val="0049038F"/>
    <w:rsid w:val="00491361"/>
    <w:rsid w:val="004A3927"/>
    <w:rsid w:val="004A3ED8"/>
    <w:rsid w:val="004A4D57"/>
    <w:rsid w:val="004A559B"/>
    <w:rsid w:val="004B09B8"/>
    <w:rsid w:val="004B2B73"/>
    <w:rsid w:val="004B600B"/>
    <w:rsid w:val="004B78D6"/>
    <w:rsid w:val="004C222E"/>
    <w:rsid w:val="004C40B8"/>
    <w:rsid w:val="004C5ACB"/>
    <w:rsid w:val="004C7F52"/>
    <w:rsid w:val="004D2938"/>
    <w:rsid w:val="004D3C76"/>
    <w:rsid w:val="004D3EBC"/>
    <w:rsid w:val="004E0289"/>
    <w:rsid w:val="004E1ECD"/>
    <w:rsid w:val="004E433D"/>
    <w:rsid w:val="004E59E3"/>
    <w:rsid w:val="004E7455"/>
    <w:rsid w:val="004E7974"/>
    <w:rsid w:val="004F0FEE"/>
    <w:rsid w:val="00502F6B"/>
    <w:rsid w:val="0050726E"/>
    <w:rsid w:val="00511C08"/>
    <w:rsid w:val="005158EB"/>
    <w:rsid w:val="00516B2E"/>
    <w:rsid w:val="005205F2"/>
    <w:rsid w:val="0053320C"/>
    <w:rsid w:val="0053773C"/>
    <w:rsid w:val="0054088B"/>
    <w:rsid w:val="00547C58"/>
    <w:rsid w:val="00553E46"/>
    <w:rsid w:val="00553F28"/>
    <w:rsid w:val="005603EA"/>
    <w:rsid w:val="005607C7"/>
    <w:rsid w:val="005662C7"/>
    <w:rsid w:val="00570660"/>
    <w:rsid w:val="00572805"/>
    <w:rsid w:val="00572CFE"/>
    <w:rsid w:val="00586345"/>
    <w:rsid w:val="005B5445"/>
    <w:rsid w:val="005C0065"/>
    <w:rsid w:val="005C4B72"/>
    <w:rsid w:val="005C51C2"/>
    <w:rsid w:val="005C6429"/>
    <w:rsid w:val="005D1814"/>
    <w:rsid w:val="005D49CE"/>
    <w:rsid w:val="005D4A40"/>
    <w:rsid w:val="005D6784"/>
    <w:rsid w:val="005E0BB8"/>
    <w:rsid w:val="005E1BD4"/>
    <w:rsid w:val="005E2B17"/>
    <w:rsid w:val="005F10A6"/>
    <w:rsid w:val="005F3B10"/>
    <w:rsid w:val="00611FBE"/>
    <w:rsid w:val="0061372D"/>
    <w:rsid w:val="00614262"/>
    <w:rsid w:val="006160E5"/>
    <w:rsid w:val="00624172"/>
    <w:rsid w:val="0062570E"/>
    <w:rsid w:val="006257E4"/>
    <w:rsid w:val="00630764"/>
    <w:rsid w:val="0064038D"/>
    <w:rsid w:val="006421F9"/>
    <w:rsid w:val="006433FD"/>
    <w:rsid w:val="00645E4A"/>
    <w:rsid w:val="00651BEE"/>
    <w:rsid w:val="006538BF"/>
    <w:rsid w:val="00653B23"/>
    <w:rsid w:val="00653EFA"/>
    <w:rsid w:val="0066155E"/>
    <w:rsid w:val="0066222C"/>
    <w:rsid w:val="006628F7"/>
    <w:rsid w:val="00664E68"/>
    <w:rsid w:val="00673A34"/>
    <w:rsid w:val="00677785"/>
    <w:rsid w:val="00683810"/>
    <w:rsid w:val="0068669B"/>
    <w:rsid w:val="006926AB"/>
    <w:rsid w:val="00694C26"/>
    <w:rsid w:val="006963DC"/>
    <w:rsid w:val="006A12D3"/>
    <w:rsid w:val="006B0AA5"/>
    <w:rsid w:val="006B18FA"/>
    <w:rsid w:val="006B24F3"/>
    <w:rsid w:val="006B3492"/>
    <w:rsid w:val="006B6C41"/>
    <w:rsid w:val="006C01C6"/>
    <w:rsid w:val="006C0AD6"/>
    <w:rsid w:val="006C288C"/>
    <w:rsid w:val="006C3EE9"/>
    <w:rsid w:val="006D02C8"/>
    <w:rsid w:val="006D3866"/>
    <w:rsid w:val="006D4462"/>
    <w:rsid w:val="006D7405"/>
    <w:rsid w:val="006D745B"/>
    <w:rsid w:val="006E170B"/>
    <w:rsid w:val="006E48E8"/>
    <w:rsid w:val="006F001F"/>
    <w:rsid w:val="006F0278"/>
    <w:rsid w:val="006F1CEE"/>
    <w:rsid w:val="006F57B2"/>
    <w:rsid w:val="00703442"/>
    <w:rsid w:val="0070375A"/>
    <w:rsid w:val="00711182"/>
    <w:rsid w:val="00714480"/>
    <w:rsid w:val="0072117C"/>
    <w:rsid w:val="007278C7"/>
    <w:rsid w:val="00730980"/>
    <w:rsid w:val="007531F3"/>
    <w:rsid w:val="00760726"/>
    <w:rsid w:val="0076197D"/>
    <w:rsid w:val="00776126"/>
    <w:rsid w:val="00784A09"/>
    <w:rsid w:val="00784DAA"/>
    <w:rsid w:val="007872AF"/>
    <w:rsid w:val="00787EC7"/>
    <w:rsid w:val="007901EA"/>
    <w:rsid w:val="007908D0"/>
    <w:rsid w:val="00795B45"/>
    <w:rsid w:val="007969F1"/>
    <w:rsid w:val="007A0E99"/>
    <w:rsid w:val="007A3207"/>
    <w:rsid w:val="007A3696"/>
    <w:rsid w:val="007A73A8"/>
    <w:rsid w:val="007B2E67"/>
    <w:rsid w:val="007B327D"/>
    <w:rsid w:val="007C4299"/>
    <w:rsid w:val="007C4C5E"/>
    <w:rsid w:val="007C759F"/>
    <w:rsid w:val="007C7D7D"/>
    <w:rsid w:val="007D2B13"/>
    <w:rsid w:val="007D4F3A"/>
    <w:rsid w:val="007D68F7"/>
    <w:rsid w:val="007E2933"/>
    <w:rsid w:val="007E3CA0"/>
    <w:rsid w:val="007E599F"/>
    <w:rsid w:val="007E79B2"/>
    <w:rsid w:val="007F307E"/>
    <w:rsid w:val="007F35B0"/>
    <w:rsid w:val="008013E6"/>
    <w:rsid w:val="0080170F"/>
    <w:rsid w:val="00803C11"/>
    <w:rsid w:val="008073CB"/>
    <w:rsid w:val="00812AFC"/>
    <w:rsid w:val="00814A7B"/>
    <w:rsid w:val="00831164"/>
    <w:rsid w:val="00834368"/>
    <w:rsid w:val="0084361C"/>
    <w:rsid w:val="00847BCB"/>
    <w:rsid w:val="008559CA"/>
    <w:rsid w:val="008567FC"/>
    <w:rsid w:val="00863F0A"/>
    <w:rsid w:val="00867ECB"/>
    <w:rsid w:val="00874208"/>
    <w:rsid w:val="00874BFE"/>
    <w:rsid w:val="00874C78"/>
    <w:rsid w:val="00876BEE"/>
    <w:rsid w:val="00877AE4"/>
    <w:rsid w:val="008800D3"/>
    <w:rsid w:val="00885F1F"/>
    <w:rsid w:val="008931C9"/>
    <w:rsid w:val="0089453B"/>
    <w:rsid w:val="0089467D"/>
    <w:rsid w:val="008971D1"/>
    <w:rsid w:val="008A21CF"/>
    <w:rsid w:val="008A4F86"/>
    <w:rsid w:val="008A6099"/>
    <w:rsid w:val="008B155D"/>
    <w:rsid w:val="008C0503"/>
    <w:rsid w:val="008C0B85"/>
    <w:rsid w:val="008C4E09"/>
    <w:rsid w:val="008C5492"/>
    <w:rsid w:val="008C69FB"/>
    <w:rsid w:val="008D2608"/>
    <w:rsid w:val="008D6A02"/>
    <w:rsid w:val="008E054F"/>
    <w:rsid w:val="008E2BF7"/>
    <w:rsid w:val="008E3D6C"/>
    <w:rsid w:val="008E43C7"/>
    <w:rsid w:val="008F1487"/>
    <w:rsid w:val="008F1B52"/>
    <w:rsid w:val="008F3901"/>
    <w:rsid w:val="008F575A"/>
    <w:rsid w:val="008F6777"/>
    <w:rsid w:val="00901325"/>
    <w:rsid w:val="009054D0"/>
    <w:rsid w:val="0091076D"/>
    <w:rsid w:val="00911600"/>
    <w:rsid w:val="00914F04"/>
    <w:rsid w:val="00916B7F"/>
    <w:rsid w:val="0091783B"/>
    <w:rsid w:val="00934AE4"/>
    <w:rsid w:val="00935AF9"/>
    <w:rsid w:val="00943BED"/>
    <w:rsid w:val="00943F03"/>
    <w:rsid w:val="00944AF4"/>
    <w:rsid w:val="00944F93"/>
    <w:rsid w:val="0094638B"/>
    <w:rsid w:val="00951BFB"/>
    <w:rsid w:val="009531C5"/>
    <w:rsid w:val="009532C7"/>
    <w:rsid w:val="00955C06"/>
    <w:rsid w:val="0095604C"/>
    <w:rsid w:val="009560C1"/>
    <w:rsid w:val="0096679E"/>
    <w:rsid w:val="00971BD0"/>
    <w:rsid w:val="009720AA"/>
    <w:rsid w:val="00974F1D"/>
    <w:rsid w:val="009817EB"/>
    <w:rsid w:val="0098283D"/>
    <w:rsid w:val="00985D3B"/>
    <w:rsid w:val="009864A4"/>
    <w:rsid w:val="00991605"/>
    <w:rsid w:val="009A21D6"/>
    <w:rsid w:val="009B34D6"/>
    <w:rsid w:val="009C02E9"/>
    <w:rsid w:val="009D381A"/>
    <w:rsid w:val="009D5C27"/>
    <w:rsid w:val="009D6B30"/>
    <w:rsid w:val="009D7D31"/>
    <w:rsid w:val="009E08CC"/>
    <w:rsid w:val="009E34FF"/>
    <w:rsid w:val="009E61B3"/>
    <w:rsid w:val="009F3CB3"/>
    <w:rsid w:val="009F54F9"/>
    <w:rsid w:val="00A04F3C"/>
    <w:rsid w:val="00A05F19"/>
    <w:rsid w:val="00A07566"/>
    <w:rsid w:val="00A14A13"/>
    <w:rsid w:val="00A17B09"/>
    <w:rsid w:val="00A20352"/>
    <w:rsid w:val="00A213BE"/>
    <w:rsid w:val="00A2202C"/>
    <w:rsid w:val="00A22B82"/>
    <w:rsid w:val="00A230FE"/>
    <w:rsid w:val="00A2316B"/>
    <w:rsid w:val="00A23518"/>
    <w:rsid w:val="00A25752"/>
    <w:rsid w:val="00A2609C"/>
    <w:rsid w:val="00A26E40"/>
    <w:rsid w:val="00A26EEA"/>
    <w:rsid w:val="00A270FD"/>
    <w:rsid w:val="00A36BA7"/>
    <w:rsid w:val="00A404FC"/>
    <w:rsid w:val="00A4714F"/>
    <w:rsid w:val="00A61A28"/>
    <w:rsid w:val="00A6574E"/>
    <w:rsid w:val="00A65C35"/>
    <w:rsid w:val="00A803F2"/>
    <w:rsid w:val="00A806E5"/>
    <w:rsid w:val="00A83AED"/>
    <w:rsid w:val="00A91125"/>
    <w:rsid w:val="00A930BB"/>
    <w:rsid w:val="00A936B9"/>
    <w:rsid w:val="00A94C75"/>
    <w:rsid w:val="00A96778"/>
    <w:rsid w:val="00A96C55"/>
    <w:rsid w:val="00AA0A75"/>
    <w:rsid w:val="00AA0ACD"/>
    <w:rsid w:val="00AB269F"/>
    <w:rsid w:val="00AC5C75"/>
    <w:rsid w:val="00AD24ED"/>
    <w:rsid w:val="00AD6EE0"/>
    <w:rsid w:val="00AF5028"/>
    <w:rsid w:val="00B1595E"/>
    <w:rsid w:val="00B1714D"/>
    <w:rsid w:val="00B22547"/>
    <w:rsid w:val="00B22951"/>
    <w:rsid w:val="00B26B5B"/>
    <w:rsid w:val="00B2753F"/>
    <w:rsid w:val="00B279C8"/>
    <w:rsid w:val="00B3163B"/>
    <w:rsid w:val="00B35C1A"/>
    <w:rsid w:val="00B36389"/>
    <w:rsid w:val="00B37D35"/>
    <w:rsid w:val="00B45005"/>
    <w:rsid w:val="00B62CB9"/>
    <w:rsid w:val="00B63D49"/>
    <w:rsid w:val="00B63E93"/>
    <w:rsid w:val="00B67EBB"/>
    <w:rsid w:val="00B7005F"/>
    <w:rsid w:val="00B70CB6"/>
    <w:rsid w:val="00B71842"/>
    <w:rsid w:val="00B72781"/>
    <w:rsid w:val="00B77D28"/>
    <w:rsid w:val="00B805DE"/>
    <w:rsid w:val="00B91DAD"/>
    <w:rsid w:val="00B9519C"/>
    <w:rsid w:val="00B95459"/>
    <w:rsid w:val="00BA0191"/>
    <w:rsid w:val="00BA1FED"/>
    <w:rsid w:val="00BA20D1"/>
    <w:rsid w:val="00BA269F"/>
    <w:rsid w:val="00BA708C"/>
    <w:rsid w:val="00BB3118"/>
    <w:rsid w:val="00BB5C6E"/>
    <w:rsid w:val="00BC6854"/>
    <w:rsid w:val="00BC7B01"/>
    <w:rsid w:val="00BD488B"/>
    <w:rsid w:val="00BD4C34"/>
    <w:rsid w:val="00BE0ED7"/>
    <w:rsid w:val="00BE44E7"/>
    <w:rsid w:val="00BE46DC"/>
    <w:rsid w:val="00BE7707"/>
    <w:rsid w:val="00BF18D1"/>
    <w:rsid w:val="00BF50D7"/>
    <w:rsid w:val="00BF69FF"/>
    <w:rsid w:val="00C117BB"/>
    <w:rsid w:val="00C12C2F"/>
    <w:rsid w:val="00C156A4"/>
    <w:rsid w:val="00C25C10"/>
    <w:rsid w:val="00C34E46"/>
    <w:rsid w:val="00C407AC"/>
    <w:rsid w:val="00C44A76"/>
    <w:rsid w:val="00C4576B"/>
    <w:rsid w:val="00C464BF"/>
    <w:rsid w:val="00C5567B"/>
    <w:rsid w:val="00C63D8B"/>
    <w:rsid w:val="00C64C98"/>
    <w:rsid w:val="00C65ADD"/>
    <w:rsid w:val="00C66CD9"/>
    <w:rsid w:val="00C66D86"/>
    <w:rsid w:val="00C70B99"/>
    <w:rsid w:val="00C73313"/>
    <w:rsid w:val="00C73394"/>
    <w:rsid w:val="00C7517C"/>
    <w:rsid w:val="00C7739F"/>
    <w:rsid w:val="00C82703"/>
    <w:rsid w:val="00C83F3D"/>
    <w:rsid w:val="00C863AA"/>
    <w:rsid w:val="00C8746C"/>
    <w:rsid w:val="00C90035"/>
    <w:rsid w:val="00C95061"/>
    <w:rsid w:val="00C96305"/>
    <w:rsid w:val="00C96C58"/>
    <w:rsid w:val="00CA59AF"/>
    <w:rsid w:val="00CA6CC9"/>
    <w:rsid w:val="00CB716B"/>
    <w:rsid w:val="00CC2FD3"/>
    <w:rsid w:val="00CC58D6"/>
    <w:rsid w:val="00CD0D61"/>
    <w:rsid w:val="00CD4F3E"/>
    <w:rsid w:val="00CD63D4"/>
    <w:rsid w:val="00CE04F4"/>
    <w:rsid w:val="00CE384A"/>
    <w:rsid w:val="00CE4DEB"/>
    <w:rsid w:val="00CE5578"/>
    <w:rsid w:val="00CE6ED7"/>
    <w:rsid w:val="00CF1156"/>
    <w:rsid w:val="00CF1829"/>
    <w:rsid w:val="00CF6105"/>
    <w:rsid w:val="00CF789F"/>
    <w:rsid w:val="00D02A6F"/>
    <w:rsid w:val="00D02CBD"/>
    <w:rsid w:val="00D15D93"/>
    <w:rsid w:val="00D17A79"/>
    <w:rsid w:val="00D2430F"/>
    <w:rsid w:val="00D2455F"/>
    <w:rsid w:val="00D32FBB"/>
    <w:rsid w:val="00D37A47"/>
    <w:rsid w:val="00D45A24"/>
    <w:rsid w:val="00D47E1F"/>
    <w:rsid w:val="00D50B49"/>
    <w:rsid w:val="00D56AFF"/>
    <w:rsid w:val="00D57C37"/>
    <w:rsid w:val="00D6134A"/>
    <w:rsid w:val="00D661CE"/>
    <w:rsid w:val="00D70C64"/>
    <w:rsid w:val="00D71F46"/>
    <w:rsid w:val="00D741D0"/>
    <w:rsid w:val="00D8564E"/>
    <w:rsid w:val="00D90E50"/>
    <w:rsid w:val="00D923DA"/>
    <w:rsid w:val="00DA35C4"/>
    <w:rsid w:val="00DA6176"/>
    <w:rsid w:val="00DB2492"/>
    <w:rsid w:val="00DB43CF"/>
    <w:rsid w:val="00DB713E"/>
    <w:rsid w:val="00DC073B"/>
    <w:rsid w:val="00DC79FC"/>
    <w:rsid w:val="00DC7BFC"/>
    <w:rsid w:val="00DD3E80"/>
    <w:rsid w:val="00DD4422"/>
    <w:rsid w:val="00DD7F7C"/>
    <w:rsid w:val="00DE4142"/>
    <w:rsid w:val="00DF0ADB"/>
    <w:rsid w:val="00DF225D"/>
    <w:rsid w:val="00DF27DE"/>
    <w:rsid w:val="00DF34F5"/>
    <w:rsid w:val="00E02309"/>
    <w:rsid w:val="00E12B2F"/>
    <w:rsid w:val="00E21895"/>
    <w:rsid w:val="00E23FF4"/>
    <w:rsid w:val="00E27C39"/>
    <w:rsid w:val="00E36094"/>
    <w:rsid w:val="00E4270B"/>
    <w:rsid w:val="00E4574E"/>
    <w:rsid w:val="00E57816"/>
    <w:rsid w:val="00E6015B"/>
    <w:rsid w:val="00E61ABC"/>
    <w:rsid w:val="00E66E63"/>
    <w:rsid w:val="00E714BC"/>
    <w:rsid w:val="00E72032"/>
    <w:rsid w:val="00E744C2"/>
    <w:rsid w:val="00E90E00"/>
    <w:rsid w:val="00E96253"/>
    <w:rsid w:val="00E96F21"/>
    <w:rsid w:val="00EA6F69"/>
    <w:rsid w:val="00EB20D1"/>
    <w:rsid w:val="00EB42EB"/>
    <w:rsid w:val="00ED028C"/>
    <w:rsid w:val="00ED5C6B"/>
    <w:rsid w:val="00EE5443"/>
    <w:rsid w:val="00EE5843"/>
    <w:rsid w:val="00EE62FE"/>
    <w:rsid w:val="00EE725A"/>
    <w:rsid w:val="00EE7454"/>
    <w:rsid w:val="00EF04D3"/>
    <w:rsid w:val="00EF6A65"/>
    <w:rsid w:val="00F037CE"/>
    <w:rsid w:val="00F03ABF"/>
    <w:rsid w:val="00F0413D"/>
    <w:rsid w:val="00F07486"/>
    <w:rsid w:val="00F14605"/>
    <w:rsid w:val="00F153F2"/>
    <w:rsid w:val="00F15C09"/>
    <w:rsid w:val="00F23EA9"/>
    <w:rsid w:val="00F24701"/>
    <w:rsid w:val="00F25351"/>
    <w:rsid w:val="00F316F0"/>
    <w:rsid w:val="00F330FE"/>
    <w:rsid w:val="00F3517B"/>
    <w:rsid w:val="00F36220"/>
    <w:rsid w:val="00F3703B"/>
    <w:rsid w:val="00F42437"/>
    <w:rsid w:val="00F4464A"/>
    <w:rsid w:val="00F51D79"/>
    <w:rsid w:val="00F52C88"/>
    <w:rsid w:val="00F563EB"/>
    <w:rsid w:val="00F61074"/>
    <w:rsid w:val="00F643F7"/>
    <w:rsid w:val="00F67562"/>
    <w:rsid w:val="00F70106"/>
    <w:rsid w:val="00F71D85"/>
    <w:rsid w:val="00F74229"/>
    <w:rsid w:val="00F742B5"/>
    <w:rsid w:val="00F827C2"/>
    <w:rsid w:val="00F82BF7"/>
    <w:rsid w:val="00F85060"/>
    <w:rsid w:val="00F86C40"/>
    <w:rsid w:val="00F92310"/>
    <w:rsid w:val="00F9394E"/>
    <w:rsid w:val="00F9506D"/>
    <w:rsid w:val="00FA3265"/>
    <w:rsid w:val="00FA6DEC"/>
    <w:rsid w:val="00FB3757"/>
    <w:rsid w:val="00FB483F"/>
    <w:rsid w:val="00FB729B"/>
    <w:rsid w:val="00FB7414"/>
    <w:rsid w:val="00FB761E"/>
    <w:rsid w:val="00FC32CC"/>
    <w:rsid w:val="00FC48D7"/>
    <w:rsid w:val="00FC5D64"/>
    <w:rsid w:val="00FD0622"/>
    <w:rsid w:val="00FD4BF6"/>
    <w:rsid w:val="00FD4E2F"/>
    <w:rsid w:val="00FD5B61"/>
    <w:rsid w:val="00FE2EB3"/>
    <w:rsid w:val="00FE32DF"/>
    <w:rsid w:val="00FE37AC"/>
    <w:rsid w:val="00FE40C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AE15C"/>
  <w15:chartTrackingRefBased/>
  <w15:docId w15:val="{F6659CEE-B6C5-4E71-B853-A7087A24A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E09"/>
    <w:pPr>
      <w:spacing w:after="40"/>
    </w:pPr>
    <w:rPr>
      <w:color w:val="000000"/>
      <w:sz w:val="24"/>
    </w:rPr>
  </w:style>
  <w:style w:type="paragraph" w:styleId="Titre1">
    <w:name w:val="heading 1"/>
    <w:basedOn w:val="Normal"/>
    <w:next w:val="Normal"/>
    <w:link w:val="Titre1Car"/>
    <w:uiPriority w:val="9"/>
    <w:qFormat/>
    <w:rsid w:val="00213CBE"/>
    <w:pPr>
      <w:keepNext/>
      <w:keepLines/>
      <w:spacing w:before="240" w:after="0"/>
      <w:outlineLvl w:val="0"/>
    </w:pPr>
    <w:rPr>
      <w:rFonts w:asciiTheme="majorHAnsi" w:eastAsiaTheme="majorEastAsia" w:hAnsiTheme="majorHAnsi" w:cstheme="majorBidi"/>
      <w:b/>
      <w:noProof/>
      <w:color w:val="0A00BE"/>
      <w:sz w:val="32"/>
      <w:szCs w:val="32"/>
    </w:rPr>
  </w:style>
  <w:style w:type="paragraph" w:styleId="Titre2">
    <w:name w:val="heading 2"/>
    <w:basedOn w:val="Normal"/>
    <w:next w:val="Normal"/>
    <w:link w:val="Titre2Car"/>
    <w:uiPriority w:val="9"/>
    <w:unhideWhenUsed/>
    <w:qFormat/>
    <w:rsid w:val="00213CBE"/>
    <w:pPr>
      <w:keepNext/>
      <w:keepLines/>
      <w:spacing w:before="40" w:after="0"/>
      <w:outlineLvl w:val="1"/>
    </w:pPr>
    <w:rPr>
      <w:rFonts w:asciiTheme="majorHAnsi" w:eastAsiaTheme="majorEastAsia" w:hAnsiTheme="majorHAnsi" w:cstheme="majorBidi"/>
      <w:b/>
      <w:color w:val="0A00BE"/>
      <w:sz w:val="26"/>
      <w:szCs w:val="26"/>
    </w:rPr>
  </w:style>
  <w:style w:type="paragraph" w:styleId="Titre3">
    <w:name w:val="heading 3"/>
    <w:basedOn w:val="Normal"/>
    <w:next w:val="Normal"/>
    <w:link w:val="Titre3Car"/>
    <w:uiPriority w:val="9"/>
    <w:unhideWhenUsed/>
    <w:qFormat/>
    <w:rsid w:val="00213CBE"/>
    <w:pPr>
      <w:keepNext/>
      <w:keepLines/>
      <w:spacing w:before="40" w:after="0"/>
      <w:outlineLvl w:val="2"/>
    </w:pPr>
    <w:rPr>
      <w:rFonts w:asciiTheme="majorHAnsi" w:eastAsiaTheme="majorEastAsia" w:hAnsiTheme="majorHAnsi" w:cstheme="majorBidi"/>
      <w:b/>
      <w:i/>
      <w:color w:val="0A00BE"/>
      <w:szCs w:val="24"/>
    </w:rPr>
  </w:style>
  <w:style w:type="paragraph" w:styleId="Titre4">
    <w:name w:val="heading 4"/>
    <w:basedOn w:val="Normal"/>
    <w:next w:val="Normal"/>
    <w:link w:val="Titre4Car"/>
    <w:uiPriority w:val="9"/>
    <w:unhideWhenUsed/>
    <w:qFormat/>
    <w:rsid w:val="00213CBE"/>
    <w:pPr>
      <w:keepNext/>
      <w:keepLines/>
      <w:spacing w:before="40" w:after="0"/>
      <w:outlineLvl w:val="3"/>
    </w:pPr>
    <w:rPr>
      <w:rFonts w:asciiTheme="majorHAnsi" w:eastAsiaTheme="majorEastAsia" w:hAnsiTheme="majorHAnsi" w:cstheme="majorBidi"/>
      <w:i/>
      <w:iCs/>
      <w:color w:val="0A00BE"/>
    </w:rPr>
  </w:style>
  <w:style w:type="paragraph" w:styleId="Titre5">
    <w:name w:val="heading 5"/>
    <w:basedOn w:val="Normal"/>
    <w:next w:val="Normal"/>
    <w:link w:val="Titre5Car"/>
    <w:uiPriority w:val="9"/>
    <w:unhideWhenUsed/>
    <w:qFormat/>
    <w:rsid w:val="00213CBE"/>
    <w:pPr>
      <w:keepNext/>
      <w:keepLines/>
      <w:spacing w:before="40" w:after="0"/>
      <w:outlineLvl w:val="4"/>
    </w:pPr>
    <w:rPr>
      <w:rFonts w:asciiTheme="majorHAnsi" w:eastAsiaTheme="majorEastAsia" w:hAnsiTheme="majorHAnsi" w:cstheme="majorBidi"/>
      <w:color w:val="0A00BE"/>
    </w:rPr>
  </w:style>
  <w:style w:type="paragraph" w:styleId="Titre6">
    <w:name w:val="heading 6"/>
    <w:basedOn w:val="Normal"/>
    <w:next w:val="Normal"/>
    <w:link w:val="Titre6Car"/>
    <w:uiPriority w:val="9"/>
    <w:unhideWhenUsed/>
    <w:rsid w:val="00213CBE"/>
    <w:pPr>
      <w:keepNext/>
      <w:keepLines/>
      <w:spacing w:before="40" w:after="0"/>
      <w:outlineLvl w:val="5"/>
    </w:pPr>
    <w:rPr>
      <w:rFonts w:asciiTheme="majorHAnsi" w:eastAsiaTheme="majorEastAsia" w:hAnsiTheme="majorHAnsi" w:cstheme="majorBidi"/>
      <w:color w:val="0A00BE"/>
    </w:rPr>
  </w:style>
  <w:style w:type="paragraph" w:styleId="Titre7">
    <w:name w:val="heading 7"/>
    <w:basedOn w:val="Normal"/>
    <w:next w:val="Normal"/>
    <w:link w:val="Titre7Car"/>
    <w:uiPriority w:val="9"/>
    <w:semiHidden/>
    <w:unhideWhenUsed/>
    <w:rsid w:val="00ED5C6B"/>
    <w:pPr>
      <w:keepNext/>
      <w:keepLines/>
      <w:numPr>
        <w:ilvl w:val="6"/>
        <w:numId w:val="9"/>
      </w:numPr>
      <w:spacing w:before="40" w:after="0"/>
      <w:outlineLvl w:val="6"/>
    </w:pPr>
    <w:rPr>
      <w:rFonts w:asciiTheme="majorHAnsi" w:eastAsiaTheme="majorEastAsia" w:hAnsiTheme="majorHAnsi" w:cstheme="majorBidi"/>
      <w:i/>
      <w:iCs/>
      <w:color w:val="04005E" w:themeColor="accent1" w:themeShade="7F"/>
    </w:rPr>
  </w:style>
  <w:style w:type="paragraph" w:styleId="Titre8">
    <w:name w:val="heading 8"/>
    <w:basedOn w:val="Normal"/>
    <w:next w:val="Normal"/>
    <w:link w:val="Titre8Car"/>
    <w:uiPriority w:val="9"/>
    <w:semiHidden/>
    <w:unhideWhenUsed/>
    <w:qFormat/>
    <w:rsid w:val="00ED5C6B"/>
    <w:pPr>
      <w:keepNext/>
      <w:keepLines/>
      <w:numPr>
        <w:ilvl w:val="7"/>
        <w:numId w:val="9"/>
      </w:numPr>
      <w:spacing w:before="40" w:after="0"/>
      <w:outlineLvl w:val="7"/>
    </w:pPr>
    <w:rPr>
      <w:rFonts w:asciiTheme="majorHAnsi" w:eastAsiaTheme="majorEastAsia" w:hAnsiTheme="majorHAnsi" w:cstheme="majorBidi"/>
      <w:color w:val="2451BE" w:themeColor="text1" w:themeTint="D8"/>
      <w:sz w:val="21"/>
      <w:szCs w:val="21"/>
    </w:rPr>
  </w:style>
  <w:style w:type="paragraph" w:styleId="Titre9">
    <w:name w:val="heading 9"/>
    <w:basedOn w:val="Normal"/>
    <w:next w:val="Normal"/>
    <w:link w:val="Titre9Car"/>
    <w:uiPriority w:val="9"/>
    <w:semiHidden/>
    <w:unhideWhenUsed/>
    <w:qFormat/>
    <w:rsid w:val="00ED5C6B"/>
    <w:pPr>
      <w:keepNext/>
      <w:keepLines/>
      <w:numPr>
        <w:ilvl w:val="8"/>
        <w:numId w:val="1"/>
      </w:numPr>
      <w:spacing w:before="40" w:after="0"/>
      <w:outlineLvl w:val="8"/>
    </w:pPr>
    <w:rPr>
      <w:rFonts w:asciiTheme="majorHAnsi" w:eastAsiaTheme="majorEastAsia" w:hAnsiTheme="majorHAnsi" w:cstheme="majorBidi"/>
      <w:i/>
      <w:iCs/>
      <w:color w:val="2451BE"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757"/>
    <w:pPr>
      <w:tabs>
        <w:tab w:val="center" w:pos="4536"/>
        <w:tab w:val="right" w:pos="9072"/>
      </w:tabs>
      <w:spacing w:after="0" w:line="240" w:lineRule="auto"/>
    </w:pPr>
  </w:style>
  <w:style w:type="character" w:customStyle="1" w:styleId="En-tteCar">
    <w:name w:val="En-tête Car"/>
    <w:basedOn w:val="Policepardfaut"/>
    <w:link w:val="En-tte"/>
    <w:uiPriority w:val="99"/>
    <w:rsid w:val="00FB3757"/>
  </w:style>
  <w:style w:type="paragraph" w:styleId="Pieddepage">
    <w:name w:val="footer"/>
    <w:basedOn w:val="Normal"/>
    <w:link w:val="PieddepageCar"/>
    <w:uiPriority w:val="99"/>
    <w:unhideWhenUsed/>
    <w:rsid w:val="00DD4422"/>
    <w:pPr>
      <w:tabs>
        <w:tab w:val="center" w:pos="4536"/>
        <w:tab w:val="right" w:pos="9072"/>
      </w:tabs>
      <w:spacing w:after="0" w:line="240" w:lineRule="auto"/>
    </w:pPr>
    <w:rPr>
      <w:color w:val="auto"/>
    </w:rPr>
  </w:style>
  <w:style w:type="character" w:customStyle="1" w:styleId="PieddepageCar">
    <w:name w:val="Pied de page Car"/>
    <w:basedOn w:val="Policepardfaut"/>
    <w:link w:val="Pieddepage"/>
    <w:uiPriority w:val="99"/>
    <w:rsid w:val="00DD4422"/>
    <w:rPr>
      <w:sz w:val="24"/>
    </w:rPr>
  </w:style>
  <w:style w:type="paragraph" w:styleId="Textedebulles">
    <w:name w:val="Balloon Text"/>
    <w:basedOn w:val="Normal"/>
    <w:link w:val="TextedebullesCar"/>
    <w:uiPriority w:val="99"/>
    <w:semiHidden/>
    <w:unhideWhenUsed/>
    <w:rsid w:val="00E457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74E"/>
    <w:rPr>
      <w:rFonts w:ascii="Segoe UI" w:hAnsi="Segoe UI" w:cs="Segoe UI"/>
      <w:sz w:val="18"/>
      <w:szCs w:val="18"/>
    </w:rPr>
  </w:style>
  <w:style w:type="paragraph" w:styleId="Sansinterligne">
    <w:name w:val="No Spacing"/>
    <w:uiPriority w:val="1"/>
    <w:qFormat/>
    <w:rsid w:val="00ED5C6B"/>
    <w:pPr>
      <w:spacing w:after="0" w:line="240" w:lineRule="auto"/>
    </w:pPr>
  </w:style>
  <w:style w:type="character" w:customStyle="1" w:styleId="Titre1Car">
    <w:name w:val="Titre 1 Car"/>
    <w:basedOn w:val="Policepardfaut"/>
    <w:link w:val="Titre1"/>
    <w:uiPriority w:val="9"/>
    <w:rsid w:val="00213CBE"/>
    <w:rPr>
      <w:rFonts w:asciiTheme="majorHAnsi" w:eastAsiaTheme="majorEastAsia" w:hAnsiTheme="majorHAnsi" w:cstheme="majorBidi"/>
      <w:b/>
      <w:noProof/>
      <w:color w:val="0A00BE"/>
      <w:sz w:val="32"/>
      <w:szCs w:val="32"/>
    </w:rPr>
  </w:style>
  <w:style w:type="character" w:customStyle="1" w:styleId="Titre2Car">
    <w:name w:val="Titre 2 Car"/>
    <w:basedOn w:val="Policepardfaut"/>
    <w:link w:val="Titre2"/>
    <w:uiPriority w:val="9"/>
    <w:rsid w:val="00213CBE"/>
    <w:rPr>
      <w:rFonts w:asciiTheme="majorHAnsi" w:eastAsiaTheme="majorEastAsia" w:hAnsiTheme="majorHAnsi" w:cstheme="majorBidi"/>
      <w:b/>
      <w:color w:val="0A00BE"/>
      <w:sz w:val="26"/>
      <w:szCs w:val="26"/>
    </w:rPr>
  </w:style>
  <w:style w:type="character" w:customStyle="1" w:styleId="Titre3Car">
    <w:name w:val="Titre 3 Car"/>
    <w:basedOn w:val="Policepardfaut"/>
    <w:link w:val="Titre3"/>
    <w:uiPriority w:val="9"/>
    <w:rsid w:val="00213CBE"/>
    <w:rPr>
      <w:rFonts w:asciiTheme="majorHAnsi" w:eastAsiaTheme="majorEastAsia" w:hAnsiTheme="majorHAnsi" w:cstheme="majorBidi"/>
      <w:b/>
      <w:i/>
      <w:color w:val="0A00BE"/>
      <w:sz w:val="24"/>
      <w:szCs w:val="24"/>
    </w:rPr>
  </w:style>
  <w:style w:type="character" w:customStyle="1" w:styleId="Titre4Car">
    <w:name w:val="Titre 4 Car"/>
    <w:basedOn w:val="Policepardfaut"/>
    <w:link w:val="Titre4"/>
    <w:uiPriority w:val="9"/>
    <w:rsid w:val="00213CBE"/>
    <w:rPr>
      <w:rFonts w:asciiTheme="majorHAnsi" w:eastAsiaTheme="majorEastAsia" w:hAnsiTheme="majorHAnsi" w:cstheme="majorBidi"/>
      <w:i/>
      <w:iCs/>
      <w:color w:val="0A00BE"/>
    </w:rPr>
  </w:style>
  <w:style w:type="character" w:customStyle="1" w:styleId="Titre5Car">
    <w:name w:val="Titre 5 Car"/>
    <w:basedOn w:val="Policepardfaut"/>
    <w:link w:val="Titre5"/>
    <w:uiPriority w:val="9"/>
    <w:rsid w:val="00213CBE"/>
    <w:rPr>
      <w:rFonts w:asciiTheme="majorHAnsi" w:eastAsiaTheme="majorEastAsia" w:hAnsiTheme="majorHAnsi" w:cstheme="majorBidi"/>
      <w:color w:val="0A00BE"/>
    </w:rPr>
  </w:style>
  <w:style w:type="character" w:customStyle="1" w:styleId="Titre6Car">
    <w:name w:val="Titre 6 Car"/>
    <w:basedOn w:val="Policepardfaut"/>
    <w:link w:val="Titre6"/>
    <w:uiPriority w:val="9"/>
    <w:rsid w:val="00213CBE"/>
    <w:rPr>
      <w:rFonts w:asciiTheme="majorHAnsi" w:eastAsiaTheme="majorEastAsia" w:hAnsiTheme="majorHAnsi" w:cstheme="majorBidi"/>
      <w:color w:val="0A00BE"/>
    </w:rPr>
  </w:style>
  <w:style w:type="character" w:customStyle="1" w:styleId="Titre7Car">
    <w:name w:val="Titre 7 Car"/>
    <w:basedOn w:val="Policepardfaut"/>
    <w:link w:val="Titre7"/>
    <w:uiPriority w:val="9"/>
    <w:semiHidden/>
    <w:rsid w:val="00ED5C6B"/>
    <w:rPr>
      <w:rFonts w:asciiTheme="majorHAnsi" w:eastAsiaTheme="majorEastAsia" w:hAnsiTheme="majorHAnsi" w:cstheme="majorBidi"/>
      <w:i/>
      <w:iCs/>
      <w:color w:val="04005E" w:themeColor="accent1" w:themeShade="7F"/>
    </w:rPr>
  </w:style>
  <w:style w:type="character" w:customStyle="1" w:styleId="Titre8Car">
    <w:name w:val="Titre 8 Car"/>
    <w:basedOn w:val="Policepardfaut"/>
    <w:link w:val="Titre8"/>
    <w:uiPriority w:val="9"/>
    <w:semiHidden/>
    <w:rsid w:val="00ED5C6B"/>
    <w:rPr>
      <w:rFonts w:asciiTheme="majorHAnsi" w:eastAsiaTheme="majorEastAsia" w:hAnsiTheme="majorHAnsi" w:cstheme="majorBidi"/>
      <w:color w:val="2451BE" w:themeColor="text1" w:themeTint="D8"/>
      <w:sz w:val="21"/>
      <w:szCs w:val="21"/>
    </w:rPr>
  </w:style>
  <w:style w:type="character" w:customStyle="1" w:styleId="Titre9Car">
    <w:name w:val="Titre 9 Car"/>
    <w:basedOn w:val="Policepardfaut"/>
    <w:link w:val="Titre9"/>
    <w:uiPriority w:val="9"/>
    <w:semiHidden/>
    <w:rsid w:val="00ED5C6B"/>
    <w:rPr>
      <w:rFonts w:asciiTheme="majorHAnsi" w:eastAsiaTheme="majorEastAsia" w:hAnsiTheme="majorHAnsi" w:cstheme="majorBidi"/>
      <w:i/>
      <w:iCs/>
      <w:color w:val="2451BE" w:themeColor="text1" w:themeTint="D8"/>
      <w:sz w:val="21"/>
      <w:szCs w:val="21"/>
    </w:rPr>
  </w:style>
  <w:style w:type="paragraph" w:styleId="Titre">
    <w:name w:val="Title"/>
    <w:basedOn w:val="Normal"/>
    <w:next w:val="Normal"/>
    <w:link w:val="TitreCar"/>
    <w:uiPriority w:val="10"/>
    <w:qFormat/>
    <w:rsid w:val="00213CBE"/>
    <w:pPr>
      <w:spacing w:after="0" w:line="240" w:lineRule="auto"/>
      <w:contextualSpacing/>
    </w:pPr>
    <w:rPr>
      <w:rFonts w:asciiTheme="majorHAnsi" w:eastAsiaTheme="majorEastAsia" w:hAnsiTheme="majorHAnsi" w:cstheme="majorBidi"/>
      <w:b/>
      <w:noProof/>
      <w:color w:val="0A00BE"/>
      <w:spacing w:val="-10"/>
      <w:kern w:val="28"/>
      <w:sz w:val="48"/>
      <w:szCs w:val="56"/>
    </w:rPr>
  </w:style>
  <w:style w:type="character" w:customStyle="1" w:styleId="TitreCar">
    <w:name w:val="Titre Car"/>
    <w:basedOn w:val="Policepardfaut"/>
    <w:link w:val="Titre"/>
    <w:uiPriority w:val="10"/>
    <w:rsid w:val="00213CBE"/>
    <w:rPr>
      <w:rFonts w:asciiTheme="majorHAnsi" w:eastAsiaTheme="majorEastAsia" w:hAnsiTheme="majorHAnsi" w:cstheme="majorBidi"/>
      <w:b/>
      <w:noProof/>
      <w:color w:val="0A00BE"/>
      <w:spacing w:val="-10"/>
      <w:kern w:val="28"/>
      <w:sz w:val="48"/>
      <w:szCs w:val="56"/>
    </w:rPr>
  </w:style>
  <w:style w:type="character" w:styleId="Accentuation">
    <w:name w:val="Emphasis"/>
    <w:basedOn w:val="Policepardfaut"/>
    <w:uiPriority w:val="20"/>
    <w:qFormat/>
    <w:rsid w:val="00DF225D"/>
    <w:rPr>
      <w:i/>
      <w:iCs/>
      <w:color w:val="E31837"/>
    </w:rPr>
  </w:style>
  <w:style w:type="paragraph" w:styleId="Paragraphedeliste">
    <w:name w:val="List Paragraph"/>
    <w:basedOn w:val="Normal"/>
    <w:uiPriority w:val="34"/>
    <w:qFormat/>
    <w:rsid w:val="00ED5C6B"/>
    <w:pPr>
      <w:ind w:left="720"/>
      <w:contextualSpacing/>
    </w:pPr>
  </w:style>
  <w:style w:type="character" w:styleId="Rfrenceintense">
    <w:name w:val="Intense Reference"/>
    <w:basedOn w:val="Policepardfaut"/>
    <w:uiPriority w:val="32"/>
    <w:qFormat/>
    <w:rsid w:val="00DF225D"/>
    <w:rPr>
      <w:b/>
      <w:bCs/>
      <w:smallCaps/>
      <w:color w:val="E31837"/>
      <w:spacing w:val="5"/>
    </w:rPr>
  </w:style>
  <w:style w:type="character" w:styleId="Accentuationintense">
    <w:name w:val="Intense Emphasis"/>
    <w:basedOn w:val="Policepardfaut"/>
    <w:uiPriority w:val="21"/>
    <w:qFormat/>
    <w:rsid w:val="00DF225D"/>
    <w:rPr>
      <w:i/>
      <w:iCs/>
      <w:color w:val="1C3F94"/>
    </w:rPr>
  </w:style>
  <w:style w:type="paragraph" w:styleId="Citationintense">
    <w:name w:val="Intense Quote"/>
    <w:basedOn w:val="Normal"/>
    <w:next w:val="Normal"/>
    <w:link w:val="CitationintenseCar"/>
    <w:uiPriority w:val="30"/>
    <w:qFormat/>
    <w:rsid w:val="00DF225D"/>
    <w:pPr>
      <w:pBdr>
        <w:top w:val="single" w:sz="4" w:space="10" w:color="0A00BE" w:themeColor="accent1"/>
        <w:bottom w:val="single" w:sz="4" w:space="10" w:color="0A00BE" w:themeColor="accent1"/>
      </w:pBdr>
      <w:spacing w:before="360" w:after="360"/>
      <w:ind w:left="864" w:right="864"/>
      <w:jc w:val="center"/>
    </w:pPr>
    <w:rPr>
      <w:i/>
      <w:iCs/>
      <w:color w:val="1C3F94"/>
    </w:rPr>
  </w:style>
  <w:style w:type="character" w:customStyle="1" w:styleId="CitationintenseCar">
    <w:name w:val="Citation intense Car"/>
    <w:basedOn w:val="Policepardfaut"/>
    <w:link w:val="Citationintense"/>
    <w:uiPriority w:val="30"/>
    <w:rsid w:val="00DF225D"/>
    <w:rPr>
      <w:i/>
      <w:iCs/>
      <w:color w:val="1C3F94"/>
    </w:rPr>
  </w:style>
  <w:style w:type="table" w:styleId="Grilledutableau">
    <w:name w:val="Table Grid"/>
    <w:basedOn w:val="TableauNormal"/>
    <w:uiPriority w:val="39"/>
    <w:rsid w:val="00FC5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2">
    <w:name w:val="Table Web 2"/>
    <w:basedOn w:val="TableauNormal"/>
    <w:uiPriority w:val="99"/>
    <w:rsid w:val="00FC5D64"/>
    <w:pPr>
      <w:spacing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Lienhypertexte">
    <w:name w:val="Hyperlink"/>
    <w:basedOn w:val="Policepardfaut"/>
    <w:uiPriority w:val="99"/>
    <w:unhideWhenUsed/>
    <w:rsid w:val="00223BD2"/>
    <w:rPr>
      <w:color w:val="0563C1" w:themeColor="hyperlink"/>
      <w:u w:val="single"/>
    </w:rPr>
  </w:style>
  <w:style w:type="character" w:styleId="Mentionnonrsolue">
    <w:name w:val="Unresolved Mention"/>
    <w:basedOn w:val="Policepardfaut"/>
    <w:uiPriority w:val="99"/>
    <w:semiHidden/>
    <w:unhideWhenUsed/>
    <w:rsid w:val="0084361C"/>
    <w:rPr>
      <w:color w:val="605E5C"/>
      <w:shd w:val="clear" w:color="auto" w:fill="E1DFDD"/>
    </w:rPr>
  </w:style>
  <w:style w:type="character" w:styleId="Textedelespacerserv">
    <w:name w:val="Placeholder Text"/>
    <w:basedOn w:val="Policepardfaut"/>
    <w:uiPriority w:val="99"/>
    <w:semiHidden/>
    <w:rsid w:val="000E1B9D"/>
    <w:rPr>
      <w:color w:val="808080"/>
    </w:rPr>
  </w:style>
  <w:style w:type="table" w:styleId="TableauGrille1Clair-Accentuation3">
    <w:name w:val="Grid Table 1 Light Accent 3"/>
    <w:basedOn w:val="TableauNormal"/>
    <w:uiPriority w:val="46"/>
    <w:rsid w:val="005D1814"/>
    <w:pPr>
      <w:spacing w:after="0" w:line="240" w:lineRule="auto"/>
    </w:pPr>
    <w:tblPr>
      <w:tblStyleRowBandSize w:val="1"/>
      <w:tblStyleColBandSize w:val="1"/>
      <w:tblBorders>
        <w:top w:val="single" w:sz="4" w:space="0" w:color="E7E8E9" w:themeColor="accent3" w:themeTint="66"/>
        <w:left w:val="single" w:sz="4" w:space="0" w:color="E7E8E9" w:themeColor="accent3" w:themeTint="66"/>
        <w:bottom w:val="single" w:sz="4" w:space="0" w:color="E7E8E9" w:themeColor="accent3" w:themeTint="66"/>
        <w:right w:val="single" w:sz="4" w:space="0" w:color="E7E8E9" w:themeColor="accent3" w:themeTint="66"/>
        <w:insideH w:val="single" w:sz="4" w:space="0" w:color="E7E8E9" w:themeColor="accent3" w:themeTint="66"/>
        <w:insideV w:val="single" w:sz="4" w:space="0" w:color="E7E8E9" w:themeColor="accent3" w:themeTint="66"/>
      </w:tblBorders>
    </w:tblPr>
    <w:tblStylePr w:type="firstRow">
      <w:rPr>
        <w:b/>
        <w:bCs/>
      </w:rPr>
      <w:tblPr/>
      <w:tcPr>
        <w:tcBorders>
          <w:bottom w:val="single" w:sz="12" w:space="0" w:color="DBDCDE" w:themeColor="accent3" w:themeTint="99"/>
        </w:tcBorders>
      </w:tcPr>
    </w:tblStylePr>
    <w:tblStylePr w:type="lastRow">
      <w:rPr>
        <w:b/>
        <w:bCs/>
      </w:rPr>
      <w:tblPr/>
      <w:tcPr>
        <w:tcBorders>
          <w:top w:val="double" w:sz="2" w:space="0" w:color="DBDCDE" w:themeColor="accent3" w:themeTint="99"/>
        </w:tcBorders>
      </w:tcPr>
    </w:tblStylePr>
    <w:tblStylePr w:type="firstCol">
      <w:rPr>
        <w:b/>
        <w:bCs/>
      </w:rPr>
    </w:tblStylePr>
    <w:tblStylePr w:type="lastCol">
      <w:rPr>
        <w:b/>
        <w:bCs/>
      </w:rPr>
    </w:tblStylePr>
  </w:style>
  <w:style w:type="character" w:customStyle="1" w:styleId="Style1">
    <w:name w:val="Style1"/>
    <w:basedOn w:val="Policepardfaut"/>
    <w:uiPriority w:val="1"/>
    <w:rsid w:val="006E170B"/>
    <w:rPr>
      <w:rFonts w:ascii="Calibri" w:hAnsi="Calibri"/>
      <w:color w:val="1E439D" w:themeColor="background1" w:themeShade="80"/>
      <w:sz w:val="22"/>
    </w:rPr>
  </w:style>
  <w:style w:type="character" w:customStyle="1" w:styleId="Style2">
    <w:name w:val="Style2"/>
    <w:basedOn w:val="Policepardfaut"/>
    <w:uiPriority w:val="1"/>
    <w:rsid w:val="00C4576B"/>
    <w:rPr>
      <w:rFonts w:ascii="Calibri" w:hAnsi="Calibri"/>
      <w:color w:val="1E439D" w:themeColor="background1" w:themeShade="80"/>
      <w:sz w:val="24"/>
    </w:rPr>
  </w:style>
  <w:style w:type="paragraph" w:styleId="Rvision">
    <w:name w:val="Revision"/>
    <w:hidden/>
    <w:uiPriority w:val="99"/>
    <w:semiHidden/>
    <w:rsid w:val="00A213BE"/>
    <w:pPr>
      <w:spacing w:after="0" w:line="240" w:lineRule="auto"/>
    </w:pPr>
    <w:rPr>
      <w:color w:val="000000"/>
      <w:sz w:val="24"/>
    </w:rPr>
  </w:style>
  <w:style w:type="character" w:styleId="Marquedecommentaire">
    <w:name w:val="annotation reference"/>
    <w:basedOn w:val="Policepardfaut"/>
    <w:uiPriority w:val="99"/>
    <w:semiHidden/>
    <w:unhideWhenUsed/>
    <w:rsid w:val="00C90035"/>
    <w:rPr>
      <w:sz w:val="16"/>
      <w:szCs w:val="16"/>
    </w:rPr>
  </w:style>
  <w:style w:type="paragraph" w:styleId="Commentaire">
    <w:name w:val="annotation text"/>
    <w:basedOn w:val="Normal"/>
    <w:link w:val="CommentaireCar"/>
    <w:uiPriority w:val="99"/>
    <w:unhideWhenUsed/>
    <w:rsid w:val="00C90035"/>
    <w:pPr>
      <w:spacing w:line="240" w:lineRule="auto"/>
    </w:pPr>
    <w:rPr>
      <w:sz w:val="20"/>
      <w:szCs w:val="20"/>
    </w:rPr>
  </w:style>
  <w:style w:type="character" w:customStyle="1" w:styleId="CommentaireCar">
    <w:name w:val="Commentaire Car"/>
    <w:basedOn w:val="Policepardfaut"/>
    <w:link w:val="Commentaire"/>
    <w:uiPriority w:val="99"/>
    <w:rsid w:val="00C90035"/>
    <w:rPr>
      <w:color w:val="000000"/>
      <w:sz w:val="20"/>
      <w:szCs w:val="20"/>
    </w:rPr>
  </w:style>
  <w:style w:type="paragraph" w:styleId="Objetducommentaire">
    <w:name w:val="annotation subject"/>
    <w:basedOn w:val="Commentaire"/>
    <w:next w:val="Commentaire"/>
    <w:link w:val="ObjetducommentaireCar"/>
    <w:uiPriority w:val="99"/>
    <w:semiHidden/>
    <w:unhideWhenUsed/>
    <w:rsid w:val="00C90035"/>
    <w:rPr>
      <w:b/>
      <w:bCs/>
    </w:rPr>
  </w:style>
  <w:style w:type="character" w:customStyle="1" w:styleId="ObjetducommentaireCar">
    <w:name w:val="Objet du commentaire Car"/>
    <w:basedOn w:val="CommentaireCar"/>
    <w:link w:val="Objetducommentaire"/>
    <w:uiPriority w:val="99"/>
    <w:semiHidden/>
    <w:rsid w:val="00C90035"/>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otionsante@spfb.brussel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motionsante@spfb.brussel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DA%20Ressources%20Humaines\_Public\Mod&#232;les%20Office\Mod&#232;les%20Word%202022\Social-%20Sant&#233;\Service%20Sant&#233;%20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EC566DD8674C34B7042BE8906D454A"/>
        <w:category>
          <w:name w:val="Général"/>
          <w:gallery w:val="placeholder"/>
        </w:category>
        <w:types>
          <w:type w:val="bbPlcHdr"/>
        </w:types>
        <w:behaviors>
          <w:behavior w:val="content"/>
        </w:behaviors>
        <w:guid w:val="{DAE39AB0-F592-4922-BE6A-3A188AFD2EAE}"/>
      </w:docPartPr>
      <w:docPartBody>
        <w:p w:rsidR="00260D55" w:rsidRDefault="0071612F" w:rsidP="0071612F">
          <w:pPr>
            <w:pStyle w:val="1DEC566DD8674C34B7042BE8906D454A"/>
          </w:pPr>
          <w:r w:rsidRPr="00585C69">
            <w:rPr>
              <w:rStyle w:val="Textedelespacerserv"/>
            </w:rPr>
            <w:t>Choisissez un élément.</w:t>
          </w:r>
        </w:p>
      </w:docPartBody>
    </w:docPart>
    <w:docPart>
      <w:docPartPr>
        <w:name w:val="840F17A25E43426C8B3A5BA96D1BF273"/>
        <w:category>
          <w:name w:val="Général"/>
          <w:gallery w:val="placeholder"/>
        </w:category>
        <w:types>
          <w:type w:val="bbPlcHdr"/>
        </w:types>
        <w:behaviors>
          <w:behavior w:val="content"/>
        </w:behaviors>
        <w:guid w:val="{56875360-B7FA-424B-B0D4-AAEB49F7AD35}"/>
      </w:docPartPr>
      <w:docPartBody>
        <w:p w:rsidR="00260D55" w:rsidRDefault="0071612F" w:rsidP="0071612F">
          <w:pPr>
            <w:pStyle w:val="840F17A25E43426C8B3A5BA96D1BF273"/>
          </w:pPr>
          <w:r w:rsidRPr="00E24519">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38D34711A7B45109DCF20FA910EA354"/>
        <w:category>
          <w:name w:val="Général"/>
          <w:gallery w:val="placeholder"/>
        </w:category>
        <w:types>
          <w:type w:val="bbPlcHdr"/>
        </w:types>
        <w:behaviors>
          <w:behavior w:val="content"/>
        </w:behaviors>
        <w:guid w:val="{A428100C-AC8E-4E2C-926C-0AD154A6DECD}"/>
      </w:docPartPr>
      <w:docPartBody>
        <w:p w:rsidR="00260D55" w:rsidRDefault="0071612F" w:rsidP="0071612F">
          <w:pPr>
            <w:pStyle w:val="F38D34711A7B45109DCF20FA910EA354"/>
          </w:pPr>
          <w:r w:rsidRPr="00E24519">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F30E76F799E434C9A54932FDBF75E80"/>
        <w:category>
          <w:name w:val="Général"/>
          <w:gallery w:val="placeholder"/>
        </w:category>
        <w:types>
          <w:type w:val="bbPlcHdr"/>
        </w:types>
        <w:behaviors>
          <w:behavior w:val="content"/>
        </w:behaviors>
        <w:guid w:val="{A7D4D394-2209-4766-A29B-7F4CDC22876E}"/>
      </w:docPartPr>
      <w:docPartBody>
        <w:p w:rsidR="00260D55" w:rsidRDefault="0071612F" w:rsidP="0071612F">
          <w:pPr>
            <w:pStyle w:val="0F30E76F799E434C9A54932FDBF75E80"/>
          </w:pPr>
          <w:r w:rsidRPr="001D0976">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8A"/>
    <w:rsid w:val="00081DE8"/>
    <w:rsid w:val="000830A1"/>
    <w:rsid w:val="00105C46"/>
    <w:rsid w:val="001105B8"/>
    <w:rsid w:val="001560FE"/>
    <w:rsid w:val="001721EE"/>
    <w:rsid w:val="00174F32"/>
    <w:rsid w:val="002568FE"/>
    <w:rsid w:val="00260D55"/>
    <w:rsid w:val="002B6696"/>
    <w:rsid w:val="00321345"/>
    <w:rsid w:val="00323769"/>
    <w:rsid w:val="00324971"/>
    <w:rsid w:val="003A66D5"/>
    <w:rsid w:val="004332C4"/>
    <w:rsid w:val="004B5655"/>
    <w:rsid w:val="004E0DD5"/>
    <w:rsid w:val="004E7E41"/>
    <w:rsid w:val="005062E2"/>
    <w:rsid w:val="00546A38"/>
    <w:rsid w:val="005A1CC3"/>
    <w:rsid w:val="005E2846"/>
    <w:rsid w:val="005E46AF"/>
    <w:rsid w:val="005E4C8A"/>
    <w:rsid w:val="00660E09"/>
    <w:rsid w:val="0071612F"/>
    <w:rsid w:val="00784723"/>
    <w:rsid w:val="007C6ACD"/>
    <w:rsid w:val="0080151A"/>
    <w:rsid w:val="00835AC0"/>
    <w:rsid w:val="008E2BF7"/>
    <w:rsid w:val="008F575A"/>
    <w:rsid w:val="008F6777"/>
    <w:rsid w:val="009B34D6"/>
    <w:rsid w:val="00AA3CFA"/>
    <w:rsid w:val="00B22547"/>
    <w:rsid w:val="00BD488B"/>
    <w:rsid w:val="00BE44E7"/>
    <w:rsid w:val="00C82703"/>
    <w:rsid w:val="00C8746C"/>
    <w:rsid w:val="00CE15E3"/>
    <w:rsid w:val="00D02A6F"/>
    <w:rsid w:val="00D17A79"/>
    <w:rsid w:val="00D54E3F"/>
    <w:rsid w:val="00D57873"/>
    <w:rsid w:val="00D9456B"/>
    <w:rsid w:val="00D9604F"/>
    <w:rsid w:val="00DB2492"/>
    <w:rsid w:val="00ED4EE4"/>
    <w:rsid w:val="00F71D85"/>
    <w:rsid w:val="00F850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84723"/>
    <w:rPr>
      <w:color w:val="808080"/>
    </w:rPr>
  </w:style>
  <w:style w:type="paragraph" w:customStyle="1" w:styleId="1DEC566DD8674C34B7042BE8906D454A">
    <w:name w:val="1DEC566DD8674C34B7042BE8906D454A"/>
    <w:rsid w:val="0071612F"/>
    <w:pPr>
      <w:spacing w:line="278" w:lineRule="auto"/>
    </w:pPr>
    <w:rPr>
      <w:kern w:val="2"/>
      <w:sz w:val="24"/>
      <w:szCs w:val="24"/>
      <w14:ligatures w14:val="standardContextual"/>
    </w:rPr>
  </w:style>
  <w:style w:type="paragraph" w:customStyle="1" w:styleId="840F17A25E43426C8B3A5BA96D1BF273">
    <w:name w:val="840F17A25E43426C8B3A5BA96D1BF273"/>
    <w:rsid w:val="0071612F"/>
    <w:pPr>
      <w:spacing w:line="278" w:lineRule="auto"/>
    </w:pPr>
    <w:rPr>
      <w:kern w:val="2"/>
      <w:sz w:val="24"/>
      <w:szCs w:val="24"/>
      <w14:ligatures w14:val="standardContextual"/>
    </w:rPr>
  </w:style>
  <w:style w:type="paragraph" w:customStyle="1" w:styleId="F38D34711A7B45109DCF20FA910EA354">
    <w:name w:val="F38D34711A7B45109DCF20FA910EA354"/>
    <w:rsid w:val="0071612F"/>
    <w:pPr>
      <w:spacing w:line="278" w:lineRule="auto"/>
    </w:pPr>
    <w:rPr>
      <w:kern w:val="2"/>
      <w:sz w:val="24"/>
      <w:szCs w:val="24"/>
      <w14:ligatures w14:val="standardContextual"/>
    </w:rPr>
  </w:style>
  <w:style w:type="paragraph" w:customStyle="1" w:styleId="0F30E76F799E434C9A54932FDBF75E80">
    <w:name w:val="0F30E76F799E434C9A54932FDBF75E80"/>
    <w:rsid w:val="0071612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palette Cocof">
      <a:dk1>
        <a:srgbClr val="1C3F94"/>
      </a:dk1>
      <a:lt1>
        <a:srgbClr val="8EA9E9"/>
      </a:lt1>
      <a:dk2>
        <a:srgbClr val="44546A"/>
      </a:dk2>
      <a:lt2>
        <a:srgbClr val="C4C6C8"/>
      </a:lt2>
      <a:accent1>
        <a:srgbClr val="0A00BE"/>
      </a:accent1>
      <a:accent2>
        <a:srgbClr val="C00000"/>
      </a:accent2>
      <a:accent3>
        <a:srgbClr val="C4C6C8"/>
      </a:accent3>
      <a:accent4>
        <a:srgbClr val="FCEE25"/>
      </a:accent4>
      <a:accent5>
        <a:srgbClr val="6699FF"/>
      </a:accent5>
      <a:accent6>
        <a:srgbClr val="931B1B"/>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CA012-465D-481F-9B3B-DDB01255C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 Santé 2021.dotx</Template>
  <TotalTime>691</TotalTime>
  <Pages>6</Pages>
  <Words>1454</Words>
  <Characters>7998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Commission Communautaire Française</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Louis-Georges FANON</dc:creator>
  <cp:keywords/>
  <dc:description/>
  <cp:lastModifiedBy>Gregoire RONDELET</cp:lastModifiedBy>
  <cp:revision>320</cp:revision>
  <cp:lastPrinted>2023-08-16T14:10:00Z</cp:lastPrinted>
  <dcterms:created xsi:type="dcterms:W3CDTF">2023-09-22T09:07:00Z</dcterms:created>
  <dcterms:modified xsi:type="dcterms:W3CDTF">2025-10-29T14:28:00Z</dcterms:modified>
</cp:coreProperties>
</file>