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0E24" w14:textId="38A0B8A9" w:rsidR="00F74F9C" w:rsidRPr="001F7002" w:rsidRDefault="004A0FD1" w:rsidP="004A0FD1">
      <w:pPr>
        <w:jc w:val="center"/>
        <w:rPr>
          <w:sz w:val="28"/>
          <w:szCs w:val="28"/>
        </w:rPr>
      </w:pPr>
      <w:r w:rsidRPr="001F7002">
        <w:rPr>
          <w:b/>
          <w:bCs/>
          <w:sz w:val="28"/>
          <w:szCs w:val="28"/>
        </w:rPr>
        <w:t xml:space="preserve">ANNEXE 1 : </w:t>
      </w:r>
      <w:r w:rsidRPr="001F7002">
        <w:rPr>
          <w:sz w:val="28"/>
          <w:szCs w:val="28"/>
        </w:rPr>
        <w:t xml:space="preserve">SUIVI DE L’ACTION </w:t>
      </w:r>
      <w:r w:rsidR="00E247A2">
        <w:rPr>
          <w:sz w:val="28"/>
          <w:szCs w:val="28"/>
        </w:rPr>
        <w:t>N</w:t>
      </w:r>
      <w:r w:rsidR="00E8187F">
        <w:rPr>
          <w:sz w:val="28"/>
          <w:szCs w:val="28"/>
        </w:rPr>
        <w:t>°</w:t>
      </w:r>
      <w:sdt>
        <w:sdtPr>
          <w:rPr>
            <w:sz w:val="28"/>
            <w:szCs w:val="28"/>
          </w:rPr>
          <w:id w:val="-433521263"/>
          <w:placeholder>
            <w:docPart w:val="DefaultPlaceholder_-1854013440"/>
          </w:placeholder>
          <w:text/>
        </w:sdtPr>
        <w:sdtEndPr/>
        <w:sdtContent>
          <w:r w:rsidR="00E8187F">
            <w:rPr>
              <w:sz w:val="28"/>
              <w:szCs w:val="28"/>
            </w:rPr>
            <w:t>…</w:t>
          </w:r>
        </w:sdtContent>
      </w:sdt>
    </w:p>
    <w:p w14:paraId="7D69D07C" w14:textId="77777777" w:rsidR="006301EB" w:rsidRPr="001F7002" w:rsidRDefault="006301EB" w:rsidP="005D1814">
      <w:pPr>
        <w:rPr>
          <w:b/>
          <w:bCs/>
        </w:rPr>
      </w:pPr>
    </w:p>
    <w:p w14:paraId="66411162" w14:textId="1D9AE5EE" w:rsidR="00DB3C66" w:rsidRPr="00FE3845" w:rsidRDefault="00DB3C66" w:rsidP="005D1814">
      <w:pPr>
        <w:rPr>
          <w:b/>
          <w:bCs/>
        </w:rPr>
      </w:pPr>
      <w:r w:rsidRPr="00FE3845">
        <w:rPr>
          <w:b/>
          <w:bCs/>
        </w:rPr>
        <w:t>Veuillez répondre à l’ensemble des questions suivantes pour chaque action opérationnalisée (« en cours » / « terminée ») pour l’année concernée.</w:t>
      </w:r>
    </w:p>
    <w:p w14:paraId="376C02D0" w14:textId="45B4C133" w:rsidR="008800D3" w:rsidRPr="00FE3845" w:rsidRDefault="008800D3" w:rsidP="005D1814"/>
    <w:tbl>
      <w:tblPr>
        <w:tblStyle w:val="Tableauweb2"/>
        <w:tblW w:w="0" w:type="auto"/>
        <w:tblLook w:val="04A0" w:firstRow="1" w:lastRow="0" w:firstColumn="1" w:lastColumn="0" w:noHBand="0" w:noVBand="1"/>
      </w:tblPr>
      <w:tblGrid>
        <w:gridCol w:w="9735"/>
      </w:tblGrid>
      <w:tr w:rsidR="00B45F1B" w:rsidRPr="00FE3845" w14:paraId="4BEC6E70" w14:textId="77777777" w:rsidTr="00481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5" w:type="dxa"/>
            <w:shd w:val="clear" w:color="auto" w:fill="D1DCF6" w:themeFill="background1" w:themeFillTint="66"/>
          </w:tcPr>
          <w:p w14:paraId="4A4B75A1" w14:textId="2666C57A" w:rsidR="00B45F1B" w:rsidRPr="00FE3845" w:rsidRDefault="00B45F1B" w:rsidP="00B45F1B">
            <w:pPr>
              <w:rPr>
                <w:b/>
                <w:bCs/>
              </w:rPr>
            </w:pPr>
            <w:r w:rsidRPr="00FE3845">
              <w:rPr>
                <w:b/>
                <w:bCs/>
              </w:rPr>
              <w:t>Titre de l’action</w:t>
            </w:r>
          </w:p>
        </w:tc>
      </w:tr>
      <w:tr w:rsidR="00B45F1B" w:rsidRPr="00FE3845" w14:paraId="19EB40A3" w14:textId="77777777" w:rsidTr="0048194C">
        <w:tc>
          <w:tcPr>
            <w:tcW w:w="9655" w:type="dxa"/>
          </w:tcPr>
          <w:p w14:paraId="4855AD6E" w14:textId="33F5F7B6" w:rsidR="00B45F1B" w:rsidRPr="00FE3845" w:rsidRDefault="00B45F1B" w:rsidP="00B45F1B"/>
        </w:tc>
      </w:tr>
    </w:tbl>
    <w:p w14:paraId="711B615D" w14:textId="77777777" w:rsidR="00B45F1B" w:rsidRPr="00FE3845" w:rsidRDefault="00B45F1B" w:rsidP="00B45F1B">
      <w:pPr>
        <w:rPr>
          <w:sz w:val="20"/>
          <w:szCs w:val="18"/>
        </w:rPr>
      </w:pPr>
    </w:p>
    <w:tbl>
      <w:tblPr>
        <w:tblStyle w:val="Tableauweb2"/>
        <w:tblW w:w="0" w:type="auto"/>
        <w:tblLook w:val="04A0" w:firstRow="1" w:lastRow="0" w:firstColumn="1" w:lastColumn="0" w:noHBand="0" w:noVBand="1"/>
      </w:tblPr>
      <w:tblGrid>
        <w:gridCol w:w="9735"/>
      </w:tblGrid>
      <w:tr w:rsidR="00B45F1B" w:rsidRPr="00FE3845" w14:paraId="543EDDF0" w14:textId="77777777" w:rsidTr="00685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5" w:type="dxa"/>
            <w:shd w:val="clear" w:color="auto" w:fill="E7E8E9" w:themeFill="background2" w:themeFillTint="66"/>
          </w:tcPr>
          <w:p w14:paraId="427316CF" w14:textId="6CB2E921" w:rsidR="00B45F1B" w:rsidRPr="00FE3845" w:rsidRDefault="00B45F1B" w:rsidP="00B45F1B">
            <w:pPr>
              <w:rPr>
                <w:u w:val="single"/>
              </w:rPr>
            </w:pPr>
            <w:r w:rsidRPr="00FE3845">
              <w:t xml:space="preserve">Rappelez l’énoncé du problème repris dans </w:t>
            </w:r>
            <w:r w:rsidR="000E5138" w:rsidRPr="00FE3845">
              <w:t>la</w:t>
            </w:r>
            <w:r w:rsidRPr="00FE3845">
              <w:t xml:space="preserve"> fiche action et les déterminants de la santé en lien avec cette problématique (cf</w:t>
            </w:r>
            <w:r w:rsidR="000E5138" w:rsidRPr="00FE3845">
              <w:t>r.</w:t>
            </w:r>
            <w:r w:rsidRPr="00FE3845">
              <w:t xml:space="preserve"> Fiche action /Enoncé du problème).</w:t>
            </w:r>
          </w:p>
        </w:tc>
      </w:tr>
      <w:tr w:rsidR="00B45F1B" w:rsidRPr="00FE3845" w14:paraId="2C23726A" w14:textId="77777777" w:rsidTr="0048194C">
        <w:tc>
          <w:tcPr>
            <w:tcW w:w="9655" w:type="dxa"/>
          </w:tcPr>
          <w:p w14:paraId="19F974DF" w14:textId="77777777" w:rsidR="00E00697" w:rsidRPr="0032300B" w:rsidRDefault="00E00697" w:rsidP="00E00697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 w:rsidRPr="0032300B">
              <w:rPr>
                <w:color w:val="1C3F94" w:themeColor="text1"/>
                <w:sz w:val="22"/>
                <w:lang w:val="fr-FR"/>
              </w:rPr>
              <w:t xml:space="preserve">Décrivez la situation problématique à laquelle votre </w:t>
            </w:r>
            <w:r>
              <w:rPr>
                <w:color w:val="1C3F94" w:themeColor="text1"/>
                <w:sz w:val="22"/>
                <w:lang w:val="fr-FR"/>
              </w:rPr>
              <w:t>action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 est attaché</w:t>
            </w:r>
            <w:r>
              <w:rPr>
                <w:color w:val="1C3F94" w:themeColor="text1"/>
                <w:sz w:val="22"/>
                <w:lang w:val="fr-FR"/>
              </w:rPr>
              <w:t>e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. Vous appuierez au maximum vos constats avec des données </w:t>
            </w:r>
            <w:r>
              <w:rPr>
                <w:color w:val="1C3F94" w:themeColor="text1"/>
                <w:sz w:val="22"/>
                <w:lang w:val="fr-FR"/>
              </w:rPr>
              <w:t>contextualisées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 et actualisées. </w:t>
            </w:r>
          </w:p>
          <w:p w14:paraId="12054C3B" w14:textId="77777777" w:rsidR="00E00697" w:rsidRPr="0032300B" w:rsidRDefault="00E00697" w:rsidP="00E00697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 w:rsidRPr="0032300B">
              <w:rPr>
                <w:color w:val="1C3F94" w:themeColor="text1"/>
                <w:sz w:val="22"/>
                <w:lang w:val="fr-FR"/>
              </w:rPr>
              <w:t>Donnez votre analyse sur cette situation et étayez-la avec vos travaux (analyse des besoins, diagnostics, focus group, feed-back de terrain, évaluation, ...)</w:t>
            </w:r>
          </w:p>
          <w:p w14:paraId="704A3644" w14:textId="77777777" w:rsidR="00E00697" w:rsidRPr="0032300B" w:rsidRDefault="00E00697" w:rsidP="00E00697">
            <w:p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</w:p>
          <w:p w14:paraId="6A10CFCD" w14:textId="77777777" w:rsidR="00E00697" w:rsidRPr="0032300B" w:rsidRDefault="00E00697" w:rsidP="00E00697">
            <w:p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 w:rsidRPr="0032300B">
              <w:rPr>
                <w:color w:val="1C3F94" w:themeColor="text1"/>
                <w:sz w:val="22"/>
                <w:lang w:val="fr-FR"/>
              </w:rPr>
              <w:t>L’objectif ici est de :</w:t>
            </w:r>
          </w:p>
          <w:p w14:paraId="2200EA7A" w14:textId="77777777" w:rsidR="00E00697" w:rsidRPr="0032300B" w:rsidRDefault="00E00697" w:rsidP="00E00697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>
              <w:rPr>
                <w:color w:val="1C3F94" w:themeColor="text1"/>
                <w:sz w:val="22"/>
                <w:lang w:val="fr-FR"/>
              </w:rPr>
              <w:t>Comprendre</w:t>
            </w:r>
            <w:r w:rsidRPr="0032300B">
              <w:rPr>
                <w:color w:val="1C3F94" w:themeColor="text1"/>
                <w:sz w:val="22"/>
                <w:lang w:val="fr-FR"/>
              </w:rPr>
              <w:t xml:space="preserve"> le problème et identifier ses composantes.</w:t>
            </w:r>
          </w:p>
          <w:p w14:paraId="18301F97" w14:textId="77777777" w:rsidR="00E00697" w:rsidRDefault="00E00697" w:rsidP="00E00697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color w:val="1C3F94" w:themeColor="text1"/>
                <w:sz w:val="22"/>
                <w:lang w:val="fr-FR"/>
              </w:rPr>
            </w:pPr>
            <w:r>
              <w:rPr>
                <w:color w:val="1C3F94" w:themeColor="text1"/>
                <w:sz w:val="22"/>
                <w:lang w:val="fr-FR"/>
              </w:rPr>
              <w:t xml:space="preserve">Apprécier </w:t>
            </w:r>
            <w:r w:rsidRPr="0032300B">
              <w:rPr>
                <w:color w:val="1C3F94" w:themeColor="text1"/>
                <w:sz w:val="22"/>
                <w:lang w:val="fr-FR"/>
              </w:rPr>
              <w:t>votre expertise sur la problématique concernée</w:t>
            </w:r>
            <w:r>
              <w:rPr>
                <w:color w:val="1C3F94" w:themeColor="text1"/>
                <w:sz w:val="22"/>
                <w:lang w:val="fr-FR"/>
              </w:rPr>
              <w:t>.</w:t>
            </w:r>
          </w:p>
          <w:p w14:paraId="0AD518C2" w14:textId="0938B275" w:rsidR="00B45F1B" w:rsidRPr="00FE3845" w:rsidRDefault="00E00697" w:rsidP="00E00697">
            <w:r>
              <w:rPr>
                <w:color w:val="1C3F94" w:themeColor="text1"/>
                <w:sz w:val="22"/>
                <w:lang w:val="fr-FR"/>
              </w:rPr>
              <w:t>Mettre en évidence</w:t>
            </w:r>
            <w:r w:rsidRPr="006660D0">
              <w:rPr>
                <w:color w:val="1C3F94" w:themeColor="text1"/>
                <w:sz w:val="22"/>
                <w:lang w:val="fr-FR"/>
              </w:rPr>
              <w:t xml:space="preserve"> les déterminants de la santé en lien avec cette problématique</w:t>
            </w:r>
            <w:r>
              <w:rPr>
                <w:color w:val="1C3F94" w:themeColor="text1"/>
                <w:sz w:val="22"/>
                <w:lang w:val="fr-FR"/>
              </w:rPr>
              <w:t>.</w:t>
            </w:r>
          </w:p>
        </w:tc>
      </w:tr>
      <w:tr w:rsidR="00B45F1B" w:rsidRPr="00FE3845" w14:paraId="185FE24B" w14:textId="77777777" w:rsidTr="00685D95">
        <w:tc>
          <w:tcPr>
            <w:tcW w:w="9655" w:type="dxa"/>
            <w:shd w:val="clear" w:color="auto" w:fill="E7E8E9" w:themeFill="background2" w:themeFillTint="66"/>
          </w:tcPr>
          <w:p w14:paraId="66E91F3A" w14:textId="77777777" w:rsidR="00B45F1B" w:rsidRPr="00FE3845" w:rsidRDefault="00B45F1B" w:rsidP="00B45F1B">
            <w:r w:rsidRPr="00FE3845">
              <w:t xml:space="preserve">Cette problématique a-t-elle évolué ? </w:t>
            </w:r>
          </w:p>
        </w:tc>
      </w:tr>
      <w:tr w:rsidR="00B45F1B" w:rsidRPr="00FE3845" w14:paraId="4D0A804E" w14:textId="77777777" w:rsidTr="0048194C">
        <w:tc>
          <w:tcPr>
            <w:tcW w:w="9655" w:type="dxa"/>
          </w:tcPr>
          <w:p w14:paraId="31791224" w14:textId="77777777" w:rsidR="00B45F1B" w:rsidRPr="00FE3845" w:rsidRDefault="00E52327" w:rsidP="00B45F1B">
            <w:sdt>
              <w:sdtPr>
                <w:id w:val="-8545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F1B" w:rsidRPr="00FE384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5F1B" w:rsidRPr="00FE3845">
              <w:t xml:space="preserve"> OUI   </w:t>
            </w:r>
            <w:sdt>
              <w:sdtPr>
                <w:id w:val="-119507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F1B" w:rsidRPr="00FE384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5F1B" w:rsidRPr="00FE3845">
              <w:t xml:space="preserve"> NON</w:t>
            </w:r>
          </w:p>
          <w:p w14:paraId="0CB9C014" w14:textId="7F3DCC76" w:rsidR="00B45F1B" w:rsidRPr="00FE3845" w:rsidRDefault="00685D95" w:rsidP="00B45F1B">
            <w:r w:rsidRPr="00FE3845">
              <w:t>Si oui, expliquez</w:t>
            </w:r>
          </w:p>
        </w:tc>
      </w:tr>
    </w:tbl>
    <w:p w14:paraId="397478D5" w14:textId="77777777" w:rsidR="00B45F1B" w:rsidRPr="00FE3845" w:rsidRDefault="00B45F1B" w:rsidP="00B45F1B">
      <w:pPr>
        <w:rPr>
          <w:sz w:val="20"/>
          <w:szCs w:val="18"/>
        </w:rPr>
      </w:pPr>
    </w:p>
    <w:p w14:paraId="444C5BF2" w14:textId="77777777" w:rsidR="00B45F1B" w:rsidRPr="00FE3845" w:rsidRDefault="00B45F1B" w:rsidP="00B45F1B">
      <w:pPr>
        <w:numPr>
          <w:ilvl w:val="0"/>
          <w:numId w:val="16"/>
        </w:numPr>
        <w:rPr>
          <w:b/>
          <w:bCs/>
        </w:rPr>
      </w:pPr>
      <w:r w:rsidRPr="00FE3845">
        <w:rPr>
          <w:b/>
          <w:bCs/>
        </w:rPr>
        <w:t>Partie descriptive</w:t>
      </w:r>
    </w:p>
    <w:tbl>
      <w:tblPr>
        <w:tblStyle w:val="Tableauweb2"/>
        <w:tblW w:w="0" w:type="auto"/>
        <w:tblLook w:val="04A0" w:firstRow="1" w:lastRow="0" w:firstColumn="1" w:lastColumn="0" w:noHBand="0" w:noVBand="1"/>
      </w:tblPr>
      <w:tblGrid>
        <w:gridCol w:w="9735"/>
      </w:tblGrid>
      <w:tr w:rsidR="00B45F1B" w:rsidRPr="00FE3845" w14:paraId="11957A40" w14:textId="77777777" w:rsidTr="00685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5" w:type="dxa"/>
            <w:shd w:val="clear" w:color="auto" w:fill="E7E8E9" w:themeFill="background2" w:themeFillTint="66"/>
          </w:tcPr>
          <w:p w14:paraId="28B70DB4" w14:textId="5B5E6B49" w:rsidR="00B45F1B" w:rsidRPr="00FE3845" w:rsidRDefault="00B45F1B" w:rsidP="001952F8">
            <w:pPr>
              <w:rPr>
                <w:u w:val="single"/>
              </w:rPr>
            </w:pPr>
            <w:r w:rsidRPr="00FE3845">
              <w:t>Décrivez l’action et la manière dont elle a été mise en œuvre. Expliquez les stratégies, les moyens et les ressources mis en œuvre.</w:t>
            </w:r>
            <w:r w:rsidR="001952F8" w:rsidRPr="00FE3845">
              <w:t xml:space="preserve"> </w:t>
            </w:r>
          </w:p>
        </w:tc>
      </w:tr>
      <w:tr w:rsidR="00B45F1B" w:rsidRPr="00FE3845" w14:paraId="71C8F070" w14:textId="77777777" w:rsidTr="0048194C">
        <w:tc>
          <w:tcPr>
            <w:tcW w:w="9655" w:type="dxa"/>
          </w:tcPr>
          <w:p w14:paraId="790D3DDB" w14:textId="5C20A1E3" w:rsidR="00E00697" w:rsidRPr="00E00697" w:rsidRDefault="00E00697" w:rsidP="00E00697">
            <w:pPr>
              <w:rPr>
                <w:color w:val="1C3F94" w:themeColor="text1"/>
                <w:sz w:val="22"/>
                <w:szCs w:val="20"/>
              </w:rPr>
            </w:pPr>
            <w:bookmarkStart w:id="0" w:name="_Hlk181087354"/>
            <w:r>
              <w:rPr>
                <w:color w:val="1C3F94" w:themeColor="text1"/>
                <w:sz w:val="22"/>
                <w:szCs w:val="20"/>
              </w:rPr>
              <w:t xml:space="preserve">- </w:t>
            </w:r>
            <w:r w:rsidRPr="00E00697">
              <w:rPr>
                <w:color w:val="1C3F94" w:themeColor="text1"/>
                <w:sz w:val="22"/>
                <w:szCs w:val="20"/>
              </w:rPr>
              <w:t>Décrivez les principales étapes qui ont jalonné la mise en œuvre de l’action.</w:t>
            </w:r>
          </w:p>
          <w:p w14:paraId="2F301AF8" w14:textId="2D72BEB4" w:rsidR="00E00697" w:rsidRDefault="00E00697" w:rsidP="00E00697">
            <w:pPr>
              <w:rPr>
                <w:color w:val="1C3F94" w:themeColor="text1"/>
                <w:sz w:val="22"/>
                <w:szCs w:val="20"/>
              </w:rPr>
            </w:pPr>
            <w:r>
              <w:rPr>
                <w:color w:val="1C3F94" w:themeColor="text1"/>
                <w:sz w:val="22"/>
                <w:szCs w:val="20"/>
              </w:rPr>
              <w:t xml:space="preserve">- </w:t>
            </w:r>
            <w:r w:rsidRPr="00E00697">
              <w:rPr>
                <w:color w:val="1C3F94" w:themeColor="text1"/>
                <w:sz w:val="22"/>
                <w:szCs w:val="20"/>
              </w:rPr>
              <w:t xml:space="preserve">Comment votre action </w:t>
            </w:r>
            <w:r w:rsidR="00A15D91">
              <w:rPr>
                <w:color w:val="1C3F94" w:themeColor="text1"/>
                <w:sz w:val="22"/>
                <w:szCs w:val="20"/>
              </w:rPr>
              <w:t>pourrait-elle</w:t>
            </w:r>
            <w:r w:rsidR="00B6074D">
              <w:rPr>
                <w:color w:val="1C3F94" w:themeColor="text1"/>
                <w:sz w:val="22"/>
                <w:szCs w:val="20"/>
              </w:rPr>
              <w:t xml:space="preserve"> </w:t>
            </w:r>
            <w:r w:rsidRPr="00E00697">
              <w:rPr>
                <w:color w:val="1C3F94" w:themeColor="text1"/>
                <w:sz w:val="22"/>
                <w:szCs w:val="20"/>
              </w:rPr>
              <w:t>améliorer la situation de base décrite ?</w:t>
            </w:r>
          </w:p>
          <w:p w14:paraId="1D87ADE6" w14:textId="1B465110" w:rsidR="00E00697" w:rsidRPr="00E00697" w:rsidRDefault="00E00697" w:rsidP="00E00697">
            <w:pPr>
              <w:rPr>
                <w:color w:val="1C3F94" w:themeColor="text1"/>
                <w:sz w:val="22"/>
                <w:szCs w:val="20"/>
              </w:rPr>
            </w:pPr>
            <w:r>
              <w:rPr>
                <w:color w:val="1C3F94" w:themeColor="text1"/>
                <w:sz w:val="22"/>
                <w:szCs w:val="20"/>
              </w:rPr>
              <w:t xml:space="preserve">- </w:t>
            </w:r>
            <w:r w:rsidRPr="00E00697">
              <w:rPr>
                <w:color w:val="1C3F94" w:themeColor="text1"/>
                <w:sz w:val="22"/>
                <w:szCs w:val="20"/>
              </w:rPr>
              <w:t>Décrivez les stratégies</w:t>
            </w:r>
            <w:r>
              <w:rPr>
                <w:color w:val="1C3F94" w:themeColor="text1"/>
                <w:sz w:val="22"/>
                <w:szCs w:val="20"/>
              </w:rPr>
              <w:t xml:space="preserve"> de promotion de la santé</w:t>
            </w:r>
            <w:r w:rsidRPr="00E00697">
              <w:rPr>
                <w:color w:val="1C3F94" w:themeColor="text1"/>
                <w:sz w:val="22"/>
                <w:szCs w:val="20"/>
              </w:rPr>
              <w:t>, les moyens et les ressources qui ont été nécessaires à la réalisation de l’action.</w:t>
            </w:r>
          </w:p>
          <w:p w14:paraId="7927249F" w14:textId="77777777" w:rsidR="00E00697" w:rsidRPr="005F2A2F" w:rsidRDefault="00E00697" w:rsidP="00E00697">
            <w:pPr>
              <w:rPr>
                <w:color w:val="1C3F94" w:themeColor="text1"/>
                <w:sz w:val="12"/>
                <w:szCs w:val="10"/>
              </w:rPr>
            </w:pPr>
          </w:p>
          <w:p w14:paraId="6DB4E052" w14:textId="77777777" w:rsidR="00E00697" w:rsidRPr="0032300B" w:rsidRDefault="00E00697" w:rsidP="00E00697">
            <w:pPr>
              <w:rPr>
                <w:color w:val="1C3F94" w:themeColor="text1"/>
                <w:sz w:val="22"/>
                <w:szCs w:val="20"/>
              </w:rPr>
            </w:pPr>
            <w:r w:rsidRPr="0032300B">
              <w:rPr>
                <w:color w:val="1C3F94" w:themeColor="text1"/>
                <w:sz w:val="22"/>
                <w:szCs w:val="20"/>
              </w:rPr>
              <w:t>L’objectif ici est de :</w:t>
            </w:r>
          </w:p>
          <w:p w14:paraId="4F0E8DAB" w14:textId="77777777" w:rsidR="00E00697" w:rsidRPr="0032300B" w:rsidRDefault="00E00697" w:rsidP="00E00697">
            <w:pPr>
              <w:pStyle w:val="Paragraphedeliste"/>
              <w:numPr>
                <w:ilvl w:val="0"/>
                <w:numId w:val="26"/>
              </w:numPr>
              <w:rPr>
                <w:color w:val="1C3F94" w:themeColor="text1"/>
                <w:sz w:val="22"/>
                <w:szCs w:val="20"/>
              </w:rPr>
            </w:pPr>
            <w:r>
              <w:rPr>
                <w:color w:val="1C3F94" w:themeColor="text1"/>
                <w:sz w:val="22"/>
                <w:szCs w:val="20"/>
              </w:rPr>
              <w:t>Comprendre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comment et sur quoi </w:t>
            </w:r>
            <w:r>
              <w:rPr>
                <w:color w:val="1C3F94" w:themeColor="text1"/>
                <w:sz w:val="22"/>
                <w:szCs w:val="20"/>
              </w:rPr>
              <w:t xml:space="preserve">l’action a </w:t>
            </w:r>
            <w:r w:rsidRPr="0032300B">
              <w:rPr>
                <w:color w:val="1C3F94" w:themeColor="text1"/>
                <w:sz w:val="22"/>
                <w:szCs w:val="20"/>
              </w:rPr>
              <w:t>vocation à agir.</w:t>
            </w:r>
          </w:p>
          <w:p w14:paraId="7C5DB7E7" w14:textId="77777777" w:rsidR="00E00697" w:rsidRPr="0032300B" w:rsidRDefault="00E00697" w:rsidP="00E00697">
            <w:pPr>
              <w:pStyle w:val="Paragraphedeliste"/>
              <w:numPr>
                <w:ilvl w:val="0"/>
                <w:numId w:val="26"/>
              </w:numPr>
              <w:rPr>
                <w:color w:val="1C3F94" w:themeColor="text1"/>
                <w:sz w:val="22"/>
                <w:szCs w:val="20"/>
              </w:rPr>
            </w:pPr>
            <w:r>
              <w:rPr>
                <w:color w:val="1C3F94" w:themeColor="text1"/>
                <w:sz w:val="22"/>
                <w:szCs w:val="20"/>
              </w:rPr>
              <w:t>Co</w:t>
            </w:r>
            <w:r w:rsidRPr="0032300B">
              <w:rPr>
                <w:color w:val="1C3F94" w:themeColor="text1"/>
                <w:sz w:val="22"/>
                <w:szCs w:val="20"/>
              </w:rPr>
              <w:t>mprendre comment vous avez mis en œuvre vo</w:t>
            </w:r>
            <w:r>
              <w:rPr>
                <w:color w:val="1C3F94" w:themeColor="text1"/>
                <w:sz w:val="22"/>
                <w:szCs w:val="20"/>
              </w:rPr>
              <w:t>tre action</w:t>
            </w:r>
            <w:r w:rsidRPr="0032300B">
              <w:rPr>
                <w:color w:val="1C3F94" w:themeColor="text1"/>
                <w:sz w:val="22"/>
                <w:szCs w:val="20"/>
              </w:rPr>
              <w:t>.</w:t>
            </w:r>
          </w:p>
          <w:p w14:paraId="60ABE1D5" w14:textId="77777777" w:rsidR="00E00697" w:rsidRPr="00E00697" w:rsidRDefault="00E00697" w:rsidP="00E00697">
            <w:pPr>
              <w:pStyle w:val="Paragraphedeliste"/>
              <w:numPr>
                <w:ilvl w:val="0"/>
                <w:numId w:val="26"/>
              </w:numPr>
            </w:pPr>
            <w:r w:rsidRPr="0032300B">
              <w:rPr>
                <w:color w:val="1C3F94" w:themeColor="text1"/>
                <w:sz w:val="22"/>
                <w:szCs w:val="20"/>
              </w:rPr>
              <w:t>Identifier les stratégies de promotion de la santé dans votre approche.</w:t>
            </w:r>
          </w:p>
          <w:p w14:paraId="2E7FA425" w14:textId="04A59E05" w:rsidR="00B45F1B" w:rsidRPr="00FE3845" w:rsidRDefault="00E00697" w:rsidP="00E00697">
            <w:pPr>
              <w:pStyle w:val="Paragraphedeliste"/>
              <w:numPr>
                <w:ilvl w:val="0"/>
                <w:numId w:val="26"/>
              </w:numPr>
            </w:pPr>
            <w:r w:rsidRPr="006660D0">
              <w:rPr>
                <w:color w:val="1C3F94" w:themeColor="text1"/>
                <w:sz w:val="22"/>
                <w:szCs w:val="20"/>
              </w:rPr>
              <w:t>Evaluer les moyens qui ont été nécessaires à la bonne conduite de</w:t>
            </w:r>
            <w:r>
              <w:rPr>
                <w:color w:val="1C3F94" w:themeColor="text1"/>
                <w:sz w:val="22"/>
                <w:szCs w:val="20"/>
              </w:rPr>
              <w:t xml:space="preserve"> l’action</w:t>
            </w:r>
            <w:r w:rsidRPr="006660D0">
              <w:rPr>
                <w:color w:val="1C3F94" w:themeColor="text1"/>
                <w:sz w:val="22"/>
                <w:szCs w:val="20"/>
              </w:rPr>
              <w:t>.</w:t>
            </w:r>
            <w:bookmarkEnd w:id="0"/>
          </w:p>
        </w:tc>
      </w:tr>
      <w:tr w:rsidR="00B45F1B" w:rsidRPr="00FE3845" w14:paraId="63056214" w14:textId="77777777" w:rsidTr="00685D95">
        <w:tc>
          <w:tcPr>
            <w:tcW w:w="9655" w:type="dxa"/>
            <w:shd w:val="clear" w:color="auto" w:fill="E7E8E9" w:themeFill="background2" w:themeFillTint="66"/>
          </w:tcPr>
          <w:p w14:paraId="44BCE017" w14:textId="2BF80534" w:rsidR="00B45F1B" w:rsidRPr="00FE3845" w:rsidRDefault="00B45F1B" w:rsidP="00B45F1B">
            <w:r w:rsidRPr="00FE3845">
              <w:t xml:space="preserve">Donnez une description des publics cibles et/ou relais que vous avez touchés avec </w:t>
            </w:r>
            <w:r w:rsidR="000E5138" w:rsidRPr="00FE3845">
              <w:t>l’</w:t>
            </w:r>
            <w:r w:rsidRPr="00FE3845">
              <w:t>action</w:t>
            </w:r>
            <w:r w:rsidR="00755ED0" w:rsidRPr="00FE3845">
              <w:t>.</w:t>
            </w:r>
          </w:p>
          <w:p w14:paraId="1CED9F4F" w14:textId="5046ABD5" w:rsidR="00B45F1B" w:rsidRPr="00FE3845" w:rsidRDefault="00B45F1B" w:rsidP="00B45F1B"/>
        </w:tc>
      </w:tr>
      <w:tr w:rsidR="00B45F1B" w:rsidRPr="00FE3845" w14:paraId="2348C5B4" w14:textId="77777777" w:rsidTr="0048194C">
        <w:tc>
          <w:tcPr>
            <w:tcW w:w="9655" w:type="dxa"/>
          </w:tcPr>
          <w:p w14:paraId="056A00B4" w14:textId="74F16CD7" w:rsidR="003F1896" w:rsidRDefault="003F1896" w:rsidP="003F1896">
            <w:pPr>
              <w:pStyle w:val="Paragraphedeliste"/>
              <w:numPr>
                <w:ilvl w:val="1"/>
                <w:numId w:val="16"/>
              </w:numPr>
              <w:ind w:left="710"/>
              <w:rPr>
                <w:color w:val="1C3F94" w:themeColor="text1"/>
                <w:sz w:val="22"/>
                <w:szCs w:val="20"/>
              </w:rPr>
            </w:pPr>
            <w:bookmarkStart w:id="1" w:name="_Hlk181087437"/>
            <w:r w:rsidRPr="0032300B">
              <w:rPr>
                <w:color w:val="1C3F94" w:themeColor="text1"/>
                <w:sz w:val="22"/>
                <w:szCs w:val="20"/>
              </w:rPr>
              <w:lastRenderedPageBreak/>
              <w:t>Citez et donnez une description</w:t>
            </w:r>
            <w:r>
              <w:rPr>
                <w:color w:val="1C3F94" w:themeColor="text1"/>
                <w:sz w:val="22"/>
                <w:szCs w:val="20"/>
              </w:rPr>
              <w:t xml:space="preserve"> détaillée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des publics </w:t>
            </w:r>
            <w:r w:rsidR="00A15D91">
              <w:rPr>
                <w:color w:val="1C3F94" w:themeColor="text1"/>
                <w:sz w:val="22"/>
                <w:szCs w:val="20"/>
              </w:rPr>
              <w:t xml:space="preserve">visés </w:t>
            </w:r>
            <w:r>
              <w:rPr>
                <w:color w:val="1C3F94" w:themeColor="text1"/>
                <w:sz w:val="22"/>
                <w:szCs w:val="20"/>
              </w:rPr>
              <w:t xml:space="preserve"> par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</w:t>
            </w:r>
            <w:r>
              <w:rPr>
                <w:color w:val="1C3F94" w:themeColor="text1"/>
                <w:sz w:val="22"/>
                <w:szCs w:val="20"/>
              </w:rPr>
              <w:t>l’action</w:t>
            </w:r>
            <w:r w:rsidR="00426076">
              <w:rPr>
                <w:color w:val="1C3F94" w:themeColor="text1"/>
                <w:sz w:val="22"/>
                <w:szCs w:val="20"/>
              </w:rPr>
              <w:t>, hors relais</w:t>
            </w:r>
            <w:r w:rsidRPr="0032300B">
              <w:rPr>
                <w:color w:val="1C3F94" w:themeColor="text1"/>
                <w:sz w:val="22"/>
                <w:szCs w:val="20"/>
              </w:rPr>
              <w:t>. Cette description peut porte sur les caractéristiques sociales et économiques, des facteurs biologiques, le lieu de résidence ou le milieu de vie, …</w:t>
            </w:r>
          </w:p>
          <w:p w14:paraId="4EA9B88E" w14:textId="77777777" w:rsidR="003F1896" w:rsidRPr="0032300B" w:rsidRDefault="003F1896" w:rsidP="003F1896">
            <w:pPr>
              <w:pStyle w:val="Paragraphedeliste"/>
              <w:ind w:left="710"/>
              <w:rPr>
                <w:color w:val="1C3F94" w:themeColor="text1"/>
                <w:sz w:val="22"/>
                <w:szCs w:val="20"/>
              </w:rPr>
            </w:pPr>
          </w:p>
          <w:p w14:paraId="6037B41F" w14:textId="194C91D2" w:rsidR="003F1896" w:rsidRPr="003F1896" w:rsidRDefault="003F1896" w:rsidP="003F1896">
            <w:pPr>
              <w:pStyle w:val="Paragraphedeliste"/>
              <w:numPr>
                <w:ilvl w:val="1"/>
                <w:numId w:val="16"/>
              </w:numPr>
              <w:ind w:left="710"/>
              <w:rPr>
                <w:color w:val="1C3F94" w:themeColor="text1"/>
                <w:sz w:val="22"/>
                <w:szCs w:val="20"/>
              </w:rPr>
            </w:pPr>
            <w:r w:rsidRPr="003F1896">
              <w:rPr>
                <w:color w:val="1C3F94" w:themeColor="text1"/>
                <w:sz w:val="22"/>
                <w:szCs w:val="20"/>
              </w:rPr>
              <w:t>Citez et donnez une description des publics relais si pertinent</w:t>
            </w:r>
            <w:r w:rsidR="00426076">
              <w:rPr>
                <w:color w:val="1C3F94" w:themeColor="text1"/>
                <w:sz w:val="22"/>
                <w:szCs w:val="20"/>
              </w:rPr>
              <w:t xml:space="preserve"> (profession, lieux d’intervention, …)</w:t>
            </w:r>
            <w:r w:rsidRPr="003F1896">
              <w:rPr>
                <w:color w:val="1C3F94" w:themeColor="text1"/>
                <w:sz w:val="22"/>
                <w:szCs w:val="20"/>
              </w:rPr>
              <w:t>.</w:t>
            </w:r>
          </w:p>
          <w:p w14:paraId="609084F0" w14:textId="5405EB91" w:rsidR="00B45F1B" w:rsidRPr="00FE3845" w:rsidRDefault="003F1896" w:rsidP="003F1896">
            <w:r w:rsidRPr="006311DF">
              <w:rPr>
                <w:color w:val="1C3F94" w:themeColor="text1"/>
                <w:sz w:val="22"/>
                <w:szCs w:val="20"/>
              </w:rPr>
              <w:t>L’objectif ici est d</w:t>
            </w:r>
            <w:r>
              <w:rPr>
                <w:color w:val="1C3F94" w:themeColor="text1"/>
                <w:sz w:val="22"/>
                <w:szCs w:val="20"/>
              </w:rPr>
              <w:t>’i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dentifier </w:t>
            </w:r>
            <w:r>
              <w:rPr>
                <w:color w:val="1C3F94" w:themeColor="text1"/>
                <w:sz w:val="22"/>
                <w:szCs w:val="20"/>
              </w:rPr>
              <w:t>l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es caractéristiques </w:t>
            </w:r>
            <w:r>
              <w:rPr>
                <w:color w:val="1C3F94" w:themeColor="text1"/>
                <w:sz w:val="22"/>
                <w:szCs w:val="20"/>
              </w:rPr>
              <w:t>des</w:t>
            </w:r>
            <w:r w:rsidRPr="0032300B">
              <w:rPr>
                <w:color w:val="1C3F94" w:themeColor="text1"/>
                <w:sz w:val="22"/>
                <w:szCs w:val="20"/>
              </w:rPr>
              <w:t xml:space="preserve"> publics concernés par </w:t>
            </w:r>
            <w:r>
              <w:rPr>
                <w:color w:val="1C3F94" w:themeColor="text1"/>
                <w:sz w:val="22"/>
                <w:szCs w:val="20"/>
              </w:rPr>
              <w:t>l’</w:t>
            </w:r>
            <w:r w:rsidRPr="0032300B">
              <w:rPr>
                <w:color w:val="1C3F94" w:themeColor="text1"/>
                <w:sz w:val="22"/>
                <w:szCs w:val="20"/>
              </w:rPr>
              <w:t>action.</w:t>
            </w:r>
            <w:bookmarkEnd w:id="1"/>
          </w:p>
        </w:tc>
      </w:tr>
      <w:tr w:rsidR="00B45F1B" w:rsidRPr="00FE3845" w14:paraId="47202363" w14:textId="77777777" w:rsidTr="00685D95">
        <w:tc>
          <w:tcPr>
            <w:tcW w:w="9655" w:type="dxa"/>
            <w:shd w:val="clear" w:color="auto" w:fill="E7E8E9" w:themeFill="background2" w:themeFillTint="66"/>
          </w:tcPr>
          <w:p w14:paraId="39D54E0D" w14:textId="6710187F" w:rsidR="00B45F1B" w:rsidRPr="00FE3845" w:rsidRDefault="00B45F1B" w:rsidP="00B45F1B">
            <w:r w:rsidRPr="00FE3845">
              <w:t>D</w:t>
            </w:r>
            <w:r w:rsidR="00755ED0" w:rsidRPr="00FE3845">
              <w:t>e quel</w:t>
            </w:r>
            <w:r w:rsidR="003C6FAD" w:rsidRPr="00FE3845">
              <w:t>(</w:t>
            </w:r>
            <w:r w:rsidR="009062EA" w:rsidRPr="00FE3845">
              <w:t>s</w:t>
            </w:r>
            <w:r w:rsidR="003C6FAD" w:rsidRPr="00FE3845">
              <w:t>)</w:t>
            </w:r>
            <w:r w:rsidR="00755ED0" w:rsidRPr="00FE3845">
              <w:t xml:space="preserve"> quartier</w:t>
            </w:r>
            <w:r w:rsidR="003C6FAD" w:rsidRPr="00FE3845">
              <w:t>(</w:t>
            </w:r>
            <w:r w:rsidR="009062EA" w:rsidRPr="00FE3845">
              <w:t>s</w:t>
            </w:r>
            <w:r w:rsidR="003C6FAD" w:rsidRPr="00FE3845">
              <w:t>)</w:t>
            </w:r>
            <w:r w:rsidR="00755ED0" w:rsidRPr="00FE3845">
              <w:t xml:space="preserve"> sont issus vos publics ?</w:t>
            </w:r>
          </w:p>
        </w:tc>
      </w:tr>
      <w:tr w:rsidR="00B45F1B" w:rsidRPr="00FE3845" w14:paraId="3E0A8CBC" w14:textId="77777777" w:rsidTr="0048194C">
        <w:tc>
          <w:tcPr>
            <w:tcW w:w="9655" w:type="dxa"/>
          </w:tcPr>
          <w:p w14:paraId="36FA5E90" w14:textId="7973F847" w:rsidR="00B45F1B" w:rsidRPr="001E6E69" w:rsidRDefault="00E473CD" w:rsidP="003F1896">
            <w:pPr>
              <w:rPr>
                <w:sz w:val="22"/>
              </w:rPr>
            </w:pPr>
            <w:r w:rsidRPr="00E473CD">
              <w:rPr>
                <w:color w:val="1C3F94" w:themeColor="text1"/>
                <w:sz w:val="22"/>
              </w:rPr>
              <w:t>Veuillez préciser, dans la mesure du possible, les quartiers (ou à minima les communes) dont sont issus vos publics.</w:t>
            </w:r>
          </w:p>
        </w:tc>
      </w:tr>
      <w:tr w:rsidR="00B45F1B" w:rsidRPr="00FE3845" w14:paraId="0261B753" w14:textId="77777777" w:rsidTr="00685D95">
        <w:tc>
          <w:tcPr>
            <w:tcW w:w="9655" w:type="dxa"/>
            <w:shd w:val="clear" w:color="auto" w:fill="E7E8E9" w:themeFill="background2" w:themeFillTint="66"/>
          </w:tcPr>
          <w:p w14:paraId="35C5DAA5" w14:textId="0842BBDE" w:rsidR="00B45F1B" w:rsidRPr="00FE3845" w:rsidRDefault="00B45F1B" w:rsidP="00B45F1B">
            <w:r w:rsidRPr="00FE3845">
              <w:t xml:space="preserve">Indiquez ou estimez le nombre de personnes directement touchées par </w:t>
            </w:r>
            <w:r w:rsidR="000E5138" w:rsidRPr="00FE3845">
              <w:t>le</w:t>
            </w:r>
            <w:r w:rsidRPr="00FE3845">
              <w:t xml:space="preserve"> projet (public relais et/ou public cible).</w:t>
            </w:r>
          </w:p>
        </w:tc>
      </w:tr>
      <w:tr w:rsidR="00B45F1B" w:rsidRPr="00FE3845" w14:paraId="38BFAA03" w14:textId="77777777" w:rsidTr="0048194C">
        <w:tc>
          <w:tcPr>
            <w:tcW w:w="9655" w:type="dxa"/>
          </w:tcPr>
          <w:p w14:paraId="79C29449" w14:textId="1FE29BEB" w:rsidR="00B45F1B" w:rsidRPr="00FE3845" w:rsidRDefault="00B45F1B" w:rsidP="00B45F1B"/>
        </w:tc>
      </w:tr>
      <w:tr w:rsidR="00B45F1B" w:rsidRPr="00FE3845" w14:paraId="49ED38EE" w14:textId="77777777" w:rsidTr="00685D95">
        <w:tc>
          <w:tcPr>
            <w:tcW w:w="9655" w:type="dxa"/>
            <w:shd w:val="clear" w:color="auto" w:fill="E7E8E9" w:themeFill="background2" w:themeFillTint="66"/>
          </w:tcPr>
          <w:p w14:paraId="2BE9F874" w14:textId="70EC5A1A" w:rsidR="00B45F1B" w:rsidRPr="00FE3845" w:rsidRDefault="00B45F1B" w:rsidP="00B45F1B">
            <w:r w:rsidRPr="00FE3845">
              <w:t xml:space="preserve">Quel·le·s partenaires avez-vous </w:t>
            </w:r>
            <w:r w:rsidRPr="00B6074D">
              <w:rPr>
                <w:color w:val="auto"/>
              </w:rPr>
              <w:t>impliqué</w:t>
            </w:r>
            <w:r w:rsidR="00D657FA" w:rsidRPr="002E0012">
              <w:rPr>
                <w:rStyle w:val="Style2"/>
                <w:color w:val="auto"/>
              </w:rPr>
              <w:t>·</w:t>
            </w:r>
            <w:r w:rsidR="00D657FA" w:rsidRPr="00B6074D">
              <w:rPr>
                <w:rStyle w:val="Style2"/>
                <w:color w:val="auto"/>
              </w:rPr>
              <w:t>e·s</w:t>
            </w:r>
            <w:r w:rsidRPr="00B6074D">
              <w:rPr>
                <w:color w:val="auto"/>
              </w:rPr>
              <w:t xml:space="preserve"> dans </w:t>
            </w:r>
            <w:r w:rsidRPr="00FE3845">
              <w:t xml:space="preserve">la conception et/ou la réalisation de </w:t>
            </w:r>
            <w:r w:rsidR="000E5138" w:rsidRPr="00FE3845">
              <w:t>l’</w:t>
            </w:r>
            <w:r w:rsidRPr="00FE3845">
              <w:t>action ?</w:t>
            </w:r>
          </w:p>
        </w:tc>
      </w:tr>
      <w:tr w:rsidR="00B45F1B" w:rsidRPr="00FE3845" w14:paraId="2625796C" w14:textId="77777777" w:rsidTr="0048194C">
        <w:tc>
          <w:tcPr>
            <w:tcW w:w="9655" w:type="dxa"/>
          </w:tcPr>
          <w:p w14:paraId="2CADE48B" w14:textId="5BFA0928" w:rsidR="00B45F1B" w:rsidRPr="00FE3845" w:rsidRDefault="003F1896" w:rsidP="003F1896">
            <w:r w:rsidRPr="003F1896">
              <w:rPr>
                <w:color w:val="1C3F94" w:themeColor="text1"/>
                <w:sz w:val="22"/>
              </w:rPr>
              <w:t>Vous listerez ici vos partenaires et décrirez vos liens de collaboration. L’objectif ici est de comprendre le réseau d’acteurs entourant la réalisation de l’action.</w:t>
            </w:r>
          </w:p>
        </w:tc>
      </w:tr>
    </w:tbl>
    <w:p w14:paraId="1B783E8B" w14:textId="77777777" w:rsidR="008E151B" w:rsidRPr="00FE3845" w:rsidRDefault="008E151B" w:rsidP="00B45F1B"/>
    <w:p w14:paraId="30FE795D" w14:textId="77777777" w:rsidR="00CB06DF" w:rsidRPr="00FE3845" w:rsidRDefault="00CB06DF" w:rsidP="00B45F1B"/>
    <w:p w14:paraId="43A43F9B" w14:textId="77777777" w:rsidR="008E151B" w:rsidRPr="00FE3845" w:rsidRDefault="008E151B" w:rsidP="00B45F1B"/>
    <w:p w14:paraId="3628A4AD" w14:textId="77777777" w:rsidR="00B45F1B" w:rsidRPr="00FE3845" w:rsidRDefault="00B45F1B" w:rsidP="00B45F1B">
      <w:pPr>
        <w:numPr>
          <w:ilvl w:val="0"/>
          <w:numId w:val="16"/>
        </w:numPr>
        <w:rPr>
          <w:b/>
          <w:bCs/>
        </w:rPr>
      </w:pPr>
      <w:r w:rsidRPr="00FE3845">
        <w:rPr>
          <w:b/>
          <w:bCs/>
        </w:rPr>
        <w:t>Compte rendu de l’évaluation de votre action</w:t>
      </w:r>
    </w:p>
    <w:tbl>
      <w:tblPr>
        <w:tblStyle w:val="Tableauweb2"/>
        <w:tblW w:w="0" w:type="auto"/>
        <w:tblInd w:w="-8" w:type="dxa"/>
        <w:tblLook w:val="04A0" w:firstRow="1" w:lastRow="0" w:firstColumn="1" w:lastColumn="0" w:noHBand="0" w:noVBand="1"/>
      </w:tblPr>
      <w:tblGrid>
        <w:gridCol w:w="9743"/>
      </w:tblGrid>
      <w:tr w:rsidR="00B45F1B" w:rsidRPr="00FE3845" w14:paraId="1C44C79F" w14:textId="77777777" w:rsidTr="00685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63" w:type="dxa"/>
            <w:shd w:val="clear" w:color="auto" w:fill="E7E8E9" w:themeFill="background2" w:themeFillTint="66"/>
          </w:tcPr>
          <w:p w14:paraId="5042585D" w14:textId="77777777" w:rsidR="00B45F1B" w:rsidRPr="00FE3845" w:rsidRDefault="00B45F1B" w:rsidP="00B45F1B">
            <w:r w:rsidRPr="00FE3845">
              <w:t>Rappel de(s) l’objectif(s) opérationnel(s) en lien avec l’action</w:t>
            </w:r>
          </w:p>
        </w:tc>
      </w:tr>
      <w:tr w:rsidR="00B45F1B" w:rsidRPr="00FE3845" w14:paraId="5724CAC0" w14:textId="77777777" w:rsidTr="00D572AD">
        <w:tc>
          <w:tcPr>
            <w:tcW w:w="9663" w:type="dxa"/>
          </w:tcPr>
          <w:p w14:paraId="15AADE74" w14:textId="3EE318CC" w:rsidR="00B45F1B" w:rsidRPr="00FE3845" w:rsidRDefault="00B45F1B" w:rsidP="00B45F1B"/>
        </w:tc>
      </w:tr>
      <w:tr w:rsidR="00B45F1B" w:rsidRPr="00FE3845" w14:paraId="74A10FD7" w14:textId="77777777" w:rsidTr="00685D95">
        <w:tc>
          <w:tcPr>
            <w:tcW w:w="9663" w:type="dxa"/>
            <w:shd w:val="clear" w:color="auto" w:fill="E7E8E9" w:themeFill="background2" w:themeFillTint="66"/>
          </w:tcPr>
          <w:p w14:paraId="398313F2" w14:textId="79BD7722" w:rsidR="00B45F1B" w:rsidRPr="00FE3845" w:rsidRDefault="00B45F1B" w:rsidP="00B45F1B">
            <w:r w:rsidRPr="00FE3845">
              <w:t xml:space="preserve">Rappelez les </w:t>
            </w:r>
            <w:r w:rsidR="00755ED0" w:rsidRPr="00FE3845">
              <w:t>déterminants de la santé</w:t>
            </w:r>
            <w:r w:rsidRPr="00FE3845">
              <w:t xml:space="preserve"> auxquels </w:t>
            </w:r>
            <w:r w:rsidR="000E5138" w:rsidRPr="00FE3845">
              <w:t>l’</w:t>
            </w:r>
            <w:r w:rsidRPr="00FE3845">
              <w:t xml:space="preserve">action </w:t>
            </w:r>
            <w:r w:rsidR="008E151B" w:rsidRPr="00FE3845">
              <w:t>se consacre</w:t>
            </w:r>
            <w:r w:rsidRPr="00FE3845">
              <w:t xml:space="preserve"> </w:t>
            </w:r>
            <w:r w:rsidR="00FC37D3" w:rsidRPr="00FE3845">
              <w:t>(cfr. Fiche action /Enoncé du problème)</w:t>
            </w:r>
            <w:r w:rsidR="00FC37D3">
              <w:t>.</w:t>
            </w:r>
          </w:p>
        </w:tc>
      </w:tr>
      <w:tr w:rsidR="00B45F1B" w:rsidRPr="00FE3845" w14:paraId="5A77FD60" w14:textId="77777777" w:rsidTr="00D572AD">
        <w:tc>
          <w:tcPr>
            <w:tcW w:w="9663" w:type="dxa"/>
          </w:tcPr>
          <w:p w14:paraId="61E99EA5" w14:textId="6E152C7E" w:rsidR="00B45F1B" w:rsidRPr="00FE3845" w:rsidRDefault="00B45F1B" w:rsidP="00B45F1B"/>
        </w:tc>
      </w:tr>
      <w:tr w:rsidR="00B45F1B" w:rsidRPr="00FE3845" w14:paraId="4ACCCF1F" w14:textId="77777777" w:rsidTr="00685D95">
        <w:tc>
          <w:tcPr>
            <w:tcW w:w="9663" w:type="dxa"/>
            <w:shd w:val="clear" w:color="auto" w:fill="E7E8E9" w:themeFill="background2" w:themeFillTint="66"/>
          </w:tcPr>
          <w:p w14:paraId="3548F431" w14:textId="72B6C977" w:rsidR="00B45F1B" w:rsidRPr="00FE3845" w:rsidRDefault="00B45F1B" w:rsidP="00B45F1B">
            <w:r w:rsidRPr="00FE3845">
              <w:t>Mettez en lien les déterminants</w:t>
            </w:r>
            <w:r w:rsidR="00755ED0" w:rsidRPr="00FE3845">
              <w:t xml:space="preserve"> de la santé</w:t>
            </w:r>
            <w:r w:rsidRPr="00FE3845">
              <w:t xml:space="preserve"> (éléments auxquels </w:t>
            </w:r>
            <w:r w:rsidR="000E5138" w:rsidRPr="00FE3845">
              <w:t>l’</w:t>
            </w:r>
            <w:r w:rsidRPr="00FE3845">
              <w:t xml:space="preserve">action </w:t>
            </w:r>
            <w:r w:rsidR="008E151B" w:rsidRPr="00FE3845">
              <w:t>se consacre</w:t>
            </w:r>
            <w:r w:rsidRPr="00FE3845">
              <w:t>) et les indicateurs que vous avez jugé</w:t>
            </w:r>
            <w:r w:rsidR="00F27C66" w:rsidRPr="00FE3845">
              <w:t>s</w:t>
            </w:r>
            <w:r w:rsidRPr="00FE3845">
              <w:t xml:space="preserve"> pertinents pour évaluer </w:t>
            </w:r>
            <w:r w:rsidR="000E5138" w:rsidRPr="00FE3845">
              <w:t>l’</w:t>
            </w:r>
            <w:r w:rsidRPr="00FE3845">
              <w:t>action.</w:t>
            </w:r>
          </w:p>
        </w:tc>
      </w:tr>
      <w:tr w:rsidR="00B45F1B" w:rsidRPr="00FE3845" w14:paraId="7E258EE4" w14:textId="77777777" w:rsidTr="00D572AD">
        <w:trPr>
          <w:trHeight w:val="1145"/>
        </w:trPr>
        <w:tc>
          <w:tcPr>
            <w:tcW w:w="9663" w:type="dxa"/>
          </w:tcPr>
          <w:tbl>
            <w:tblPr>
              <w:tblStyle w:val="Grilledutableau"/>
              <w:tblW w:w="9509" w:type="dxa"/>
              <w:tblLook w:val="04A0" w:firstRow="1" w:lastRow="0" w:firstColumn="1" w:lastColumn="0" w:noHBand="0" w:noVBand="1"/>
            </w:tblPr>
            <w:tblGrid>
              <w:gridCol w:w="3938"/>
              <w:gridCol w:w="2977"/>
              <w:gridCol w:w="2594"/>
            </w:tblGrid>
            <w:tr w:rsidR="003C6FAD" w:rsidRPr="00FE3845" w14:paraId="415A847C" w14:textId="02CC4E28" w:rsidTr="003C6FAD">
              <w:trPr>
                <w:trHeight w:val="384"/>
              </w:trPr>
              <w:tc>
                <w:tcPr>
                  <w:tcW w:w="3938" w:type="dxa"/>
                  <w:shd w:val="clear" w:color="auto" w:fill="E7E8E9" w:themeFill="accent3" w:themeFillTint="66"/>
                </w:tcPr>
                <w:p w14:paraId="2E32B181" w14:textId="74904A69" w:rsidR="000C7EC7" w:rsidRPr="00FE3845" w:rsidRDefault="000C7EC7" w:rsidP="00B45F1B">
                  <w:pPr>
                    <w:spacing w:line="259" w:lineRule="auto"/>
                  </w:pPr>
                  <w:r w:rsidRPr="00FE3845">
                    <w:t>Déterminant</w:t>
                  </w:r>
                  <w:r w:rsidR="00426076">
                    <w:t xml:space="preserve"> de la santé</w:t>
                  </w:r>
                </w:p>
              </w:tc>
              <w:tc>
                <w:tcPr>
                  <w:tcW w:w="2977" w:type="dxa"/>
                  <w:shd w:val="clear" w:color="auto" w:fill="E7E8E9" w:themeFill="accent3" w:themeFillTint="66"/>
                </w:tcPr>
                <w:p w14:paraId="69D06226" w14:textId="77777777" w:rsidR="000C7EC7" w:rsidRPr="00FE3845" w:rsidRDefault="000C7EC7" w:rsidP="00B45F1B">
                  <w:pPr>
                    <w:spacing w:line="259" w:lineRule="auto"/>
                  </w:pPr>
                  <w:r w:rsidRPr="00FE3845">
                    <w:t>Indicateur(s)</w:t>
                  </w:r>
                </w:p>
              </w:tc>
              <w:tc>
                <w:tcPr>
                  <w:tcW w:w="2594" w:type="dxa"/>
                  <w:shd w:val="clear" w:color="auto" w:fill="E7E8E9" w:themeFill="accent3" w:themeFillTint="66"/>
                </w:tcPr>
                <w:p w14:paraId="72DF13D8" w14:textId="20E6900D" w:rsidR="000C7EC7" w:rsidRPr="00FE3845" w:rsidRDefault="000C7EC7" w:rsidP="00B45F1B">
                  <w:r w:rsidRPr="00FE3845">
                    <w:t>Rencontré ou non ?</w:t>
                  </w:r>
                </w:p>
              </w:tc>
            </w:tr>
            <w:sdt>
              <w:sdtPr>
                <w:id w:val="-539441615"/>
                <w15:repeatingSection/>
              </w:sdtPr>
              <w:sdtEndPr/>
              <w:sdtContent>
                <w:sdt>
                  <w:sdtPr>
                    <w:id w:val="-1662450230"/>
                    <w:placeholder>
                      <w:docPart w:val="31A26E926D904A23931BFC6A74C25D86"/>
                    </w:placeholder>
                    <w15:repeatingSectionItem/>
                  </w:sdtPr>
                  <w:sdtEndPr/>
                  <w:sdtContent>
                    <w:tr w:rsidR="000C7EC7" w:rsidRPr="00FE3845" w14:paraId="27916828" w14:textId="730931F7" w:rsidTr="00FE3845">
                      <w:trPr>
                        <w:trHeight w:val="370"/>
                      </w:trPr>
                      <w:tc>
                        <w:tcPr>
                          <w:tcW w:w="3938" w:type="dxa"/>
                        </w:tcPr>
                        <w:p w14:paraId="489970F9" w14:textId="04B3FCD2" w:rsidR="000C7EC7" w:rsidRPr="00FE3845" w:rsidRDefault="000C7EC7" w:rsidP="00B45F1B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2977" w:type="dxa"/>
                        </w:tcPr>
                        <w:p w14:paraId="418FD7D3" w14:textId="2B3E4EED" w:rsidR="000C7EC7" w:rsidRPr="00FE3845" w:rsidRDefault="000C7EC7" w:rsidP="00B45F1B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2594" w:type="dxa"/>
                        </w:tcPr>
                        <w:p w14:paraId="42CEC23F" w14:textId="3C78554D" w:rsidR="000C7EC7" w:rsidRPr="00FE3845" w:rsidRDefault="000C7EC7" w:rsidP="00B45F1B"/>
                      </w:tc>
                    </w:tr>
                  </w:sdtContent>
                </w:sdt>
                <w:sdt>
                  <w:sdtPr>
                    <w:id w:val="711234133"/>
                    <w:placeholder>
                      <w:docPart w:val="13DD937776524FB89DC55FAFF5F3374A"/>
                    </w:placeholder>
                    <w15:repeatingSectionItem/>
                  </w:sdtPr>
                  <w:sdtEndPr/>
                  <w:sdtContent>
                    <w:tr w:rsidR="000C7EC7" w:rsidRPr="00FE3845" w14:paraId="100C5493" w14:textId="10FECBEC" w:rsidTr="00FE3845">
                      <w:trPr>
                        <w:trHeight w:val="384"/>
                      </w:trPr>
                      <w:tc>
                        <w:tcPr>
                          <w:tcW w:w="3938" w:type="dxa"/>
                        </w:tcPr>
                        <w:p w14:paraId="10558865" w14:textId="4E3061BE" w:rsidR="000C7EC7" w:rsidRPr="00FE3845" w:rsidRDefault="000C7EC7" w:rsidP="00B45F1B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2977" w:type="dxa"/>
                        </w:tcPr>
                        <w:p w14:paraId="3C5E5792" w14:textId="162EB957" w:rsidR="000C7EC7" w:rsidRPr="00FE3845" w:rsidRDefault="000C7EC7" w:rsidP="00B45F1B">
                          <w:pPr>
                            <w:spacing w:line="259" w:lineRule="auto"/>
                          </w:pPr>
                        </w:p>
                      </w:tc>
                      <w:tc>
                        <w:tcPr>
                          <w:tcW w:w="2594" w:type="dxa"/>
                        </w:tcPr>
                        <w:p w14:paraId="19E1D8D4" w14:textId="6C01A548" w:rsidR="000C7EC7" w:rsidRPr="00FE3845" w:rsidRDefault="000C7EC7" w:rsidP="00B45F1B"/>
                      </w:tc>
                    </w:tr>
                  </w:sdtContent>
                </w:sdt>
                <w:sdt>
                  <w:sdtPr>
                    <w:id w:val="61914123"/>
                    <w:placeholder>
                      <w:docPart w:val="C73C1FC9723842358EF3406EB41686D4"/>
                    </w:placeholder>
                    <w15:repeatingSectionItem/>
                  </w:sdtPr>
                  <w:sdtEndPr/>
                  <w:sdtContent>
                    <w:tr w:rsidR="000C7EC7" w:rsidRPr="00FE3845" w14:paraId="3A7CD088" w14:textId="08480A6C" w:rsidTr="00FE3845">
                      <w:trPr>
                        <w:trHeight w:val="345"/>
                      </w:trPr>
                      <w:tc>
                        <w:tcPr>
                          <w:tcW w:w="3938" w:type="dxa"/>
                        </w:tcPr>
                        <w:p w14:paraId="562EC920" w14:textId="2397764D" w:rsidR="000C7EC7" w:rsidRPr="00FE3845" w:rsidRDefault="000C7EC7" w:rsidP="00CD0A28"/>
                      </w:tc>
                      <w:tc>
                        <w:tcPr>
                          <w:tcW w:w="2977" w:type="dxa"/>
                        </w:tcPr>
                        <w:p w14:paraId="5BE6A60B" w14:textId="56894AA6" w:rsidR="000C7EC7" w:rsidRPr="00FE3845" w:rsidRDefault="000C7EC7" w:rsidP="00CD0A28"/>
                      </w:tc>
                      <w:tc>
                        <w:tcPr>
                          <w:tcW w:w="2594" w:type="dxa"/>
                        </w:tcPr>
                        <w:p w14:paraId="4EC476B3" w14:textId="3E0720FF" w:rsidR="000C7EC7" w:rsidRPr="00FE3845" w:rsidRDefault="000C7EC7" w:rsidP="00CD0A28"/>
                      </w:tc>
                    </w:tr>
                  </w:sdtContent>
                </w:sdt>
              </w:sdtContent>
            </w:sdt>
          </w:tbl>
          <w:p w14:paraId="44153F2E" w14:textId="77777777" w:rsidR="00B45F1B" w:rsidRPr="00FE3845" w:rsidRDefault="00B45F1B" w:rsidP="00B45F1B"/>
        </w:tc>
      </w:tr>
      <w:tr w:rsidR="00B45F1B" w:rsidRPr="00FE3845" w14:paraId="305B7EE2" w14:textId="77777777" w:rsidTr="00685D95">
        <w:trPr>
          <w:trHeight w:val="232"/>
        </w:trPr>
        <w:tc>
          <w:tcPr>
            <w:tcW w:w="9663" w:type="dxa"/>
            <w:shd w:val="clear" w:color="auto" w:fill="E7E8E9" w:themeFill="background2" w:themeFillTint="66"/>
          </w:tcPr>
          <w:p w14:paraId="01E7B01A" w14:textId="73E6AC28" w:rsidR="00B45F1B" w:rsidRPr="00FE3845" w:rsidRDefault="00B45F1B" w:rsidP="00B45F1B">
            <w:bookmarkStart w:id="2" w:name="_Hlk181260612"/>
            <w:r w:rsidRPr="00FE3845">
              <w:t xml:space="preserve">Expliquez </w:t>
            </w:r>
            <w:r w:rsidR="00755ED0" w:rsidRPr="00FE3845">
              <w:t>comment l’évaluation de votre action rend compte de sa contribution à la réduction des inégalités sociales de santé en regard de la problématique et de l’hypothèse initiale.</w:t>
            </w:r>
          </w:p>
        </w:tc>
      </w:tr>
      <w:tr w:rsidR="00B45F1B" w:rsidRPr="00FE3845" w14:paraId="6D01F3D3" w14:textId="77777777" w:rsidTr="00D572AD">
        <w:trPr>
          <w:trHeight w:val="232"/>
        </w:trPr>
        <w:tc>
          <w:tcPr>
            <w:tcW w:w="9663" w:type="dxa"/>
          </w:tcPr>
          <w:p w14:paraId="411F68BD" w14:textId="4495ED9B" w:rsidR="0012064E" w:rsidRPr="00FE3845" w:rsidRDefault="0012064E" w:rsidP="00B45F1B"/>
        </w:tc>
      </w:tr>
      <w:tr w:rsidR="00D572AD" w:rsidRPr="00B45F1B" w14:paraId="612ABD46" w14:textId="77777777" w:rsidTr="00685D95">
        <w:trPr>
          <w:trHeight w:val="232"/>
        </w:trPr>
        <w:tc>
          <w:tcPr>
            <w:tcW w:w="9663" w:type="dxa"/>
            <w:shd w:val="clear" w:color="auto" w:fill="E7E8E9" w:themeFill="background2" w:themeFillTint="66"/>
          </w:tcPr>
          <w:p w14:paraId="2B7C7895" w14:textId="5B6EE07E" w:rsidR="00D572AD" w:rsidRPr="00B45F1B" w:rsidRDefault="00D572AD" w:rsidP="00D51A87">
            <w:bookmarkStart w:id="3" w:name="_Hlk182929099"/>
            <w:bookmarkEnd w:id="2"/>
            <w:r w:rsidRPr="00FE3845">
              <w:t xml:space="preserve">Quelle analyse retirez-vous de l’évaluation de l’action (leviers, obstacles, </w:t>
            </w:r>
            <w:r w:rsidR="00CB06DF" w:rsidRPr="00FE3845">
              <w:t>opportunités, cohérence des méthodes et stratégies utilisées</w:t>
            </w:r>
            <w:r w:rsidRPr="00FE3845">
              <w:t>, …)</w:t>
            </w:r>
            <w:r w:rsidR="004F4B63" w:rsidRPr="00FE3845">
              <w:t> ?</w:t>
            </w:r>
          </w:p>
        </w:tc>
      </w:tr>
      <w:tr w:rsidR="00D572AD" w:rsidRPr="00B45F1B" w14:paraId="48B21947" w14:textId="77777777" w:rsidTr="00D572AD">
        <w:trPr>
          <w:trHeight w:val="232"/>
        </w:trPr>
        <w:tc>
          <w:tcPr>
            <w:tcW w:w="9663" w:type="dxa"/>
          </w:tcPr>
          <w:p w14:paraId="3FAC1BC5" w14:textId="729C3EF7" w:rsidR="00CB6861" w:rsidRPr="00E52327" w:rsidRDefault="00CB6861" w:rsidP="00D51A87">
            <w:pPr>
              <w:rPr>
                <w:sz w:val="22"/>
              </w:rPr>
            </w:pPr>
            <w:r w:rsidRPr="00E52327">
              <w:rPr>
                <w:color w:val="1C3F94" w:themeColor="text1"/>
                <w:sz w:val="22"/>
              </w:rPr>
              <w:lastRenderedPageBreak/>
              <w:t>Vous y développerez les constats issus de l’évaluation ainsi que la manière dont ceux-ci seront pris en compte pour la suite de l’action</w:t>
            </w:r>
            <w:r w:rsidR="00E52327">
              <w:rPr>
                <w:color w:val="1C3F94" w:themeColor="text1"/>
                <w:sz w:val="22"/>
              </w:rPr>
              <w:t>.</w:t>
            </w:r>
          </w:p>
        </w:tc>
      </w:tr>
      <w:bookmarkEnd w:id="3"/>
    </w:tbl>
    <w:p w14:paraId="4264A0FC" w14:textId="4B0BFFF2" w:rsidR="008800D3" w:rsidRDefault="008800D3" w:rsidP="005D1814"/>
    <w:p w14:paraId="12B4B2ED" w14:textId="77777777" w:rsidR="00967954" w:rsidRDefault="00967954" w:rsidP="005D1814"/>
    <w:p w14:paraId="0C39B220" w14:textId="77777777" w:rsidR="00967954" w:rsidRDefault="00967954" w:rsidP="005D1814"/>
    <w:p w14:paraId="09B493D8" w14:textId="77777777" w:rsidR="00967954" w:rsidRDefault="00967954" w:rsidP="005D1814"/>
    <w:p w14:paraId="480B6616" w14:textId="77777777" w:rsidR="00967954" w:rsidRDefault="00967954" w:rsidP="005D1814"/>
    <w:p w14:paraId="30819B92" w14:textId="35CBD948" w:rsidR="008800D3" w:rsidRPr="005D1814" w:rsidRDefault="008800D3" w:rsidP="005D1814"/>
    <w:sectPr w:rsidR="008800D3" w:rsidRPr="005D1814" w:rsidSect="00137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09956" w14:textId="77777777" w:rsidR="00561CD0" w:rsidRDefault="00561CD0" w:rsidP="00FB3757">
      <w:pPr>
        <w:spacing w:after="0" w:line="240" w:lineRule="auto"/>
      </w:pPr>
      <w:r>
        <w:separator/>
      </w:r>
    </w:p>
  </w:endnote>
  <w:endnote w:type="continuationSeparator" w:id="0">
    <w:p w14:paraId="56919AF6" w14:textId="77777777" w:rsidR="00561CD0" w:rsidRDefault="00561CD0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0840" w14:textId="77777777" w:rsidR="007516CA" w:rsidRDefault="007516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58D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1B2AF9FE" wp14:editId="5AC544C6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C73394" w:rsidRPr="00C73394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4DBB" w14:textId="1A22BC2C" w:rsidR="003452B7" w:rsidRDefault="007516CA" w:rsidP="007516CA">
    <w:pPr>
      <w:pStyle w:val="Pieddepage"/>
      <w:tabs>
        <w:tab w:val="clear" w:pos="4536"/>
        <w:tab w:val="clear" w:pos="9072"/>
        <w:tab w:val="left" w:pos="2160"/>
      </w:tabs>
    </w:pPr>
    <w:r>
      <w:rPr>
        <w:noProof/>
        <w:lang w:eastAsia="fr-BE"/>
      </w:rPr>
      <w:drawing>
        <wp:anchor distT="0" distB="0" distL="114300" distR="114300" simplePos="0" relativeHeight="251672576" behindDoc="1" locked="0" layoutInCell="1" allowOverlap="1" wp14:anchorId="4199B369" wp14:editId="40848B4D">
          <wp:simplePos x="0" y="0"/>
          <wp:positionH relativeFrom="page">
            <wp:posOffset>828040</wp:posOffset>
          </wp:positionH>
          <wp:positionV relativeFrom="page">
            <wp:posOffset>10055860</wp:posOffset>
          </wp:positionV>
          <wp:extent cx="6472998" cy="367198"/>
          <wp:effectExtent l="0" t="0" r="4445" b="0"/>
          <wp:wrapNone/>
          <wp:docPr id="13" name="Image 13" descr="Service de l'Action social et de la Santé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Service de l'Action social et de la Santé&#10;Commission communautaire française&#10;www.ccf.brussels&#10;Rue des palais 42&#10;1030 Bruxel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998" cy="36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BB85" w14:textId="77777777" w:rsidR="00561CD0" w:rsidRDefault="00561CD0" w:rsidP="00FB3757">
      <w:pPr>
        <w:spacing w:after="0" w:line="240" w:lineRule="auto"/>
      </w:pPr>
      <w:r>
        <w:separator/>
      </w:r>
    </w:p>
  </w:footnote>
  <w:footnote w:type="continuationSeparator" w:id="0">
    <w:p w14:paraId="15BF65FF" w14:textId="77777777" w:rsidR="00561CD0" w:rsidRDefault="00561CD0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CDB9D" w14:textId="77777777" w:rsidR="007516CA" w:rsidRDefault="007516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7A90" w14:textId="77777777" w:rsidR="007516CA" w:rsidRDefault="007516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EB19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5CEC4AAA" wp14:editId="6FF93F1C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2F30"/>
    <w:multiLevelType w:val="hybridMultilevel"/>
    <w:tmpl w:val="E1A2BC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7711"/>
    <w:multiLevelType w:val="hybridMultilevel"/>
    <w:tmpl w:val="007CE680"/>
    <w:lvl w:ilvl="0" w:tplc="463E1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3D6A"/>
    <w:multiLevelType w:val="hybridMultilevel"/>
    <w:tmpl w:val="77985DAE"/>
    <w:lvl w:ilvl="0" w:tplc="08B45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7E2"/>
    <w:multiLevelType w:val="hybridMultilevel"/>
    <w:tmpl w:val="7A7A33BA"/>
    <w:lvl w:ilvl="0" w:tplc="080C0015">
      <w:start w:val="1"/>
      <w:numFmt w:val="upp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4F558B"/>
    <w:multiLevelType w:val="hybridMultilevel"/>
    <w:tmpl w:val="1B54E29E"/>
    <w:lvl w:ilvl="0" w:tplc="6128B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55D9"/>
    <w:multiLevelType w:val="hybridMultilevel"/>
    <w:tmpl w:val="50D6B202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7D41C5"/>
    <w:multiLevelType w:val="hybridMultilevel"/>
    <w:tmpl w:val="C4022292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E5299"/>
    <w:multiLevelType w:val="hybridMultilevel"/>
    <w:tmpl w:val="DC925A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F44C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8DB355F"/>
    <w:multiLevelType w:val="hybridMultilevel"/>
    <w:tmpl w:val="8B0CD4DA"/>
    <w:lvl w:ilvl="0" w:tplc="F574F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462B"/>
    <w:multiLevelType w:val="hybridMultilevel"/>
    <w:tmpl w:val="5848131E"/>
    <w:lvl w:ilvl="0" w:tplc="B2003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14B8F"/>
    <w:multiLevelType w:val="hybridMultilevel"/>
    <w:tmpl w:val="1D14F0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7266C"/>
    <w:multiLevelType w:val="hybridMultilevel"/>
    <w:tmpl w:val="616865D8"/>
    <w:lvl w:ilvl="0" w:tplc="F574F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33AB"/>
    <w:multiLevelType w:val="hybridMultilevel"/>
    <w:tmpl w:val="BD7A9DC6"/>
    <w:lvl w:ilvl="0" w:tplc="A77CE7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44AF3"/>
    <w:multiLevelType w:val="hybridMultilevel"/>
    <w:tmpl w:val="C46008E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FE35A0">
      <w:numFmt w:val="bullet"/>
      <w:lvlText w:val="-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A17FB"/>
    <w:multiLevelType w:val="hybridMultilevel"/>
    <w:tmpl w:val="53E86C4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3781"/>
    <w:multiLevelType w:val="hybridMultilevel"/>
    <w:tmpl w:val="813C3D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093424">
    <w:abstractNumId w:val="9"/>
  </w:num>
  <w:num w:numId="2" w16cid:durableId="1098524785">
    <w:abstractNumId w:val="9"/>
  </w:num>
  <w:num w:numId="3" w16cid:durableId="1934970786">
    <w:abstractNumId w:val="9"/>
  </w:num>
  <w:num w:numId="4" w16cid:durableId="2077556944">
    <w:abstractNumId w:val="9"/>
  </w:num>
  <w:num w:numId="5" w16cid:durableId="1844929454">
    <w:abstractNumId w:val="9"/>
  </w:num>
  <w:num w:numId="6" w16cid:durableId="430124833">
    <w:abstractNumId w:val="9"/>
  </w:num>
  <w:num w:numId="7" w16cid:durableId="193881719">
    <w:abstractNumId w:val="9"/>
  </w:num>
  <w:num w:numId="8" w16cid:durableId="1809325435">
    <w:abstractNumId w:val="9"/>
  </w:num>
  <w:num w:numId="9" w16cid:durableId="1767462511">
    <w:abstractNumId w:val="9"/>
  </w:num>
  <w:num w:numId="10" w16cid:durableId="2041466666">
    <w:abstractNumId w:val="8"/>
  </w:num>
  <w:num w:numId="11" w16cid:durableId="1124740048">
    <w:abstractNumId w:val="5"/>
  </w:num>
  <w:num w:numId="12" w16cid:durableId="898445457">
    <w:abstractNumId w:val="7"/>
  </w:num>
  <w:num w:numId="13" w16cid:durableId="1847089612">
    <w:abstractNumId w:val="14"/>
  </w:num>
  <w:num w:numId="14" w16cid:durableId="1507474418">
    <w:abstractNumId w:val="6"/>
  </w:num>
  <w:num w:numId="15" w16cid:durableId="880046626">
    <w:abstractNumId w:val="4"/>
  </w:num>
  <w:num w:numId="16" w16cid:durableId="945650722">
    <w:abstractNumId w:val="15"/>
  </w:num>
  <w:num w:numId="17" w16cid:durableId="2015372036">
    <w:abstractNumId w:val="16"/>
  </w:num>
  <w:num w:numId="18" w16cid:durableId="1593859615">
    <w:abstractNumId w:val="12"/>
  </w:num>
  <w:num w:numId="19" w16cid:durableId="1427270854">
    <w:abstractNumId w:val="3"/>
  </w:num>
  <w:num w:numId="20" w16cid:durableId="268977439">
    <w:abstractNumId w:val="17"/>
  </w:num>
  <w:num w:numId="21" w16cid:durableId="1946038375">
    <w:abstractNumId w:val="1"/>
  </w:num>
  <w:num w:numId="22" w16cid:durableId="1171214821">
    <w:abstractNumId w:val="2"/>
  </w:num>
  <w:num w:numId="23" w16cid:durableId="481653796">
    <w:abstractNumId w:val="11"/>
  </w:num>
  <w:num w:numId="24" w16cid:durableId="471680601">
    <w:abstractNumId w:val="0"/>
  </w:num>
  <w:num w:numId="25" w16cid:durableId="2084831576">
    <w:abstractNumId w:val="10"/>
  </w:num>
  <w:num w:numId="26" w16cid:durableId="1231696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6A"/>
    <w:rsid w:val="0000234C"/>
    <w:rsid w:val="00014787"/>
    <w:rsid w:val="000172BE"/>
    <w:rsid w:val="000203FB"/>
    <w:rsid w:val="00024F0A"/>
    <w:rsid w:val="000269C6"/>
    <w:rsid w:val="00027F67"/>
    <w:rsid w:val="00032AAE"/>
    <w:rsid w:val="00033826"/>
    <w:rsid w:val="00037482"/>
    <w:rsid w:val="00050990"/>
    <w:rsid w:val="00050E9E"/>
    <w:rsid w:val="000555AF"/>
    <w:rsid w:val="00063FFE"/>
    <w:rsid w:val="000651D7"/>
    <w:rsid w:val="000747B8"/>
    <w:rsid w:val="00082E6C"/>
    <w:rsid w:val="00094EC5"/>
    <w:rsid w:val="000A4106"/>
    <w:rsid w:val="000A4ADA"/>
    <w:rsid w:val="000A56E9"/>
    <w:rsid w:val="000B30D4"/>
    <w:rsid w:val="000B7A55"/>
    <w:rsid w:val="000C51CE"/>
    <w:rsid w:val="000C7437"/>
    <w:rsid w:val="000C7EC7"/>
    <w:rsid w:val="000D267D"/>
    <w:rsid w:val="000D4A02"/>
    <w:rsid w:val="000E1B9D"/>
    <w:rsid w:val="000E2415"/>
    <w:rsid w:val="000E4088"/>
    <w:rsid w:val="000E5138"/>
    <w:rsid w:val="000E7013"/>
    <w:rsid w:val="000F0973"/>
    <w:rsid w:val="0010024F"/>
    <w:rsid w:val="00101755"/>
    <w:rsid w:val="0010343D"/>
    <w:rsid w:val="0010684D"/>
    <w:rsid w:val="00107383"/>
    <w:rsid w:val="00107940"/>
    <w:rsid w:val="00107BC2"/>
    <w:rsid w:val="001105B8"/>
    <w:rsid w:val="00112202"/>
    <w:rsid w:val="0011278D"/>
    <w:rsid w:val="00113BCA"/>
    <w:rsid w:val="00114859"/>
    <w:rsid w:val="001156CB"/>
    <w:rsid w:val="00115C4D"/>
    <w:rsid w:val="0012064E"/>
    <w:rsid w:val="001206D6"/>
    <w:rsid w:val="001379B4"/>
    <w:rsid w:val="00142F78"/>
    <w:rsid w:val="00143C58"/>
    <w:rsid w:val="00144D74"/>
    <w:rsid w:val="00146175"/>
    <w:rsid w:val="0014668F"/>
    <w:rsid w:val="001526F9"/>
    <w:rsid w:val="00163A83"/>
    <w:rsid w:val="001763A6"/>
    <w:rsid w:val="0018221C"/>
    <w:rsid w:val="00182915"/>
    <w:rsid w:val="00186722"/>
    <w:rsid w:val="00190A16"/>
    <w:rsid w:val="00194453"/>
    <w:rsid w:val="001952F8"/>
    <w:rsid w:val="001973BD"/>
    <w:rsid w:val="001B30FC"/>
    <w:rsid w:val="001C2CDD"/>
    <w:rsid w:val="001E3E37"/>
    <w:rsid w:val="001E6722"/>
    <w:rsid w:val="001E6E69"/>
    <w:rsid w:val="001E77B7"/>
    <w:rsid w:val="001F3538"/>
    <w:rsid w:val="001F57FF"/>
    <w:rsid w:val="001F6EED"/>
    <w:rsid w:val="001F7002"/>
    <w:rsid w:val="00201727"/>
    <w:rsid w:val="0020390E"/>
    <w:rsid w:val="00205761"/>
    <w:rsid w:val="00207439"/>
    <w:rsid w:val="002137C0"/>
    <w:rsid w:val="00213CBE"/>
    <w:rsid w:val="00214B3D"/>
    <w:rsid w:val="00217116"/>
    <w:rsid w:val="00217133"/>
    <w:rsid w:val="00221CE7"/>
    <w:rsid w:val="00223BD2"/>
    <w:rsid w:val="002269CF"/>
    <w:rsid w:val="00227957"/>
    <w:rsid w:val="002304D7"/>
    <w:rsid w:val="00232F40"/>
    <w:rsid w:val="002413EF"/>
    <w:rsid w:val="00243277"/>
    <w:rsid w:val="0024352A"/>
    <w:rsid w:val="00243852"/>
    <w:rsid w:val="002474F5"/>
    <w:rsid w:val="00257A80"/>
    <w:rsid w:val="00257EC1"/>
    <w:rsid w:val="00271726"/>
    <w:rsid w:val="002736E7"/>
    <w:rsid w:val="00277257"/>
    <w:rsid w:val="00280443"/>
    <w:rsid w:val="00282890"/>
    <w:rsid w:val="00286999"/>
    <w:rsid w:val="00286E54"/>
    <w:rsid w:val="00290AE9"/>
    <w:rsid w:val="00291A04"/>
    <w:rsid w:val="002928E0"/>
    <w:rsid w:val="002A61CE"/>
    <w:rsid w:val="002B0750"/>
    <w:rsid w:val="002B3C8A"/>
    <w:rsid w:val="002B55A3"/>
    <w:rsid w:val="002C233A"/>
    <w:rsid w:val="002C354C"/>
    <w:rsid w:val="002C4A4C"/>
    <w:rsid w:val="002D22AE"/>
    <w:rsid w:val="002D288F"/>
    <w:rsid w:val="002E0012"/>
    <w:rsid w:val="002E08EA"/>
    <w:rsid w:val="002E34AB"/>
    <w:rsid w:val="002E3D87"/>
    <w:rsid w:val="002F046F"/>
    <w:rsid w:val="002F3149"/>
    <w:rsid w:val="00301987"/>
    <w:rsid w:val="00302F9A"/>
    <w:rsid w:val="00306B00"/>
    <w:rsid w:val="00313211"/>
    <w:rsid w:val="00317DAD"/>
    <w:rsid w:val="003231CC"/>
    <w:rsid w:val="00327B70"/>
    <w:rsid w:val="00333F11"/>
    <w:rsid w:val="0033427C"/>
    <w:rsid w:val="0033493D"/>
    <w:rsid w:val="003452B7"/>
    <w:rsid w:val="0035303F"/>
    <w:rsid w:val="00355E82"/>
    <w:rsid w:val="00370AAF"/>
    <w:rsid w:val="00371341"/>
    <w:rsid w:val="00372AA8"/>
    <w:rsid w:val="003801AD"/>
    <w:rsid w:val="003868BA"/>
    <w:rsid w:val="00393CC9"/>
    <w:rsid w:val="003A66D5"/>
    <w:rsid w:val="003B495F"/>
    <w:rsid w:val="003C2077"/>
    <w:rsid w:val="003C6E74"/>
    <w:rsid w:val="003C6FAD"/>
    <w:rsid w:val="003C7EC0"/>
    <w:rsid w:val="003D28E3"/>
    <w:rsid w:val="003D4266"/>
    <w:rsid w:val="003D7498"/>
    <w:rsid w:val="003E0475"/>
    <w:rsid w:val="003E4D5B"/>
    <w:rsid w:val="003E69D8"/>
    <w:rsid w:val="003E6B6A"/>
    <w:rsid w:val="003E7E8B"/>
    <w:rsid w:val="003F1896"/>
    <w:rsid w:val="003F2685"/>
    <w:rsid w:val="00404DDC"/>
    <w:rsid w:val="00407B9C"/>
    <w:rsid w:val="0041521B"/>
    <w:rsid w:val="00416C12"/>
    <w:rsid w:val="00421180"/>
    <w:rsid w:val="00426076"/>
    <w:rsid w:val="00431F78"/>
    <w:rsid w:val="00435494"/>
    <w:rsid w:val="004419CB"/>
    <w:rsid w:val="0045629F"/>
    <w:rsid w:val="004604AA"/>
    <w:rsid w:val="0046418A"/>
    <w:rsid w:val="004722E3"/>
    <w:rsid w:val="004722FA"/>
    <w:rsid w:val="004748CA"/>
    <w:rsid w:val="00474B8A"/>
    <w:rsid w:val="00474E95"/>
    <w:rsid w:val="004777B7"/>
    <w:rsid w:val="00477EF4"/>
    <w:rsid w:val="00483596"/>
    <w:rsid w:val="00491361"/>
    <w:rsid w:val="004A0FD1"/>
    <w:rsid w:val="004B09B8"/>
    <w:rsid w:val="004B2B73"/>
    <w:rsid w:val="004B78D6"/>
    <w:rsid w:val="004C5ACB"/>
    <w:rsid w:val="004C7F52"/>
    <w:rsid w:val="004D3A47"/>
    <w:rsid w:val="004D3C76"/>
    <w:rsid w:val="004D3EBC"/>
    <w:rsid w:val="004E1ECD"/>
    <w:rsid w:val="004E433D"/>
    <w:rsid w:val="004F0FEE"/>
    <w:rsid w:val="004F4B63"/>
    <w:rsid w:val="005025CE"/>
    <w:rsid w:val="00502F6B"/>
    <w:rsid w:val="0050726E"/>
    <w:rsid w:val="00511C08"/>
    <w:rsid w:val="005158EB"/>
    <w:rsid w:val="00516B2E"/>
    <w:rsid w:val="0053320C"/>
    <w:rsid w:val="0054088B"/>
    <w:rsid w:val="00553E46"/>
    <w:rsid w:val="00553F28"/>
    <w:rsid w:val="005603EA"/>
    <w:rsid w:val="005607C7"/>
    <w:rsid w:val="00561CD0"/>
    <w:rsid w:val="005662C7"/>
    <w:rsid w:val="00570660"/>
    <w:rsid w:val="00586345"/>
    <w:rsid w:val="005B5445"/>
    <w:rsid w:val="005B7F68"/>
    <w:rsid w:val="005C4B72"/>
    <w:rsid w:val="005C51C2"/>
    <w:rsid w:val="005C6429"/>
    <w:rsid w:val="005D0A18"/>
    <w:rsid w:val="005D1814"/>
    <w:rsid w:val="005D49CE"/>
    <w:rsid w:val="005D614C"/>
    <w:rsid w:val="005D6784"/>
    <w:rsid w:val="005E1BD4"/>
    <w:rsid w:val="005F3BE6"/>
    <w:rsid w:val="00611FBE"/>
    <w:rsid w:val="006160E5"/>
    <w:rsid w:val="006232EC"/>
    <w:rsid w:val="00624172"/>
    <w:rsid w:val="0062570E"/>
    <w:rsid w:val="006276F7"/>
    <w:rsid w:val="006301EB"/>
    <w:rsid w:val="00630764"/>
    <w:rsid w:val="00634EB4"/>
    <w:rsid w:val="00636C5F"/>
    <w:rsid w:val="006374F5"/>
    <w:rsid w:val="006433FD"/>
    <w:rsid w:val="00645E4A"/>
    <w:rsid w:val="006538BF"/>
    <w:rsid w:val="00653B23"/>
    <w:rsid w:val="00653EFA"/>
    <w:rsid w:val="0066155E"/>
    <w:rsid w:val="0066222C"/>
    <w:rsid w:val="00662F90"/>
    <w:rsid w:val="00664E68"/>
    <w:rsid w:val="00673A34"/>
    <w:rsid w:val="00683810"/>
    <w:rsid w:val="00685D95"/>
    <w:rsid w:val="0068669B"/>
    <w:rsid w:val="00691396"/>
    <w:rsid w:val="006926AB"/>
    <w:rsid w:val="006963DC"/>
    <w:rsid w:val="006A6261"/>
    <w:rsid w:val="006B0AA5"/>
    <w:rsid w:val="006B18FA"/>
    <w:rsid w:val="006B24F3"/>
    <w:rsid w:val="006B3492"/>
    <w:rsid w:val="006C01C6"/>
    <w:rsid w:val="006C0AD6"/>
    <w:rsid w:val="006C288C"/>
    <w:rsid w:val="006D3866"/>
    <w:rsid w:val="006D4462"/>
    <w:rsid w:val="006E170B"/>
    <w:rsid w:val="006F001F"/>
    <w:rsid w:val="006F0278"/>
    <w:rsid w:val="006F57B2"/>
    <w:rsid w:val="00703442"/>
    <w:rsid w:val="0070375A"/>
    <w:rsid w:val="00714480"/>
    <w:rsid w:val="0072117C"/>
    <w:rsid w:val="00724E11"/>
    <w:rsid w:val="00743339"/>
    <w:rsid w:val="007516CA"/>
    <w:rsid w:val="00755ED0"/>
    <w:rsid w:val="00760D6E"/>
    <w:rsid w:val="007702BE"/>
    <w:rsid w:val="00776126"/>
    <w:rsid w:val="00784184"/>
    <w:rsid w:val="00784DAA"/>
    <w:rsid w:val="007872AF"/>
    <w:rsid w:val="007901EA"/>
    <w:rsid w:val="00795B45"/>
    <w:rsid w:val="007969F1"/>
    <w:rsid w:val="007A0E99"/>
    <w:rsid w:val="007A19E6"/>
    <w:rsid w:val="007A3696"/>
    <w:rsid w:val="007B2E67"/>
    <w:rsid w:val="007B327D"/>
    <w:rsid w:val="007C759F"/>
    <w:rsid w:val="007C7D7D"/>
    <w:rsid w:val="007D2B13"/>
    <w:rsid w:val="007E2933"/>
    <w:rsid w:val="007E599F"/>
    <w:rsid w:val="007F307E"/>
    <w:rsid w:val="007F35B0"/>
    <w:rsid w:val="008013E6"/>
    <w:rsid w:val="00803C11"/>
    <w:rsid w:val="00806D31"/>
    <w:rsid w:val="00807443"/>
    <w:rsid w:val="00812AFC"/>
    <w:rsid w:val="00814A7B"/>
    <w:rsid w:val="00820226"/>
    <w:rsid w:val="00824767"/>
    <w:rsid w:val="00831164"/>
    <w:rsid w:val="0083383F"/>
    <w:rsid w:val="00834368"/>
    <w:rsid w:val="0084361C"/>
    <w:rsid w:val="008559CA"/>
    <w:rsid w:val="008567FC"/>
    <w:rsid w:val="00857A07"/>
    <w:rsid w:val="00862388"/>
    <w:rsid w:val="00867ECB"/>
    <w:rsid w:val="00872DC9"/>
    <w:rsid w:val="00874208"/>
    <w:rsid w:val="00874BFE"/>
    <w:rsid w:val="00874C78"/>
    <w:rsid w:val="00876BEE"/>
    <w:rsid w:val="008800D3"/>
    <w:rsid w:val="00885F1F"/>
    <w:rsid w:val="0089453B"/>
    <w:rsid w:val="0089467D"/>
    <w:rsid w:val="008971D1"/>
    <w:rsid w:val="008A21CF"/>
    <w:rsid w:val="008A6099"/>
    <w:rsid w:val="008C5492"/>
    <w:rsid w:val="008D2608"/>
    <w:rsid w:val="008E151B"/>
    <w:rsid w:val="008E34D8"/>
    <w:rsid w:val="008E3D6C"/>
    <w:rsid w:val="008E43C7"/>
    <w:rsid w:val="008F1487"/>
    <w:rsid w:val="008F27FB"/>
    <w:rsid w:val="008F3901"/>
    <w:rsid w:val="00901325"/>
    <w:rsid w:val="009062EA"/>
    <w:rsid w:val="0091076D"/>
    <w:rsid w:val="00916C7B"/>
    <w:rsid w:val="009236F7"/>
    <w:rsid w:val="0092797D"/>
    <w:rsid w:val="00930B98"/>
    <w:rsid w:val="00934AE4"/>
    <w:rsid w:val="00943BED"/>
    <w:rsid w:val="00943F03"/>
    <w:rsid w:val="00944AF4"/>
    <w:rsid w:val="009531C5"/>
    <w:rsid w:val="009532C7"/>
    <w:rsid w:val="00955C06"/>
    <w:rsid w:val="009560C1"/>
    <w:rsid w:val="0096679E"/>
    <w:rsid w:val="00967954"/>
    <w:rsid w:val="00970E0D"/>
    <w:rsid w:val="00971BD0"/>
    <w:rsid w:val="009720AA"/>
    <w:rsid w:val="00974381"/>
    <w:rsid w:val="00974F1D"/>
    <w:rsid w:val="009817EB"/>
    <w:rsid w:val="0098283D"/>
    <w:rsid w:val="009864A4"/>
    <w:rsid w:val="009A6A3F"/>
    <w:rsid w:val="009A78B7"/>
    <w:rsid w:val="009D26AC"/>
    <w:rsid w:val="009D381A"/>
    <w:rsid w:val="009D4B85"/>
    <w:rsid w:val="009D7D31"/>
    <w:rsid w:val="009F211D"/>
    <w:rsid w:val="009F3CB3"/>
    <w:rsid w:val="00A04F3C"/>
    <w:rsid w:val="00A05F19"/>
    <w:rsid w:val="00A14A13"/>
    <w:rsid w:val="00A15D91"/>
    <w:rsid w:val="00A17B09"/>
    <w:rsid w:val="00A20352"/>
    <w:rsid w:val="00A213BE"/>
    <w:rsid w:val="00A22ACA"/>
    <w:rsid w:val="00A22B82"/>
    <w:rsid w:val="00A23033"/>
    <w:rsid w:val="00A23518"/>
    <w:rsid w:val="00A25752"/>
    <w:rsid w:val="00A2609C"/>
    <w:rsid w:val="00A26EEA"/>
    <w:rsid w:val="00A270FD"/>
    <w:rsid w:val="00A36BA7"/>
    <w:rsid w:val="00A4714F"/>
    <w:rsid w:val="00A60410"/>
    <w:rsid w:val="00A61A28"/>
    <w:rsid w:val="00A61F36"/>
    <w:rsid w:val="00A65C35"/>
    <w:rsid w:val="00A803F2"/>
    <w:rsid w:val="00A91125"/>
    <w:rsid w:val="00A930BB"/>
    <w:rsid w:val="00A95ACA"/>
    <w:rsid w:val="00AA0A75"/>
    <w:rsid w:val="00AA0ACD"/>
    <w:rsid w:val="00AB2765"/>
    <w:rsid w:val="00AC5C75"/>
    <w:rsid w:val="00AD1CB6"/>
    <w:rsid w:val="00AD24ED"/>
    <w:rsid w:val="00AD2EC2"/>
    <w:rsid w:val="00AD6EE0"/>
    <w:rsid w:val="00AD7517"/>
    <w:rsid w:val="00B00557"/>
    <w:rsid w:val="00B1714D"/>
    <w:rsid w:val="00B224B5"/>
    <w:rsid w:val="00B22951"/>
    <w:rsid w:val="00B2625B"/>
    <w:rsid w:val="00B279C8"/>
    <w:rsid w:val="00B3163B"/>
    <w:rsid w:val="00B36389"/>
    <w:rsid w:val="00B45005"/>
    <w:rsid w:val="00B45F1B"/>
    <w:rsid w:val="00B51FC0"/>
    <w:rsid w:val="00B6074D"/>
    <w:rsid w:val="00B62CB9"/>
    <w:rsid w:val="00B63D49"/>
    <w:rsid w:val="00B63E93"/>
    <w:rsid w:val="00B805DE"/>
    <w:rsid w:val="00B91DAD"/>
    <w:rsid w:val="00B95459"/>
    <w:rsid w:val="00BA1FED"/>
    <w:rsid w:val="00BA20D1"/>
    <w:rsid w:val="00BA708C"/>
    <w:rsid w:val="00BB3118"/>
    <w:rsid w:val="00BB5074"/>
    <w:rsid w:val="00BB5A7C"/>
    <w:rsid w:val="00BC3BAC"/>
    <w:rsid w:val="00BD170C"/>
    <w:rsid w:val="00BD4C34"/>
    <w:rsid w:val="00BE0ED7"/>
    <w:rsid w:val="00BE7707"/>
    <w:rsid w:val="00BF7056"/>
    <w:rsid w:val="00C020AC"/>
    <w:rsid w:val="00C117BB"/>
    <w:rsid w:val="00C12C2F"/>
    <w:rsid w:val="00C25C10"/>
    <w:rsid w:val="00C34E46"/>
    <w:rsid w:val="00C407AC"/>
    <w:rsid w:val="00C4576B"/>
    <w:rsid w:val="00C464BF"/>
    <w:rsid w:val="00C53D2E"/>
    <w:rsid w:val="00C5567B"/>
    <w:rsid w:val="00C65ADD"/>
    <w:rsid w:val="00C66CD9"/>
    <w:rsid w:val="00C73394"/>
    <w:rsid w:val="00C7517C"/>
    <w:rsid w:val="00C863AA"/>
    <w:rsid w:val="00C90035"/>
    <w:rsid w:val="00C95061"/>
    <w:rsid w:val="00CA00B6"/>
    <w:rsid w:val="00CA22AD"/>
    <w:rsid w:val="00CA59AF"/>
    <w:rsid w:val="00CA6CC9"/>
    <w:rsid w:val="00CB06DF"/>
    <w:rsid w:val="00CB6861"/>
    <w:rsid w:val="00CC1DFE"/>
    <w:rsid w:val="00CC58D6"/>
    <w:rsid w:val="00CD0D61"/>
    <w:rsid w:val="00CE04F4"/>
    <w:rsid w:val="00CE5578"/>
    <w:rsid w:val="00CE6ED7"/>
    <w:rsid w:val="00CE6F93"/>
    <w:rsid w:val="00CF15CB"/>
    <w:rsid w:val="00CF6105"/>
    <w:rsid w:val="00D02CBD"/>
    <w:rsid w:val="00D15D93"/>
    <w:rsid w:val="00D2430F"/>
    <w:rsid w:val="00D45A24"/>
    <w:rsid w:val="00D559C0"/>
    <w:rsid w:val="00D572AD"/>
    <w:rsid w:val="00D57C37"/>
    <w:rsid w:val="00D6134A"/>
    <w:rsid w:val="00D64130"/>
    <w:rsid w:val="00D657FA"/>
    <w:rsid w:val="00D661CE"/>
    <w:rsid w:val="00D71F46"/>
    <w:rsid w:val="00D741D0"/>
    <w:rsid w:val="00D8564E"/>
    <w:rsid w:val="00D87D06"/>
    <w:rsid w:val="00D90E50"/>
    <w:rsid w:val="00D923DA"/>
    <w:rsid w:val="00D95AA2"/>
    <w:rsid w:val="00DA35C4"/>
    <w:rsid w:val="00DA6176"/>
    <w:rsid w:val="00DB2492"/>
    <w:rsid w:val="00DB3C66"/>
    <w:rsid w:val="00DB43CF"/>
    <w:rsid w:val="00DC073B"/>
    <w:rsid w:val="00DC7BFC"/>
    <w:rsid w:val="00DD4422"/>
    <w:rsid w:val="00DE4142"/>
    <w:rsid w:val="00DF0ADB"/>
    <w:rsid w:val="00DF225D"/>
    <w:rsid w:val="00DF34F5"/>
    <w:rsid w:val="00E00697"/>
    <w:rsid w:val="00E04296"/>
    <w:rsid w:val="00E10F68"/>
    <w:rsid w:val="00E12A5D"/>
    <w:rsid w:val="00E12B2F"/>
    <w:rsid w:val="00E23FF4"/>
    <w:rsid w:val="00E247A2"/>
    <w:rsid w:val="00E36094"/>
    <w:rsid w:val="00E4270B"/>
    <w:rsid w:val="00E4574E"/>
    <w:rsid w:val="00E473CD"/>
    <w:rsid w:val="00E52327"/>
    <w:rsid w:val="00E61ABC"/>
    <w:rsid w:val="00E66E63"/>
    <w:rsid w:val="00E72032"/>
    <w:rsid w:val="00E741C5"/>
    <w:rsid w:val="00E744C2"/>
    <w:rsid w:val="00E8187F"/>
    <w:rsid w:val="00E8266C"/>
    <w:rsid w:val="00E96253"/>
    <w:rsid w:val="00EA6F69"/>
    <w:rsid w:val="00EB2A11"/>
    <w:rsid w:val="00EB42EB"/>
    <w:rsid w:val="00EB7E5B"/>
    <w:rsid w:val="00ED028C"/>
    <w:rsid w:val="00ED5C6B"/>
    <w:rsid w:val="00EE62FE"/>
    <w:rsid w:val="00EE725A"/>
    <w:rsid w:val="00EE7454"/>
    <w:rsid w:val="00EF39B6"/>
    <w:rsid w:val="00EF6A65"/>
    <w:rsid w:val="00F03ABF"/>
    <w:rsid w:val="00F14605"/>
    <w:rsid w:val="00F15741"/>
    <w:rsid w:val="00F15C09"/>
    <w:rsid w:val="00F212C2"/>
    <w:rsid w:val="00F23EA9"/>
    <w:rsid w:val="00F24701"/>
    <w:rsid w:val="00F25351"/>
    <w:rsid w:val="00F27C66"/>
    <w:rsid w:val="00F316F0"/>
    <w:rsid w:val="00F3517B"/>
    <w:rsid w:val="00F36220"/>
    <w:rsid w:val="00F3703B"/>
    <w:rsid w:val="00F40CD8"/>
    <w:rsid w:val="00F42437"/>
    <w:rsid w:val="00F4537D"/>
    <w:rsid w:val="00F51D79"/>
    <w:rsid w:val="00F52C88"/>
    <w:rsid w:val="00F563EB"/>
    <w:rsid w:val="00F61074"/>
    <w:rsid w:val="00F6695C"/>
    <w:rsid w:val="00F67562"/>
    <w:rsid w:val="00F70106"/>
    <w:rsid w:val="00F70C4C"/>
    <w:rsid w:val="00F74229"/>
    <w:rsid w:val="00F74F9C"/>
    <w:rsid w:val="00F82BF7"/>
    <w:rsid w:val="00F85060"/>
    <w:rsid w:val="00F92310"/>
    <w:rsid w:val="00F94AE1"/>
    <w:rsid w:val="00F9530F"/>
    <w:rsid w:val="00FA3265"/>
    <w:rsid w:val="00FB3757"/>
    <w:rsid w:val="00FB483F"/>
    <w:rsid w:val="00FB729B"/>
    <w:rsid w:val="00FC37D3"/>
    <w:rsid w:val="00FC38F5"/>
    <w:rsid w:val="00FC5D64"/>
    <w:rsid w:val="00FD0622"/>
    <w:rsid w:val="00FD4BF6"/>
    <w:rsid w:val="00FE32DF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AE15C"/>
  <w15:chartTrackingRefBased/>
  <w15:docId w15:val="{F6659CEE-B6C5-4E71-B853-A7087A24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1B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F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2">
    <w:name w:val="Table Web 2"/>
    <w:basedOn w:val="TableauNormal"/>
    <w:uiPriority w:val="99"/>
    <w:rsid w:val="00FC5D64"/>
    <w:pPr>
      <w:spacing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223B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361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E1B9D"/>
    <w:rPr>
      <w:color w:val="808080"/>
    </w:rPr>
  </w:style>
  <w:style w:type="table" w:styleId="TableauGrille1Clair-Accentuation3">
    <w:name w:val="Grid Table 1 Light Accent 3"/>
    <w:basedOn w:val="TableauNormal"/>
    <w:uiPriority w:val="46"/>
    <w:rsid w:val="005D1814"/>
    <w:pPr>
      <w:spacing w:after="0" w:line="240" w:lineRule="auto"/>
    </w:pPr>
    <w:tblPr>
      <w:tblStyleRowBandSize w:val="1"/>
      <w:tblStyleColBandSize w:val="1"/>
      <w:tblBorders>
        <w:top w:val="single" w:sz="4" w:space="0" w:color="E7E8E9" w:themeColor="accent3" w:themeTint="66"/>
        <w:left w:val="single" w:sz="4" w:space="0" w:color="E7E8E9" w:themeColor="accent3" w:themeTint="66"/>
        <w:bottom w:val="single" w:sz="4" w:space="0" w:color="E7E8E9" w:themeColor="accent3" w:themeTint="66"/>
        <w:right w:val="single" w:sz="4" w:space="0" w:color="E7E8E9" w:themeColor="accent3" w:themeTint="66"/>
        <w:insideH w:val="single" w:sz="4" w:space="0" w:color="E7E8E9" w:themeColor="accent3" w:themeTint="66"/>
        <w:insideV w:val="single" w:sz="4" w:space="0" w:color="E7E8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BDC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C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1">
    <w:name w:val="Style1"/>
    <w:basedOn w:val="Policepardfaut"/>
    <w:uiPriority w:val="1"/>
    <w:rsid w:val="006E170B"/>
    <w:rPr>
      <w:rFonts w:ascii="Calibri" w:hAnsi="Calibri"/>
      <w:color w:val="1E439D" w:themeColor="background1" w:themeShade="80"/>
      <w:sz w:val="22"/>
    </w:rPr>
  </w:style>
  <w:style w:type="character" w:customStyle="1" w:styleId="Style2">
    <w:name w:val="Style2"/>
    <w:basedOn w:val="Policepardfaut"/>
    <w:uiPriority w:val="1"/>
    <w:rsid w:val="00C4576B"/>
    <w:rPr>
      <w:rFonts w:ascii="Calibri" w:hAnsi="Calibri"/>
      <w:color w:val="1E439D" w:themeColor="background1" w:themeShade="80"/>
      <w:sz w:val="24"/>
    </w:rPr>
  </w:style>
  <w:style w:type="paragraph" w:styleId="Rvision">
    <w:name w:val="Revision"/>
    <w:hidden/>
    <w:uiPriority w:val="99"/>
    <w:semiHidden/>
    <w:rsid w:val="00A213BE"/>
    <w:pPr>
      <w:spacing w:after="0" w:line="240" w:lineRule="auto"/>
    </w:pPr>
    <w:rPr>
      <w:color w:val="000000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900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00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0035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0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03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Ressources%20Humaines\_Public\Mod&#232;les%20Office\Mod&#232;les%20Word%202022\Social-%20Sant&#233;\Service%20Sant&#233;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6330D-B12E-4C31-9EB0-015EAB30F4B7}"/>
      </w:docPartPr>
      <w:docPartBody>
        <w:p w:rsidR="00BF2E19" w:rsidRDefault="00BF2E19">
          <w:r w:rsidRPr="009933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A26E926D904A23931BFC6A74C25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A837E-4FD9-4146-AC48-24352D201E15}"/>
      </w:docPartPr>
      <w:docPartBody>
        <w:p w:rsidR="00226D5C" w:rsidRDefault="00226D5C" w:rsidP="00226D5C">
          <w:pPr>
            <w:pStyle w:val="31A26E926D904A23931BFC6A74C25D86"/>
          </w:pPr>
          <w:r w:rsidRPr="00E2451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3DD937776524FB89DC55FAFF5F33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63906-D567-423D-A20D-97CA8BB58F7A}"/>
      </w:docPartPr>
      <w:docPartBody>
        <w:p w:rsidR="00226D5C" w:rsidRDefault="00226D5C" w:rsidP="00226D5C">
          <w:pPr>
            <w:pStyle w:val="13DD937776524FB89DC55FAFF5F3374A"/>
          </w:pPr>
          <w:r w:rsidRPr="00E2451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73C1FC9723842358EF3406EB4168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09F3B-0D4A-45C2-8885-8DFEF5F6ABDF}"/>
      </w:docPartPr>
      <w:docPartBody>
        <w:p w:rsidR="00226D5C" w:rsidRDefault="00226D5C" w:rsidP="00226D5C">
          <w:pPr>
            <w:pStyle w:val="C73C1FC9723842358EF3406EB41686D4"/>
          </w:pPr>
          <w:r w:rsidRPr="00E2451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8A"/>
    <w:rsid w:val="000830A1"/>
    <w:rsid w:val="000F29A6"/>
    <w:rsid w:val="000F52FF"/>
    <w:rsid w:val="001105B8"/>
    <w:rsid w:val="001721EE"/>
    <w:rsid w:val="00174F32"/>
    <w:rsid w:val="00226D5C"/>
    <w:rsid w:val="002B0750"/>
    <w:rsid w:val="002F3149"/>
    <w:rsid w:val="003921E6"/>
    <w:rsid w:val="003A66D5"/>
    <w:rsid w:val="004722E3"/>
    <w:rsid w:val="005062E2"/>
    <w:rsid w:val="005A1CC3"/>
    <w:rsid w:val="005B7F68"/>
    <w:rsid w:val="005E2846"/>
    <w:rsid w:val="005E46AF"/>
    <w:rsid w:val="005E4C8A"/>
    <w:rsid w:val="00780474"/>
    <w:rsid w:val="007C4CDD"/>
    <w:rsid w:val="007C6ACD"/>
    <w:rsid w:val="0080151A"/>
    <w:rsid w:val="008F27FB"/>
    <w:rsid w:val="009F211D"/>
    <w:rsid w:val="00A60410"/>
    <w:rsid w:val="00AA3CFA"/>
    <w:rsid w:val="00AD2EC2"/>
    <w:rsid w:val="00B14F91"/>
    <w:rsid w:val="00B660FD"/>
    <w:rsid w:val="00BC6A8F"/>
    <w:rsid w:val="00BD170C"/>
    <w:rsid w:val="00BF2E19"/>
    <w:rsid w:val="00D57873"/>
    <w:rsid w:val="00D614B2"/>
    <w:rsid w:val="00D80ADA"/>
    <w:rsid w:val="00DB2492"/>
    <w:rsid w:val="00E110BE"/>
    <w:rsid w:val="00ED4EE4"/>
    <w:rsid w:val="00F112EB"/>
    <w:rsid w:val="00F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9A6"/>
    <w:rPr>
      <w:color w:val="808080"/>
    </w:rPr>
  </w:style>
  <w:style w:type="paragraph" w:customStyle="1" w:styleId="31A26E926D904A23931BFC6A74C25D86">
    <w:name w:val="31A26E926D904A23931BFC6A74C25D86"/>
    <w:rsid w:val="00226D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D937776524FB89DC55FAFF5F3374A">
    <w:name w:val="13DD937776524FB89DC55FAFF5F3374A"/>
    <w:rsid w:val="00226D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C1FC9723842358EF3406EB41686D4">
    <w:name w:val="C73C1FC9723842358EF3406EB41686D4"/>
    <w:rsid w:val="00226D5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012-465D-481F-9B3B-DDB01255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Santé 2021.dotx</Template>
  <TotalTime>369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Louis-Georges FANON</dc:creator>
  <cp:keywords/>
  <dc:description/>
  <cp:lastModifiedBy>Gregoire RONDELET</cp:lastModifiedBy>
  <cp:revision>158</cp:revision>
  <cp:lastPrinted>2023-08-16T14:10:00Z</cp:lastPrinted>
  <dcterms:created xsi:type="dcterms:W3CDTF">2023-09-22T09:07:00Z</dcterms:created>
  <dcterms:modified xsi:type="dcterms:W3CDTF">2024-11-26T13:53:00Z</dcterms:modified>
</cp:coreProperties>
</file>